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9608" w14:textId="77777777" w:rsidR="00063449" w:rsidRDefault="00063449">
      <w:pPr>
        <w:rPr>
          <w:rFonts w:ascii="Arial" w:hAnsi="Arial" w:cs="Arial"/>
          <w:sz w:val="17"/>
          <w:szCs w:val="17"/>
        </w:rPr>
      </w:pPr>
    </w:p>
    <w:p w14:paraId="0F4FE143" w14:textId="62C85A43" w:rsidR="00E217DE" w:rsidRPr="001F7E45" w:rsidRDefault="00372A7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</w:p>
    <w:p w14:paraId="0F4FE144" w14:textId="77777777" w:rsidR="00E217DE" w:rsidRPr="001F7E45" w:rsidRDefault="00E217DE" w:rsidP="001A2C91">
      <w:pPr>
        <w:pStyle w:val="Heading1"/>
        <w:rPr>
          <w:rFonts w:cs="Arial"/>
          <w:sz w:val="21"/>
          <w:u w:val="single"/>
        </w:rPr>
      </w:pPr>
      <w:r w:rsidRPr="001F7E45">
        <w:rPr>
          <w:rFonts w:cs="Arial"/>
          <w:u w:val="single"/>
        </w:rPr>
        <w:t>MATTERSEY PARISH COUNCIL</w:t>
      </w:r>
    </w:p>
    <w:p w14:paraId="0F4FE145" w14:textId="7F520515" w:rsidR="00BC2206" w:rsidRPr="001F7E45" w:rsidRDefault="009155A9" w:rsidP="009155A9">
      <w:pPr>
        <w:pStyle w:val="BodyText3"/>
        <w:ind w:left="720" w:hanging="294"/>
        <w:jc w:val="left"/>
        <w:rPr>
          <w:rFonts w:cs="Arial"/>
          <w:szCs w:val="22"/>
          <w:lang w:eastAsia="en-US"/>
        </w:rPr>
      </w:pPr>
      <w:r>
        <w:rPr>
          <w:rFonts w:cs="Arial"/>
        </w:rPr>
        <w:tab/>
      </w:r>
      <w:r w:rsidR="0089398C" w:rsidRPr="001F7E45">
        <w:rPr>
          <w:rFonts w:cs="Arial"/>
        </w:rPr>
        <w:t>You are respectfully summoned to attend t</w:t>
      </w:r>
      <w:r w:rsidR="009E0129" w:rsidRPr="001F7E45">
        <w:rPr>
          <w:rFonts w:cs="Arial"/>
        </w:rPr>
        <w:t>he</w:t>
      </w:r>
      <w:r w:rsidR="00CC3365" w:rsidRPr="001F7E45">
        <w:rPr>
          <w:rFonts w:cs="Arial"/>
        </w:rPr>
        <w:t xml:space="preserve"> </w:t>
      </w:r>
      <w:r w:rsidR="00AB38CB" w:rsidRPr="001F7E45">
        <w:rPr>
          <w:rFonts w:cs="Arial"/>
        </w:rPr>
        <w:t xml:space="preserve">next </w:t>
      </w:r>
      <w:r w:rsidR="00BC2206" w:rsidRPr="001F7E45">
        <w:rPr>
          <w:rFonts w:cs="Arial"/>
          <w:szCs w:val="22"/>
          <w:lang w:eastAsia="en-US"/>
        </w:rPr>
        <w:t xml:space="preserve">Meeting of the Parish Council which will be held on Wednesday </w:t>
      </w:r>
      <w:r w:rsidR="00011FDA">
        <w:rPr>
          <w:rFonts w:cs="Arial"/>
          <w:szCs w:val="22"/>
          <w:lang w:eastAsia="en-US"/>
        </w:rPr>
        <w:t>1st</w:t>
      </w:r>
      <w:r w:rsidR="004D4122">
        <w:rPr>
          <w:rFonts w:cs="Arial"/>
          <w:szCs w:val="22"/>
          <w:lang w:eastAsia="en-US"/>
        </w:rPr>
        <w:t xml:space="preserve"> </w:t>
      </w:r>
      <w:r w:rsidR="00F029CF">
        <w:rPr>
          <w:rFonts w:cs="Arial"/>
          <w:szCs w:val="22"/>
          <w:lang w:eastAsia="en-US"/>
        </w:rPr>
        <w:t>Ju</w:t>
      </w:r>
      <w:r w:rsidR="00011FDA">
        <w:rPr>
          <w:rFonts w:cs="Arial"/>
          <w:szCs w:val="22"/>
          <w:lang w:eastAsia="en-US"/>
        </w:rPr>
        <w:t>ly</w:t>
      </w:r>
      <w:r w:rsidR="00B92C0B">
        <w:rPr>
          <w:rFonts w:cs="Arial"/>
          <w:szCs w:val="22"/>
          <w:lang w:eastAsia="en-US"/>
        </w:rPr>
        <w:t xml:space="preserve"> 2</w:t>
      </w:r>
      <w:r w:rsidR="00BE382C">
        <w:rPr>
          <w:rFonts w:cs="Arial"/>
          <w:szCs w:val="22"/>
          <w:lang w:eastAsia="en-US"/>
        </w:rPr>
        <w:t>02</w:t>
      </w:r>
      <w:r w:rsidR="007362B7">
        <w:rPr>
          <w:rFonts w:cs="Arial"/>
          <w:szCs w:val="22"/>
          <w:lang w:eastAsia="en-US"/>
        </w:rPr>
        <w:t>6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at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7pm in the Church Hall, Mattersey, for the purpose of transacting the stated business:</w:t>
      </w:r>
      <w:r w:rsidR="00F400D6">
        <w:rPr>
          <w:rFonts w:cs="Arial"/>
          <w:szCs w:val="22"/>
          <w:lang w:eastAsia="en-US"/>
        </w:rPr>
        <w:t xml:space="preserve"> </w:t>
      </w:r>
      <w:r w:rsidR="00635428">
        <w:rPr>
          <w:rFonts w:cs="Arial"/>
          <w:szCs w:val="22"/>
          <w:lang w:eastAsia="en-US"/>
        </w:rPr>
        <w:tab/>
      </w:r>
      <w:r w:rsidR="00BC2206" w:rsidRPr="001F7E45">
        <w:rPr>
          <w:rFonts w:cs="Arial"/>
          <w:szCs w:val="22"/>
          <w:lang w:eastAsia="en-US"/>
        </w:rPr>
        <w:t xml:space="preserve">Signed – </w:t>
      </w:r>
      <w:r w:rsidR="00AB38CB" w:rsidRPr="001F7E45">
        <w:rPr>
          <w:rFonts w:cs="Arial"/>
          <w:i/>
          <w:szCs w:val="22"/>
          <w:lang w:eastAsia="en-US"/>
        </w:rPr>
        <w:t>L Stewart</w:t>
      </w:r>
      <w:r w:rsidR="001E7348">
        <w:rPr>
          <w:rFonts w:cs="Arial"/>
          <w:i/>
          <w:szCs w:val="22"/>
          <w:lang w:eastAsia="en-US"/>
        </w:rPr>
        <w:t xml:space="preserve"> </w:t>
      </w:r>
      <w:r w:rsidR="00ED21D0">
        <w:rPr>
          <w:rFonts w:cs="Arial"/>
          <w:i/>
          <w:szCs w:val="22"/>
          <w:lang w:eastAsia="en-US"/>
        </w:rPr>
        <w:t>2</w:t>
      </w:r>
      <w:r w:rsidR="00F029CF">
        <w:rPr>
          <w:rFonts w:cs="Arial"/>
          <w:i/>
          <w:szCs w:val="22"/>
          <w:lang w:eastAsia="en-US"/>
        </w:rPr>
        <w:t>5</w:t>
      </w:r>
      <w:r w:rsidR="00DC17EF" w:rsidRPr="00DC17EF">
        <w:rPr>
          <w:rFonts w:cs="Arial"/>
          <w:i/>
          <w:szCs w:val="22"/>
          <w:vertAlign w:val="superscript"/>
          <w:lang w:eastAsia="en-US"/>
        </w:rPr>
        <w:t>th</w:t>
      </w:r>
      <w:r w:rsidR="00755084">
        <w:rPr>
          <w:rFonts w:cs="Arial"/>
          <w:i/>
          <w:szCs w:val="22"/>
          <w:lang w:eastAsia="en-US"/>
        </w:rPr>
        <w:t xml:space="preserve"> </w:t>
      </w:r>
      <w:r w:rsidR="00011FDA">
        <w:rPr>
          <w:rFonts w:cs="Arial"/>
          <w:i/>
          <w:szCs w:val="22"/>
          <w:lang w:eastAsia="en-US"/>
        </w:rPr>
        <w:t>June</w:t>
      </w:r>
      <w:r w:rsidR="00E0794A">
        <w:rPr>
          <w:rFonts w:cs="Arial"/>
          <w:i/>
          <w:szCs w:val="22"/>
          <w:lang w:eastAsia="en-US"/>
        </w:rPr>
        <w:t xml:space="preserve"> 202</w:t>
      </w:r>
      <w:r w:rsidR="00ED21D0">
        <w:rPr>
          <w:rFonts w:cs="Arial"/>
          <w:i/>
          <w:szCs w:val="22"/>
          <w:lang w:eastAsia="en-US"/>
        </w:rPr>
        <w:t>6</w:t>
      </w:r>
    </w:p>
    <w:p w14:paraId="01F8FBC5" w14:textId="77777777" w:rsidR="00150F1E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Summoned Councillors - (Chair) A</w:t>
      </w:r>
      <w:r w:rsidR="001E1A2D" w:rsidRPr="001F7E45">
        <w:rPr>
          <w:color w:val="auto"/>
          <w:sz w:val="20"/>
          <w:szCs w:val="20"/>
        </w:rPr>
        <w:t xml:space="preserve"> </w:t>
      </w:r>
      <w:r w:rsidRPr="001F7E45">
        <w:rPr>
          <w:color w:val="auto"/>
          <w:sz w:val="20"/>
          <w:szCs w:val="20"/>
        </w:rPr>
        <w:t xml:space="preserve">Walker, Cllrs E. Skelton, D Elcoate, S </w:t>
      </w:r>
      <w:r w:rsidR="001E1A2D" w:rsidRPr="001F7E45">
        <w:rPr>
          <w:color w:val="auto"/>
          <w:sz w:val="20"/>
          <w:szCs w:val="20"/>
        </w:rPr>
        <w:t>Dance</w:t>
      </w:r>
      <w:r w:rsidRPr="001F7E45">
        <w:rPr>
          <w:color w:val="auto"/>
          <w:sz w:val="20"/>
          <w:szCs w:val="20"/>
        </w:rPr>
        <w:t xml:space="preserve"> and M Doughty, </w:t>
      </w:r>
    </w:p>
    <w:p w14:paraId="0F4FE147" w14:textId="54775B5E" w:rsidR="000E3D71" w:rsidRPr="001F7E45" w:rsidRDefault="000E3D71" w:rsidP="00150F1E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L Stewart (Clerk).</w:t>
      </w:r>
    </w:p>
    <w:p w14:paraId="0F4FE149" w14:textId="77777777" w:rsidR="000E3D71" w:rsidRPr="001F7E45" w:rsidRDefault="000E3D71" w:rsidP="00635428">
      <w:pPr>
        <w:spacing w:after="0" w:line="24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D8FCAFF" w14:textId="77777777" w:rsidR="000F487E" w:rsidRPr="001F7E45" w:rsidRDefault="000F487E" w:rsidP="000F487E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u w:val="single"/>
          <w:lang w:eastAsia="en-US"/>
        </w:rPr>
        <w:t>Agenda</w:t>
      </w:r>
    </w:p>
    <w:p w14:paraId="7846BF22" w14:textId="078DE17F" w:rsidR="000F487E" w:rsidRPr="001F7E45" w:rsidRDefault="000F487E" w:rsidP="00B42280">
      <w:pPr>
        <w:spacing w:after="0"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D1F6380" w14:textId="65FB70BD" w:rsidR="000F487E" w:rsidRDefault="000F487E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lang w:eastAsia="en-US"/>
        </w:rPr>
        <w:t>To receive apologies for absence</w:t>
      </w:r>
    </w:p>
    <w:p w14:paraId="18CEAD0E" w14:textId="0DCF82DB" w:rsidR="008B1933" w:rsidRPr="001F7E45" w:rsidRDefault="00226104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To receive any declarations</w:t>
      </w:r>
      <w:r w:rsidR="00DC66D7">
        <w:rPr>
          <w:rFonts w:ascii="Arial" w:hAnsi="Arial" w:cs="Arial"/>
          <w:b/>
          <w:sz w:val="22"/>
          <w:szCs w:val="22"/>
          <w:lang w:eastAsia="en-US"/>
        </w:rPr>
        <w:t xml:space="preserve"> of interest or </w:t>
      </w:r>
      <w:r w:rsidR="005606FF">
        <w:rPr>
          <w:rFonts w:ascii="Arial" w:hAnsi="Arial" w:cs="Arial"/>
          <w:b/>
          <w:sz w:val="22"/>
          <w:szCs w:val="22"/>
          <w:lang w:eastAsia="en-US"/>
        </w:rPr>
        <w:t>dispensation request.</w:t>
      </w:r>
    </w:p>
    <w:p w14:paraId="434E2430" w14:textId="4FAC2F11" w:rsidR="005606FF" w:rsidRPr="005606FF" w:rsidRDefault="00BC2206" w:rsidP="005D7E9C">
      <w:pPr>
        <w:pStyle w:val="Heading2"/>
        <w:spacing w:line="360" w:lineRule="auto"/>
        <w:rPr>
          <w:color w:val="auto"/>
          <w:lang w:eastAsia="en-US"/>
        </w:rPr>
      </w:pPr>
      <w:r w:rsidRPr="001F7E45">
        <w:rPr>
          <w:color w:val="auto"/>
          <w:lang w:eastAsia="en-US"/>
        </w:rPr>
        <w:t>Public Forum (limited to 3 minutes per resident)</w:t>
      </w:r>
    </w:p>
    <w:p w14:paraId="4F13252E" w14:textId="3C15F84C" w:rsidR="00587320" w:rsidRPr="00391030" w:rsidRDefault="00162B1F" w:rsidP="00391030">
      <w:pPr>
        <w:pStyle w:val="Heading2"/>
        <w:tabs>
          <w:tab w:val="clear" w:pos="786"/>
          <w:tab w:val="num" w:pos="644"/>
        </w:tabs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>
        <w:rPr>
          <w:rFonts w:eastAsia="Times New Roman"/>
          <w:bCs w:val="0"/>
          <w:color w:val="auto"/>
          <w:lang w:eastAsia="en-US"/>
        </w:rPr>
        <w:t xml:space="preserve"> </w:t>
      </w:r>
      <w:r w:rsidR="00391030">
        <w:rPr>
          <w:rFonts w:eastAsia="Times New Roman"/>
          <w:bCs w:val="0"/>
          <w:color w:val="auto"/>
          <w:lang w:eastAsia="en-US"/>
        </w:rPr>
        <w:t xml:space="preserve"> </w:t>
      </w:r>
      <w:r w:rsidR="00B0014E" w:rsidRPr="00391030">
        <w:rPr>
          <w:rFonts w:eastAsia="Times New Roman"/>
          <w:bCs w:val="0"/>
          <w:color w:val="auto"/>
          <w:lang w:eastAsia="en-US"/>
        </w:rPr>
        <w:t xml:space="preserve">To approve the minutes of </w:t>
      </w:r>
      <w:r w:rsidR="002D27AF" w:rsidRPr="00391030">
        <w:rPr>
          <w:rFonts w:eastAsia="Times New Roman"/>
          <w:bCs w:val="0"/>
          <w:color w:val="auto"/>
          <w:lang w:eastAsia="en-US"/>
        </w:rPr>
        <w:t xml:space="preserve">Council </w:t>
      </w:r>
      <w:r w:rsidR="00AB38CB" w:rsidRPr="00391030">
        <w:rPr>
          <w:rFonts w:eastAsia="Times New Roman"/>
          <w:bCs w:val="0"/>
          <w:color w:val="auto"/>
          <w:lang w:eastAsia="en-US"/>
        </w:rPr>
        <w:t xml:space="preserve">Meeting held on </w:t>
      </w:r>
      <w:r w:rsidR="009B366E">
        <w:rPr>
          <w:rFonts w:eastAsia="Times New Roman"/>
          <w:bCs w:val="0"/>
          <w:color w:val="auto"/>
          <w:lang w:eastAsia="en-US"/>
        </w:rPr>
        <w:t>3rd</w:t>
      </w:r>
      <w:r w:rsidR="00ED21D0">
        <w:rPr>
          <w:rFonts w:eastAsia="Times New Roman"/>
          <w:bCs w:val="0"/>
          <w:color w:val="auto"/>
          <w:lang w:eastAsia="en-US"/>
        </w:rPr>
        <w:t xml:space="preserve"> </w:t>
      </w:r>
      <w:r w:rsidR="00011FDA">
        <w:rPr>
          <w:rFonts w:eastAsia="Times New Roman"/>
          <w:bCs w:val="0"/>
          <w:color w:val="auto"/>
          <w:lang w:eastAsia="en-US"/>
        </w:rPr>
        <w:t>June</w:t>
      </w:r>
      <w:r w:rsidR="00173C80" w:rsidRPr="00391030">
        <w:rPr>
          <w:rFonts w:eastAsia="Times New Roman"/>
          <w:bCs w:val="0"/>
          <w:color w:val="auto"/>
          <w:lang w:eastAsia="en-US"/>
        </w:rPr>
        <w:t xml:space="preserve"> 202</w:t>
      </w:r>
      <w:bookmarkStart w:id="0" w:name="_Hlk187414685"/>
      <w:r w:rsidR="00FD744A">
        <w:rPr>
          <w:rFonts w:eastAsia="Times New Roman"/>
          <w:bCs w:val="0"/>
          <w:color w:val="auto"/>
          <w:lang w:eastAsia="en-US"/>
        </w:rPr>
        <w:t>6</w:t>
      </w:r>
    </w:p>
    <w:bookmarkEnd w:id="0"/>
    <w:p w14:paraId="24175E94" w14:textId="76086F93" w:rsidR="002946A7" w:rsidRPr="001F7E45" w:rsidRDefault="00B0014E" w:rsidP="00163A52">
      <w:pPr>
        <w:pStyle w:val="Heading2"/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 w:rsidRPr="001F7E45">
        <w:rPr>
          <w:rFonts w:eastAsia="Times New Roman"/>
          <w:bCs w:val="0"/>
          <w:color w:val="auto"/>
          <w:lang w:eastAsia="en-US"/>
        </w:rPr>
        <w:t>To receive reports on items in the minutes, for information only</w:t>
      </w:r>
      <w:bookmarkStart w:id="1" w:name="_Hlk187415827"/>
    </w:p>
    <w:p w14:paraId="0F4FE151" w14:textId="59C98C47" w:rsidR="007F63DF" w:rsidRPr="001F7E45" w:rsidRDefault="007F63DF" w:rsidP="007C4968">
      <w:pPr>
        <w:pStyle w:val="Heading2"/>
        <w:rPr>
          <w:color w:val="auto"/>
        </w:rPr>
      </w:pPr>
      <w:r w:rsidRPr="001F7E45">
        <w:rPr>
          <w:color w:val="auto"/>
        </w:rPr>
        <w:t>Planning – to consider a response to the following application(s):</w:t>
      </w:r>
    </w:p>
    <w:p w14:paraId="5A9B6651" w14:textId="77777777" w:rsidR="00C8281B" w:rsidRPr="00736BFC" w:rsidRDefault="00C8281B" w:rsidP="00C8281B">
      <w:pPr>
        <w:pStyle w:val="Heading2"/>
        <w:numPr>
          <w:ilvl w:val="1"/>
          <w:numId w:val="2"/>
        </w:numPr>
        <w:tabs>
          <w:tab w:val="num" w:pos="1440"/>
        </w:tabs>
        <w:ind w:left="1440"/>
        <w:rPr>
          <w:sz w:val="18"/>
          <w:szCs w:val="18"/>
        </w:rPr>
      </w:pPr>
      <w:r w:rsidRPr="00D84ECE">
        <w:rPr>
          <w:color w:val="0D0D0D" w:themeColor="text1" w:themeTint="F2"/>
        </w:rPr>
        <w:t xml:space="preserve">Planning </w:t>
      </w:r>
      <w:r>
        <w:rPr>
          <w:color w:val="0D0D0D" w:themeColor="text1" w:themeTint="F2"/>
        </w:rPr>
        <w:t>–</w:t>
      </w:r>
      <w:r w:rsidRPr="00736BFC">
        <w:rPr>
          <w:color w:val="0D0D0D" w:themeColor="text1" w:themeTint="F2"/>
          <w:sz w:val="18"/>
          <w:szCs w:val="18"/>
        </w:rPr>
        <w:t xml:space="preserve">app 26/00656/LBA - </w:t>
      </w:r>
    </w:p>
    <w:tbl>
      <w:tblPr>
        <w:tblW w:w="10823" w:type="dxa"/>
        <w:tblInd w:w="108" w:type="dxa"/>
        <w:tblLook w:val="04A0" w:firstRow="1" w:lastRow="0" w:firstColumn="1" w:lastColumn="0" w:noHBand="0" w:noVBand="1"/>
      </w:tblPr>
      <w:tblGrid>
        <w:gridCol w:w="10823"/>
      </w:tblGrid>
      <w:tr w:rsidR="00C8281B" w:rsidRPr="00736BFC" w14:paraId="2473DA10" w14:textId="77777777" w:rsidTr="00736BFC">
        <w:trPr>
          <w:trHeight w:val="273"/>
        </w:trPr>
        <w:tc>
          <w:tcPr>
            <w:tcW w:w="10823" w:type="dxa"/>
            <w:hideMark/>
          </w:tcPr>
          <w:p w14:paraId="16B1220C" w14:textId="77777777" w:rsidR="00C8281B" w:rsidRPr="00736BFC" w:rsidRDefault="00C8281B" w:rsidP="00E5252C">
            <w:pPr>
              <w:pStyle w:val="Heading2"/>
              <w:numPr>
                <w:ilvl w:val="0"/>
                <w:numId w:val="0"/>
              </w:numPr>
              <w:ind w:left="1637"/>
              <w:rPr>
                <w:color w:val="0D0D0D" w:themeColor="text1" w:themeTint="F2"/>
                <w:sz w:val="18"/>
                <w:szCs w:val="18"/>
              </w:rPr>
            </w:pPr>
            <w:r w:rsidRPr="00736BFC">
              <w:rPr>
                <w:color w:val="0D0D0D" w:themeColor="text1" w:themeTint="F2"/>
                <w:sz w:val="18"/>
                <w:szCs w:val="18"/>
              </w:rPr>
              <w:t>Proposed Installation of 248 Roof Mounted Solar PV Panels</w:t>
            </w:r>
          </w:p>
        </w:tc>
      </w:tr>
      <w:tr w:rsidR="00C8281B" w:rsidRPr="00736BFC" w14:paraId="7C1AD191" w14:textId="77777777" w:rsidTr="00736BFC">
        <w:trPr>
          <w:trHeight w:val="273"/>
        </w:trPr>
        <w:tc>
          <w:tcPr>
            <w:tcW w:w="10823" w:type="dxa"/>
            <w:hideMark/>
          </w:tcPr>
          <w:p w14:paraId="0B815808" w14:textId="77777777" w:rsidR="00C8281B" w:rsidRPr="00736BFC" w:rsidRDefault="00C8281B" w:rsidP="00E5252C">
            <w:pPr>
              <w:pStyle w:val="Heading2"/>
              <w:numPr>
                <w:ilvl w:val="0"/>
                <w:numId w:val="0"/>
              </w:numPr>
              <w:ind w:left="1637"/>
              <w:rPr>
                <w:color w:val="0D0D0D" w:themeColor="text1" w:themeTint="F2"/>
                <w:sz w:val="18"/>
                <w:szCs w:val="18"/>
              </w:rPr>
            </w:pPr>
            <w:r w:rsidRPr="00736BFC">
              <w:rPr>
                <w:color w:val="0D0D0D" w:themeColor="text1" w:themeTint="F2"/>
                <w:sz w:val="18"/>
                <w:szCs w:val="18"/>
              </w:rPr>
              <w:t>Cornerstone Mattersey Hall Training Centre Retford Road Mattersey</w:t>
            </w:r>
          </w:p>
        </w:tc>
      </w:tr>
    </w:tbl>
    <w:bookmarkEnd w:id="1"/>
    <w:p w14:paraId="44363633" w14:textId="577E0A38" w:rsidR="00C8281B" w:rsidRPr="00736BFC" w:rsidRDefault="00C8281B" w:rsidP="00C8281B">
      <w:pPr>
        <w:pStyle w:val="Heading2"/>
        <w:numPr>
          <w:ilvl w:val="1"/>
          <w:numId w:val="2"/>
        </w:numPr>
        <w:tabs>
          <w:tab w:val="num" w:pos="1440"/>
        </w:tabs>
        <w:ind w:left="1440"/>
        <w:rPr>
          <w:sz w:val="18"/>
          <w:szCs w:val="18"/>
        </w:rPr>
      </w:pPr>
      <w:r w:rsidRPr="00D84ECE">
        <w:rPr>
          <w:color w:val="0D0D0D" w:themeColor="text1" w:themeTint="F2"/>
        </w:rPr>
        <w:t xml:space="preserve">Planning </w:t>
      </w:r>
      <w:r>
        <w:rPr>
          <w:color w:val="0D0D0D" w:themeColor="text1" w:themeTint="F2"/>
        </w:rPr>
        <w:t>–</w:t>
      </w:r>
      <w:r w:rsidRPr="00736BFC">
        <w:rPr>
          <w:color w:val="0D0D0D" w:themeColor="text1" w:themeTint="F2"/>
          <w:sz w:val="18"/>
          <w:szCs w:val="18"/>
        </w:rPr>
        <w:t>app 26/0065</w:t>
      </w:r>
      <w:r w:rsidR="00736BFC" w:rsidRPr="00736BFC">
        <w:rPr>
          <w:color w:val="0D0D0D" w:themeColor="text1" w:themeTint="F2"/>
          <w:sz w:val="18"/>
          <w:szCs w:val="18"/>
        </w:rPr>
        <w:t>5</w:t>
      </w:r>
      <w:r w:rsidRPr="00736BFC">
        <w:rPr>
          <w:color w:val="0D0D0D" w:themeColor="text1" w:themeTint="F2"/>
          <w:sz w:val="18"/>
          <w:szCs w:val="18"/>
        </w:rPr>
        <w:t xml:space="preserve">/LBA - </w:t>
      </w:r>
    </w:p>
    <w:tbl>
      <w:tblPr>
        <w:tblW w:w="10643" w:type="dxa"/>
        <w:tblInd w:w="108" w:type="dxa"/>
        <w:tblLook w:val="04A0" w:firstRow="1" w:lastRow="0" w:firstColumn="1" w:lastColumn="0" w:noHBand="0" w:noVBand="1"/>
      </w:tblPr>
      <w:tblGrid>
        <w:gridCol w:w="10643"/>
      </w:tblGrid>
      <w:tr w:rsidR="00C8281B" w:rsidRPr="00736BFC" w14:paraId="5BD446A1" w14:textId="77777777" w:rsidTr="00736BFC">
        <w:trPr>
          <w:trHeight w:val="237"/>
        </w:trPr>
        <w:tc>
          <w:tcPr>
            <w:tcW w:w="10643" w:type="dxa"/>
            <w:hideMark/>
          </w:tcPr>
          <w:p w14:paraId="6ECA2402" w14:textId="77777777" w:rsidR="00C8281B" w:rsidRPr="00736BFC" w:rsidRDefault="00C8281B" w:rsidP="00E5252C">
            <w:pPr>
              <w:pStyle w:val="Heading2"/>
              <w:numPr>
                <w:ilvl w:val="0"/>
                <w:numId w:val="0"/>
              </w:numPr>
              <w:ind w:left="1637"/>
              <w:rPr>
                <w:color w:val="0D0D0D" w:themeColor="text1" w:themeTint="F2"/>
                <w:sz w:val="18"/>
                <w:szCs w:val="18"/>
              </w:rPr>
            </w:pPr>
            <w:r w:rsidRPr="00736BFC">
              <w:rPr>
                <w:color w:val="0D0D0D" w:themeColor="text1" w:themeTint="F2"/>
                <w:sz w:val="18"/>
                <w:szCs w:val="18"/>
              </w:rPr>
              <w:t>Proposed Installation of 248 Roof Mounted Solar PV Panels</w:t>
            </w:r>
          </w:p>
        </w:tc>
      </w:tr>
      <w:tr w:rsidR="00C8281B" w:rsidRPr="00736BFC" w14:paraId="002B2E1F" w14:textId="77777777" w:rsidTr="00736BFC">
        <w:trPr>
          <w:trHeight w:val="80"/>
        </w:trPr>
        <w:tc>
          <w:tcPr>
            <w:tcW w:w="10643" w:type="dxa"/>
            <w:hideMark/>
          </w:tcPr>
          <w:p w14:paraId="4F798FAF" w14:textId="77777777" w:rsidR="00C8281B" w:rsidRPr="00736BFC" w:rsidRDefault="00C8281B" w:rsidP="00E5252C">
            <w:pPr>
              <w:pStyle w:val="Heading2"/>
              <w:numPr>
                <w:ilvl w:val="0"/>
                <w:numId w:val="0"/>
              </w:numPr>
              <w:ind w:left="1637"/>
              <w:rPr>
                <w:color w:val="0D0D0D" w:themeColor="text1" w:themeTint="F2"/>
                <w:sz w:val="18"/>
                <w:szCs w:val="18"/>
              </w:rPr>
            </w:pPr>
            <w:r w:rsidRPr="00736BFC">
              <w:rPr>
                <w:color w:val="0D0D0D" w:themeColor="text1" w:themeTint="F2"/>
                <w:sz w:val="18"/>
                <w:szCs w:val="18"/>
              </w:rPr>
              <w:t>Cornerstone Mattersey Hall Training Centre Retford Road Mattersey</w:t>
            </w:r>
          </w:p>
          <w:p w14:paraId="79A66986" w14:textId="77777777" w:rsidR="00736BFC" w:rsidRPr="00736BFC" w:rsidRDefault="00736BFC" w:rsidP="00736BFC">
            <w:pPr>
              <w:rPr>
                <w:sz w:val="16"/>
                <w:szCs w:val="16"/>
              </w:rPr>
            </w:pPr>
          </w:p>
        </w:tc>
      </w:tr>
    </w:tbl>
    <w:p w14:paraId="0F4FE158" w14:textId="5F4BF412" w:rsidR="00934F6F" w:rsidRPr="001F7E45" w:rsidRDefault="00AB38CB" w:rsidP="00934F6F">
      <w:pPr>
        <w:pStyle w:val="Heading2"/>
        <w:rPr>
          <w:b w:val="0"/>
          <w:bCs w:val="0"/>
          <w:color w:val="auto"/>
        </w:rPr>
      </w:pPr>
      <w:r w:rsidRPr="001F7E45">
        <w:rPr>
          <w:color w:val="auto"/>
        </w:rPr>
        <w:t>To receive reports from County &amp; District Councillors</w:t>
      </w:r>
      <w:r w:rsidR="00EC5E33">
        <w:rPr>
          <w:color w:val="auto"/>
        </w:rPr>
        <w:t xml:space="preserve"> </w:t>
      </w:r>
    </w:p>
    <w:p w14:paraId="47769F6D" w14:textId="551FB073" w:rsidR="00EF642E" w:rsidRPr="00EF642E" w:rsidRDefault="004009C8" w:rsidP="00EF642E">
      <w:pPr>
        <w:pStyle w:val="Heading2"/>
        <w:rPr>
          <w:color w:val="auto"/>
        </w:rPr>
      </w:pPr>
      <w:r>
        <w:rPr>
          <w:color w:val="auto"/>
        </w:rPr>
        <w:t>To</w:t>
      </w:r>
      <w:r w:rsidR="002261F0">
        <w:rPr>
          <w:color w:val="auto"/>
        </w:rPr>
        <w:t xml:space="preserve"> </w:t>
      </w:r>
      <w:r w:rsidR="00EF642E">
        <w:rPr>
          <w:color w:val="auto"/>
        </w:rPr>
        <w:t>discuss Xmas tree &amp; Decorations</w:t>
      </w:r>
      <w:r w:rsidR="00E54AC3">
        <w:rPr>
          <w:color w:val="auto"/>
        </w:rPr>
        <w:t xml:space="preserve"> </w:t>
      </w:r>
    </w:p>
    <w:p w14:paraId="1608E3F7" w14:textId="10EBE6C0" w:rsidR="009136F9" w:rsidRDefault="009136F9" w:rsidP="008F1BC5">
      <w:pPr>
        <w:pStyle w:val="Heading2"/>
        <w:rPr>
          <w:color w:val="auto"/>
        </w:rPr>
      </w:pPr>
      <w:r>
        <w:rPr>
          <w:color w:val="auto"/>
        </w:rPr>
        <w:t xml:space="preserve">Update on </w:t>
      </w:r>
      <w:r w:rsidR="001C2E69">
        <w:rPr>
          <w:color w:val="auto"/>
        </w:rPr>
        <w:t xml:space="preserve">Defibrillator </w:t>
      </w:r>
      <w:r w:rsidR="00D77CFF">
        <w:rPr>
          <w:color w:val="auto"/>
        </w:rPr>
        <w:t>on BDC housing building</w:t>
      </w:r>
      <w:r w:rsidR="006C531D">
        <w:rPr>
          <w:color w:val="auto"/>
        </w:rPr>
        <w:t xml:space="preserve"> </w:t>
      </w:r>
    </w:p>
    <w:p w14:paraId="6B371DC2" w14:textId="3CB2D41F" w:rsidR="0002008B" w:rsidRPr="00190713" w:rsidRDefault="001F1D80" w:rsidP="00190713">
      <w:pPr>
        <w:pStyle w:val="Heading2"/>
        <w:rPr>
          <w:color w:val="auto"/>
        </w:rPr>
      </w:pPr>
      <w:r>
        <w:rPr>
          <w:color w:val="auto"/>
        </w:rPr>
        <w:t>Memorial Clock update</w:t>
      </w:r>
    </w:p>
    <w:p w14:paraId="6B260A07" w14:textId="740126B7" w:rsidR="00CC1A84" w:rsidRPr="0060473F" w:rsidRDefault="00857AAD" w:rsidP="0060473F">
      <w:pPr>
        <w:pStyle w:val="Heading2"/>
        <w:rPr>
          <w:color w:val="auto"/>
        </w:rPr>
      </w:pPr>
      <w:r w:rsidRPr="0060473F">
        <w:rPr>
          <w:color w:val="auto"/>
        </w:rPr>
        <w:t xml:space="preserve">Millennium Green </w:t>
      </w:r>
      <w:r w:rsidR="00BB090C" w:rsidRPr="0060473F">
        <w:rPr>
          <w:color w:val="auto"/>
        </w:rPr>
        <w:t>update</w:t>
      </w:r>
    </w:p>
    <w:p w14:paraId="15F9EA0D" w14:textId="1AD41E78" w:rsidR="00C03221" w:rsidRPr="00C03221" w:rsidRDefault="008F1BC5" w:rsidP="00C03221">
      <w:pPr>
        <w:pStyle w:val="Heading2"/>
        <w:rPr>
          <w:color w:val="auto"/>
        </w:rPr>
      </w:pPr>
      <w:r>
        <w:rPr>
          <w:color w:val="auto"/>
        </w:rPr>
        <w:t>To discuss an</w:t>
      </w:r>
      <w:r w:rsidR="00DB061E">
        <w:rPr>
          <w:color w:val="auto"/>
        </w:rPr>
        <w:t>y</w:t>
      </w:r>
      <w:r w:rsidR="00892F82">
        <w:rPr>
          <w:color w:val="auto"/>
        </w:rPr>
        <w:t xml:space="preserve"> </w:t>
      </w:r>
      <w:r w:rsidR="00DB061E">
        <w:rPr>
          <w:color w:val="auto"/>
        </w:rPr>
        <w:t>Content</w:t>
      </w:r>
      <w:r w:rsidR="00233FC7">
        <w:rPr>
          <w:color w:val="auto"/>
        </w:rPr>
        <w:t xml:space="preserve"> for</w:t>
      </w:r>
      <w:r w:rsidR="00892F82">
        <w:rPr>
          <w:color w:val="auto"/>
        </w:rPr>
        <w:t xml:space="preserve"> Idle talk</w:t>
      </w:r>
    </w:p>
    <w:p w14:paraId="118A34AC" w14:textId="50772592" w:rsidR="00451CF9" w:rsidRPr="00E54AC3" w:rsidRDefault="00190713" w:rsidP="00E54AC3">
      <w:pPr>
        <w:pStyle w:val="Heading2"/>
        <w:rPr>
          <w:color w:val="auto"/>
        </w:rPr>
      </w:pPr>
      <w:r>
        <w:rPr>
          <w:color w:val="auto"/>
        </w:rPr>
        <w:t>To discuss Lengthsman</w:t>
      </w:r>
      <w:r w:rsidR="00580334">
        <w:rPr>
          <w:color w:val="auto"/>
        </w:rPr>
        <w:t xml:space="preserve"> work</w:t>
      </w:r>
    </w:p>
    <w:p w14:paraId="514201F2" w14:textId="04CF2D61" w:rsidR="00C03221" w:rsidRDefault="006C531D" w:rsidP="00DD5B1E">
      <w:pPr>
        <w:pStyle w:val="Heading2"/>
        <w:rPr>
          <w:color w:val="auto"/>
        </w:rPr>
      </w:pPr>
      <w:r>
        <w:rPr>
          <w:color w:val="auto"/>
        </w:rPr>
        <w:t xml:space="preserve">To discuss </w:t>
      </w:r>
      <w:r w:rsidR="00396815">
        <w:rPr>
          <w:color w:val="auto"/>
        </w:rPr>
        <w:t xml:space="preserve">progress </w:t>
      </w:r>
      <w:r w:rsidR="0096265E">
        <w:rPr>
          <w:color w:val="auto"/>
        </w:rPr>
        <w:t xml:space="preserve">regarding the </w:t>
      </w:r>
      <w:r>
        <w:rPr>
          <w:color w:val="auto"/>
        </w:rPr>
        <w:t>creation of a “friends of</w:t>
      </w:r>
      <w:r w:rsidR="00396815">
        <w:rPr>
          <w:color w:val="auto"/>
        </w:rPr>
        <w:t xml:space="preserve"> Mattersey</w:t>
      </w:r>
      <w:r w:rsidR="0096265E">
        <w:rPr>
          <w:color w:val="auto"/>
        </w:rPr>
        <w:t xml:space="preserve">” group </w:t>
      </w:r>
      <w:r>
        <w:rPr>
          <w:color w:val="auto"/>
        </w:rPr>
        <w:tab/>
      </w:r>
    </w:p>
    <w:p w14:paraId="0F4FE15D" w14:textId="5184085F" w:rsidR="005944E8" w:rsidRPr="001F7E45" w:rsidRDefault="006D2534" w:rsidP="00DD5B1E">
      <w:pPr>
        <w:pStyle w:val="Heading2"/>
        <w:rPr>
          <w:color w:val="auto"/>
        </w:rPr>
      </w:pPr>
      <w:r>
        <w:rPr>
          <w:color w:val="auto"/>
        </w:rPr>
        <w:t>Fi</w:t>
      </w:r>
      <w:r w:rsidR="0021352E" w:rsidRPr="001F7E45">
        <w:rPr>
          <w:color w:val="auto"/>
        </w:rPr>
        <w:t>nance</w:t>
      </w:r>
      <w:r w:rsidR="0021352E" w:rsidRPr="001F7E45">
        <w:rPr>
          <w:color w:val="auto"/>
        </w:rPr>
        <w:tab/>
      </w:r>
    </w:p>
    <w:p w14:paraId="0F4FE15E" w14:textId="77777777" w:rsidR="007E59E6" w:rsidRPr="001F7E45" w:rsidRDefault="007E59E6" w:rsidP="00AB0E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>To receive a report on the current financial status and reconciliation of accounts</w:t>
      </w:r>
    </w:p>
    <w:p w14:paraId="0F4FE15F" w14:textId="77777777" w:rsidR="00FA539E" w:rsidRPr="001F7E45" w:rsidRDefault="007176E5" w:rsidP="00AB4E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 xml:space="preserve">To authorise </w:t>
      </w:r>
      <w:r w:rsidR="003F6FA8" w:rsidRPr="001F7E45">
        <w:rPr>
          <w:rFonts w:ascii="Arial" w:hAnsi="Arial" w:cs="Arial"/>
          <w:bCs/>
        </w:rPr>
        <w:t>the following expenditur</w:t>
      </w:r>
      <w:r w:rsidR="00FA539E" w:rsidRPr="001F7E45">
        <w:rPr>
          <w:rFonts w:ascii="Arial" w:hAnsi="Arial" w:cs="Arial"/>
          <w:bCs/>
        </w:rPr>
        <w:t>e</w:t>
      </w:r>
    </w:p>
    <w:p w14:paraId="0F4FE160" w14:textId="3CAA9286" w:rsidR="00D871BA" w:rsidRPr="001F7E45" w:rsidRDefault="00D871BA" w:rsidP="002B37F1">
      <w:pPr>
        <w:tabs>
          <w:tab w:val="left" w:pos="4050"/>
        </w:tabs>
        <w:spacing w:after="0"/>
        <w:rPr>
          <w:rFonts w:ascii="Arial" w:hAnsi="Arial" w:cs="Arial"/>
          <w:bCs/>
        </w:rPr>
      </w:pPr>
      <w:bookmarkStart w:id="2" w:name="_Hlk1874151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169BE" w:rsidRPr="001F7E45" w14:paraId="0F4FE165" w14:textId="77777777" w:rsidTr="00797E49">
        <w:trPr>
          <w:trHeight w:val="313"/>
        </w:trPr>
        <w:tc>
          <w:tcPr>
            <w:tcW w:w="3650" w:type="dxa"/>
          </w:tcPr>
          <w:p w14:paraId="0F4FE161" w14:textId="76B94118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Salary – </w:t>
            </w:r>
            <w:r w:rsidR="001B2DFD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1703" w:type="dxa"/>
          </w:tcPr>
          <w:p w14:paraId="0F4FE162" w14:textId="00CBFA7D" w:rsidR="002B2E50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£378.90 </w:t>
            </w:r>
          </w:p>
        </w:tc>
        <w:tc>
          <w:tcPr>
            <w:tcW w:w="2002" w:type="dxa"/>
          </w:tcPr>
          <w:p w14:paraId="0F4FE163" w14:textId="6576BE53" w:rsidR="00C169BE" w:rsidRPr="001F7E45" w:rsidRDefault="0096265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2203" w:type="dxa"/>
          </w:tcPr>
          <w:p w14:paraId="21F5E1F2" w14:textId="3B365DEA" w:rsidR="00C169BE" w:rsidRPr="001F7E45" w:rsidRDefault="000E2BBD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256AA8">
              <w:rPr>
                <w:rFonts w:ascii="Arial" w:hAnsi="Arial" w:cs="Arial"/>
                <w:bCs/>
              </w:rPr>
              <w:t>684</w:t>
            </w:r>
            <w:r w:rsidR="0038513B">
              <w:rPr>
                <w:rFonts w:ascii="Arial" w:hAnsi="Arial" w:cs="Arial"/>
                <w:bCs/>
              </w:rPr>
              <w:t>.00</w:t>
            </w:r>
          </w:p>
        </w:tc>
      </w:tr>
      <w:tr w:rsidR="00C17857" w:rsidRPr="001F7E45" w14:paraId="3A9B11AD" w14:textId="77777777" w:rsidTr="00BC3CAE">
        <w:trPr>
          <w:trHeight w:val="259"/>
        </w:trPr>
        <w:tc>
          <w:tcPr>
            <w:tcW w:w="3650" w:type="dxa"/>
          </w:tcPr>
          <w:p w14:paraId="0B1C6109" w14:textId="433DD8FA" w:rsidR="00C17857" w:rsidRDefault="00F46CC9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5AC342DA" w14:textId="3F1729E7" w:rsidR="00C17857" w:rsidRPr="001F7E45" w:rsidRDefault="00C178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38513B">
              <w:rPr>
                <w:rFonts w:ascii="Arial" w:hAnsi="Arial" w:cs="Arial"/>
                <w:bCs/>
              </w:rPr>
              <w:t>198.00</w:t>
            </w:r>
          </w:p>
        </w:tc>
        <w:tc>
          <w:tcPr>
            <w:tcW w:w="2002" w:type="dxa"/>
          </w:tcPr>
          <w:p w14:paraId="0FE881F6" w14:textId="063BD8AE" w:rsidR="00B858A9" w:rsidRDefault="00CC522E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 James – Internal audit</w:t>
            </w:r>
          </w:p>
        </w:tc>
        <w:tc>
          <w:tcPr>
            <w:tcW w:w="2203" w:type="dxa"/>
          </w:tcPr>
          <w:p w14:paraId="65CE68E5" w14:textId="7EAEC44B" w:rsidR="00D15442" w:rsidRDefault="00D15442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</w:tr>
      <w:tr w:rsidR="00D15442" w:rsidRPr="001F7E45" w14:paraId="4B621DDD" w14:textId="77777777" w:rsidTr="00BC3CAE">
        <w:trPr>
          <w:trHeight w:val="259"/>
        </w:trPr>
        <w:tc>
          <w:tcPr>
            <w:tcW w:w="3650" w:type="dxa"/>
          </w:tcPr>
          <w:p w14:paraId="5FEE9E66" w14:textId="5FEC25B3" w:rsidR="00AA329B" w:rsidRDefault="00B7484C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Rob – Lengthsman</w:t>
            </w:r>
          </w:p>
        </w:tc>
        <w:tc>
          <w:tcPr>
            <w:tcW w:w="1703" w:type="dxa"/>
          </w:tcPr>
          <w:p w14:paraId="603F8DFD" w14:textId="087DD602" w:rsidR="00D15442" w:rsidRDefault="00B7484C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£400.00</w:t>
            </w:r>
          </w:p>
        </w:tc>
        <w:tc>
          <w:tcPr>
            <w:tcW w:w="2002" w:type="dxa"/>
          </w:tcPr>
          <w:p w14:paraId="01370213" w14:textId="7F9230C6" w:rsidR="00D15442" w:rsidRDefault="00305CDC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NBB R</w:t>
            </w:r>
            <w:r w:rsidR="008D2EE4">
              <w:rPr>
                <w:rFonts w:ascii="Arial" w:hAnsi="Arial" w:cs="Arial"/>
                <w:bCs/>
              </w:rPr>
              <w:t>ecycled furniture- benches</w:t>
            </w:r>
          </w:p>
        </w:tc>
        <w:tc>
          <w:tcPr>
            <w:tcW w:w="2203" w:type="dxa"/>
          </w:tcPr>
          <w:p w14:paraId="36573A3E" w14:textId="4B64A67B" w:rsidR="00D15442" w:rsidRDefault="00693421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8D2EE4">
              <w:rPr>
                <w:rFonts w:ascii="Arial" w:hAnsi="Arial" w:cs="Arial"/>
                <w:bCs/>
              </w:rPr>
              <w:t xml:space="preserve">2574.00 </w:t>
            </w:r>
            <w:proofErr w:type="spellStart"/>
            <w:r w:rsidR="008D2EE4">
              <w:rPr>
                <w:rFonts w:ascii="Arial" w:hAnsi="Arial" w:cs="Arial"/>
                <w:bCs/>
              </w:rPr>
              <w:t>inc</w:t>
            </w:r>
            <w:proofErr w:type="spellEnd"/>
            <w:r w:rsidR="008D2EE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vat (428.00)</w:t>
            </w:r>
          </w:p>
        </w:tc>
      </w:tr>
      <w:bookmarkEnd w:id="2"/>
    </w:tbl>
    <w:p w14:paraId="51F42D31" w14:textId="77777777" w:rsidR="00E138A0" w:rsidRPr="001F7E45" w:rsidRDefault="00E138A0" w:rsidP="000F79B8">
      <w:pPr>
        <w:tabs>
          <w:tab w:val="left" w:pos="4050"/>
        </w:tabs>
        <w:spacing w:after="0"/>
        <w:rPr>
          <w:rFonts w:ascii="Arial" w:hAnsi="Arial" w:cs="Arial"/>
          <w:bCs/>
        </w:rPr>
      </w:pPr>
    </w:p>
    <w:p w14:paraId="0CD9233E" w14:textId="4E442AE7" w:rsidR="00EF11F1" w:rsidRDefault="000F79B8" w:rsidP="001F1D80">
      <w:pPr>
        <w:pStyle w:val="Heading2"/>
        <w:rPr>
          <w:color w:val="auto"/>
        </w:rPr>
      </w:pPr>
      <w:r w:rsidRPr="001F7E45">
        <w:rPr>
          <w:color w:val="auto"/>
        </w:rPr>
        <w:t>Correspondence</w:t>
      </w:r>
    </w:p>
    <w:p w14:paraId="52B19570" w14:textId="4875DAD8" w:rsidR="001F1D80" w:rsidRPr="001F1D80" w:rsidRDefault="00622815" w:rsidP="001F1D80">
      <w:pPr>
        <w:pStyle w:val="Heading2"/>
        <w:rPr>
          <w:color w:val="auto"/>
        </w:rPr>
      </w:pPr>
      <w:r w:rsidRPr="001F7E45">
        <w:rPr>
          <w:color w:val="auto"/>
        </w:rPr>
        <w:t xml:space="preserve">Members reports and exchange of information on matters of </w:t>
      </w:r>
      <w:r w:rsidR="00445446" w:rsidRPr="001F7E45">
        <w:rPr>
          <w:color w:val="auto"/>
        </w:rPr>
        <w:t>concern.</w:t>
      </w:r>
    </w:p>
    <w:p w14:paraId="0F4FE170" w14:textId="6A0E4A0C" w:rsidR="00BD407C" w:rsidRPr="001F7E45" w:rsidRDefault="00384E8E" w:rsidP="00356F76">
      <w:pPr>
        <w:pStyle w:val="Heading2"/>
        <w:rPr>
          <w:color w:val="auto"/>
        </w:rPr>
      </w:pPr>
      <w:r w:rsidRPr="001F7E45">
        <w:rPr>
          <w:color w:val="auto"/>
        </w:rPr>
        <w:t>To confirm the date for the next Parish Council meeting as Wednesday</w:t>
      </w:r>
      <w:r w:rsidR="008E4629">
        <w:rPr>
          <w:color w:val="auto"/>
        </w:rPr>
        <w:t xml:space="preserve"> 5</w:t>
      </w:r>
      <w:r w:rsidR="008E4629" w:rsidRPr="008E4629">
        <w:rPr>
          <w:color w:val="auto"/>
          <w:vertAlign w:val="superscript"/>
        </w:rPr>
        <w:t>th</w:t>
      </w:r>
      <w:r w:rsidR="006C531D">
        <w:rPr>
          <w:color w:val="auto"/>
          <w:vertAlign w:val="superscript"/>
        </w:rPr>
        <w:t xml:space="preserve"> </w:t>
      </w:r>
      <w:r w:rsidR="00710CB3">
        <w:rPr>
          <w:color w:val="auto"/>
        </w:rPr>
        <w:t>September</w:t>
      </w:r>
      <w:r w:rsidR="004E7607" w:rsidRPr="001F7E45">
        <w:rPr>
          <w:color w:val="auto"/>
        </w:rPr>
        <w:t xml:space="preserve"> </w:t>
      </w:r>
      <w:r w:rsidRPr="001F7E45">
        <w:rPr>
          <w:color w:val="auto"/>
        </w:rPr>
        <w:t>202</w:t>
      </w:r>
      <w:r w:rsidR="00DA7FD9">
        <w:rPr>
          <w:color w:val="auto"/>
        </w:rPr>
        <w:t>6</w:t>
      </w:r>
      <w:r w:rsidRPr="001F7E45">
        <w:rPr>
          <w:color w:val="auto"/>
        </w:rPr>
        <w:t>.</w:t>
      </w:r>
    </w:p>
    <w:sectPr w:rsidR="00BD407C" w:rsidRPr="001F7E45" w:rsidSect="00097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425" w:left="85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0591" w14:textId="77777777" w:rsidR="006C5A29" w:rsidRDefault="006C5A29">
      <w:r>
        <w:separator/>
      </w:r>
    </w:p>
  </w:endnote>
  <w:endnote w:type="continuationSeparator" w:id="0">
    <w:p w14:paraId="73C6DBB1" w14:textId="77777777" w:rsidR="006C5A29" w:rsidRDefault="006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9" w14:textId="77777777" w:rsidR="001416B8" w:rsidRDefault="0014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A" w14:textId="77777777" w:rsidR="001B45E1" w:rsidRPr="003F1392" w:rsidRDefault="001B45E1" w:rsidP="003F1392">
    <w:pPr>
      <w:pStyle w:val="Footer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C" w14:textId="77777777" w:rsidR="001416B8" w:rsidRDefault="0014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1666" w14:textId="77777777" w:rsidR="006C5A29" w:rsidRDefault="006C5A29">
      <w:r>
        <w:separator/>
      </w:r>
    </w:p>
  </w:footnote>
  <w:footnote w:type="continuationSeparator" w:id="0">
    <w:p w14:paraId="398FED48" w14:textId="77777777" w:rsidR="006C5A29" w:rsidRDefault="006C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5" w14:textId="77777777" w:rsidR="001B45E1" w:rsidRDefault="001B45E1"/>
  <w:p w14:paraId="0F4FE176" w14:textId="77777777" w:rsidR="001B45E1" w:rsidRDefault="001B45E1"/>
  <w:p w14:paraId="0F4FE177" w14:textId="77777777" w:rsidR="001B45E1" w:rsidRDefault="001B45E1">
    <w:pPr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8" w14:textId="77777777" w:rsidR="001416B8" w:rsidRDefault="00141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B" w14:textId="77777777" w:rsidR="001416B8" w:rsidRDefault="00141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39"/>
    <w:multiLevelType w:val="hybridMultilevel"/>
    <w:tmpl w:val="0832D642"/>
    <w:lvl w:ilvl="0" w:tplc="9C1A09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A6BDC"/>
    <w:multiLevelType w:val="hybridMultilevel"/>
    <w:tmpl w:val="416676B6"/>
    <w:lvl w:ilvl="0" w:tplc="442A51E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2A2B9A"/>
    <w:multiLevelType w:val="hybridMultilevel"/>
    <w:tmpl w:val="C7EE90C0"/>
    <w:lvl w:ilvl="0" w:tplc="8D7694E0">
      <w:start w:val="1"/>
      <w:numFmt w:val="upperRoman"/>
      <w:lvlText w:val="%1."/>
      <w:lvlJc w:val="left"/>
      <w:pPr>
        <w:ind w:left="1866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7616F0"/>
    <w:multiLevelType w:val="hybridMultilevel"/>
    <w:tmpl w:val="9C9A39B6"/>
    <w:lvl w:ilvl="0" w:tplc="53206198">
      <w:start w:val="2"/>
      <w:numFmt w:val="lowerLetter"/>
      <w:lvlText w:val="%1."/>
      <w:lvlJc w:val="left"/>
      <w:pPr>
        <w:ind w:left="1146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8B34FB4"/>
    <w:multiLevelType w:val="hybridMultilevel"/>
    <w:tmpl w:val="D0AABDC0"/>
    <w:lvl w:ilvl="0" w:tplc="BFC8D0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70109"/>
    <w:multiLevelType w:val="hybridMultilevel"/>
    <w:tmpl w:val="F1D8AB12"/>
    <w:lvl w:ilvl="0" w:tplc="98ECFB3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5D23553"/>
    <w:multiLevelType w:val="hybridMultilevel"/>
    <w:tmpl w:val="C406BC88"/>
    <w:lvl w:ilvl="0" w:tplc="9DF66D68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6E55B73"/>
    <w:multiLevelType w:val="hybridMultilevel"/>
    <w:tmpl w:val="F9A49CB0"/>
    <w:lvl w:ilvl="0" w:tplc="1FC8BA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98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A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E4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22752"/>
    <w:multiLevelType w:val="hybridMultilevel"/>
    <w:tmpl w:val="FB3EFD02"/>
    <w:lvl w:ilvl="0" w:tplc="B580976A">
      <w:start w:val="1"/>
      <w:numFmt w:val="decimal"/>
      <w:pStyle w:val="Heading2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020D42"/>
    <w:multiLevelType w:val="hybridMultilevel"/>
    <w:tmpl w:val="BDC016CA"/>
    <w:lvl w:ilvl="0" w:tplc="3D6EF75A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8C198D"/>
    <w:multiLevelType w:val="hybridMultilevel"/>
    <w:tmpl w:val="D7AC99C2"/>
    <w:lvl w:ilvl="0" w:tplc="B3122E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59A7080"/>
    <w:multiLevelType w:val="hybridMultilevel"/>
    <w:tmpl w:val="A8C407F6"/>
    <w:lvl w:ilvl="0" w:tplc="1F8CBB1C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8757AA7"/>
    <w:multiLevelType w:val="hybridMultilevel"/>
    <w:tmpl w:val="2294E3AC"/>
    <w:lvl w:ilvl="0" w:tplc="8250BBFC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A96130C"/>
    <w:multiLevelType w:val="hybridMultilevel"/>
    <w:tmpl w:val="34FE818C"/>
    <w:lvl w:ilvl="0" w:tplc="41DCE9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AB967BF"/>
    <w:multiLevelType w:val="hybridMultilevel"/>
    <w:tmpl w:val="B686B03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C3C6F95"/>
    <w:multiLevelType w:val="hybridMultilevel"/>
    <w:tmpl w:val="1CCACDA4"/>
    <w:lvl w:ilvl="0" w:tplc="E070A7C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913DF7"/>
    <w:multiLevelType w:val="hybridMultilevel"/>
    <w:tmpl w:val="C72A30A6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8A2"/>
    <w:multiLevelType w:val="hybridMultilevel"/>
    <w:tmpl w:val="F12813F8"/>
    <w:lvl w:ilvl="0" w:tplc="299EE8B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677D59"/>
    <w:multiLevelType w:val="hybridMultilevel"/>
    <w:tmpl w:val="C554D5F4"/>
    <w:lvl w:ilvl="0" w:tplc="F4109092">
      <w:start w:val="1"/>
      <w:numFmt w:val="lowerLetter"/>
      <w:lvlText w:val="%1."/>
      <w:lvlJc w:val="left"/>
      <w:pPr>
        <w:ind w:left="1146" w:hanging="360"/>
      </w:pPr>
      <w:rPr>
        <w:rFonts w:cs="Arial" w:hint="default"/>
        <w:b w:val="0"/>
        <w:color w:val="333333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E3A2334"/>
    <w:multiLevelType w:val="hybridMultilevel"/>
    <w:tmpl w:val="39B8CE6E"/>
    <w:lvl w:ilvl="0" w:tplc="C7E6493E">
      <w:start w:val="1"/>
      <w:numFmt w:val="lowerRoman"/>
      <w:lvlText w:val="%1."/>
      <w:lvlJc w:val="left"/>
      <w:pPr>
        <w:ind w:left="1571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46D6C1A"/>
    <w:multiLevelType w:val="hybridMultilevel"/>
    <w:tmpl w:val="46628210"/>
    <w:lvl w:ilvl="0" w:tplc="E0D6F436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B712A8D"/>
    <w:multiLevelType w:val="hybridMultilevel"/>
    <w:tmpl w:val="458C6B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900443"/>
    <w:multiLevelType w:val="hybridMultilevel"/>
    <w:tmpl w:val="50E2491C"/>
    <w:lvl w:ilvl="0" w:tplc="8E88679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51815261">
    <w:abstractNumId w:val="9"/>
  </w:num>
  <w:num w:numId="2" w16cid:durableId="782530675">
    <w:abstractNumId w:val="10"/>
  </w:num>
  <w:num w:numId="3" w16cid:durableId="1854565529">
    <w:abstractNumId w:val="22"/>
  </w:num>
  <w:num w:numId="4" w16cid:durableId="22437857">
    <w:abstractNumId w:val="21"/>
  </w:num>
  <w:num w:numId="5" w16cid:durableId="1478834960">
    <w:abstractNumId w:val="4"/>
  </w:num>
  <w:num w:numId="6" w16cid:durableId="1951810906">
    <w:abstractNumId w:val="15"/>
  </w:num>
  <w:num w:numId="7" w16cid:durableId="165984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18353">
    <w:abstractNumId w:val="1"/>
  </w:num>
  <w:num w:numId="9" w16cid:durableId="560873149">
    <w:abstractNumId w:val="18"/>
  </w:num>
  <w:num w:numId="10" w16cid:durableId="1167863992">
    <w:abstractNumId w:val="26"/>
  </w:num>
  <w:num w:numId="11" w16cid:durableId="791023130">
    <w:abstractNumId w:val="17"/>
  </w:num>
  <w:num w:numId="12" w16cid:durableId="941228576">
    <w:abstractNumId w:val="23"/>
  </w:num>
  <w:num w:numId="13" w16cid:durableId="1004668649">
    <w:abstractNumId w:val="2"/>
  </w:num>
  <w:num w:numId="14" w16cid:durableId="975262408">
    <w:abstractNumId w:val="19"/>
  </w:num>
  <w:num w:numId="15" w16cid:durableId="1733843219">
    <w:abstractNumId w:val="3"/>
  </w:num>
  <w:num w:numId="16" w16cid:durableId="116071038">
    <w:abstractNumId w:val="11"/>
  </w:num>
  <w:num w:numId="17" w16cid:durableId="1884977938">
    <w:abstractNumId w:val="7"/>
  </w:num>
  <w:num w:numId="18" w16cid:durableId="1033337579">
    <w:abstractNumId w:val="5"/>
  </w:num>
  <w:num w:numId="19" w16cid:durableId="1061371055">
    <w:abstractNumId w:val="20"/>
  </w:num>
  <w:num w:numId="20" w16cid:durableId="159732724">
    <w:abstractNumId w:val="16"/>
  </w:num>
  <w:num w:numId="21" w16cid:durableId="659039106">
    <w:abstractNumId w:val="0"/>
  </w:num>
  <w:num w:numId="22" w16cid:durableId="1193106313">
    <w:abstractNumId w:val="25"/>
  </w:num>
  <w:num w:numId="23" w16cid:durableId="1057434999">
    <w:abstractNumId w:val="14"/>
  </w:num>
  <w:num w:numId="24" w16cid:durableId="1687632538">
    <w:abstractNumId w:val="13"/>
  </w:num>
  <w:num w:numId="25" w16cid:durableId="1469669436">
    <w:abstractNumId w:val="8"/>
  </w:num>
  <w:num w:numId="26" w16cid:durableId="50081724">
    <w:abstractNumId w:val="24"/>
  </w:num>
  <w:num w:numId="27" w16cid:durableId="901214683">
    <w:abstractNumId w:val="12"/>
  </w:num>
  <w:num w:numId="28" w16cid:durableId="21237237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B5"/>
    <w:rsid w:val="0000092A"/>
    <w:rsid w:val="00000E54"/>
    <w:rsid w:val="0000340A"/>
    <w:rsid w:val="000043F0"/>
    <w:rsid w:val="00004961"/>
    <w:rsid w:val="00005A9B"/>
    <w:rsid w:val="00011FDA"/>
    <w:rsid w:val="0001375E"/>
    <w:rsid w:val="000166A9"/>
    <w:rsid w:val="00016E53"/>
    <w:rsid w:val="000170BE"/>
    <w:rsid w:val="0002008B"/>
    <w:rsid w:val="000211F2"/>
    <w:rsid w:val="0002295A"/>
    <w:rsid w:val="00022A49"/>
    <w:rsid w:val="000272D0"/>
    <w:rsid w:val="00030232"/>
    <w:rsid w:val="00030880"/>
    <w:rsid w:val="00032AAA"/>
    <w:rsid w:val="00033D20"/>
    <w:rsid w:val="00034700"/>
    <w:rsid w:val="00037967"/>
    <w:rsid w:val="00042577"/>
    <w:rsid w:val="00042D4D"/>
    <w:rsid w:val="00042FE6"/>
    <w:rsid w:val="0004336A"/>
    <w:rsid w:val="00044374"/>
    <w:rsid w:val="000451E2"/>
    <w:rsid w:val="0005032A"/>
    <w:rsid w:val="00051253"/>
    <w:rsid w:val="000516D0"/>
    <w:rsid w:val="00051B69"/>
    <w:rsid w:val="00051E13"/>
    <w:rsid w:val="00052029"/>
    <w:rsid w:val="0005207F"/>
    <w:rsid w:val="00053638"/>
    <w:rsid w:val="00053658"/>
    <w:rsid w:val="00053839"/>
    <w:rsid w:val="00053E27"/>
    <w:rsid w:val="00054013"/>
    <w:rsid w:val="00056AA0"/>
    <w:rsid w:val="0005795B"/>
    <w:rsid w:val="000602BC"/>
    <w:rsid w:val="00060C06"/>
    <w:rsid w:val="00061C25"/>
    <w:rsid w:val="00062903"/>
    <w:rsid w:val="00063449"/>
    <w:rsid w:val="00064BEF"/>
    <w:rsid w:val="00064C17"/>
    <w:rsid w:val="00064C2B"/>
    <w:rsid w:val="00065AE3"/>
    <w:rsid w:val="0007390A"/>
    <w:rsid w:val="000740AD"/>
    <w:rsid w:val="000740FD"/>
    <w:rsid w:val="000744B2"/>
    <w:rsid w:val="00077052"/>
    <w:rsid w:val="00081476"/>
    <w:rsid w:val="0008177A"/>
    <w:rsid w:val="00081C69"/>
    <w:rsid w:val="00084B2F"/>
    <w:rsid w:val="00085C38"/>
    <w:rsid w:val="00086DEF"/>
    <w:rsid w:val="00092F50"/>
    <w:rsid w:val="00093AE9"/>
    <w:rsid w:val="0009440E"/>
    <w:rsid w:val="00094436"/>
    <w:rsid w:val="0009447F"/>
    <w:rsid w:val="00094CD2"/>
    <w:rsid w:val="0009795B"/>
    <w:rsid w:val="000A1850"/>
    <w:rsid w:val="000A19B0"/>
    <w:rsid w:val="000A1B99"/>
    <w:rsid w:val="000A39E3"/>
    <w:rsid w:val="000A3AE2"/>
    <w:rsid w:val="000A42B4"/>
    <w:rsid w:val="000A49BF"/>
    <w:rsid w:val="000A4CED"/>
    <w:rsid w:val="000A4FBF"/>
    <w:rsid w:val="000A5DD4"/>
    <w:rsid w:val="000A6894"/>
    <w:rsid w:val="000A7D56"/>
    <w:rsid w:val="000B104E"/>
    <w:rsid w:val="000B10D2"/>
    <w:rsid w:val="000B1DB8"/>
    <w:rsid w:val="000B247B"/>
    <w:rsid w:val="000B37AC"/>
    <w:rsid w:val="000B3E59"/>
    <w:rsid w:val="000B55AF"/>
    <w:rsid w:val="000B655E"/>
    <w:rsid w:val="000B67FC"/>
    <w:rsid w:val="000B6F78"/>
    <w:rsid w:val="000B76FB"/>
    <w:rsid w:val="000B770E"/>
    <w:rsid w:val="000B787A"/>
    <w:rsid w:val="000C0336"/>
    <w:rsid w:val="000C0FBD"/>
    <w:rsid w:val="000C1A44"/>
    <w:rsid w:val="000C1FDC"/>
    <w:rsid w:val="000C24B2"/>
    <w:rsid w:val="000D0951"/>
    <w:rsid w:val="000D0EAA"/>
    <w:rsid w:val="000D14CD"/>
    <w:rsid w:val="000D22A2"/>
    <w:rsid w:val="000D45F8"/>
    <w:rsid w:val="000D6D40"/>
    <w:rsid w:val="000D7308"/>
    <w:rsid w:val="000D7B8C"/>
    <w:rsid w:val="000E01CF"/>
    <w:rsid w:val="000E2BBD"/>
    <w:rsid w:val="000E33A1"/>
    <w:rsid w:val="000E3D71"/>
    <w:rsid w:val="000E5C2C"/>
    <w:rsid w:val="000E6792"/>
    <w:rsid w:val="000E6D3E"/>
    <w:rsid w:val="000E7A90"/>
    <w:rsid w:val="000F0005"/>
    <w:rsid w:val="000F0804"/>
    <w:rsid w:val="000F1B3D"/>
    <w:rsid w:val="000F487E"/>
    <w:rsid w:val="000F48CF"/>
    <w:rsid w:val="000F4BBA"/>
    <w:rsid w:val="000F5C04"/>
    <w:rsid w:val="000F64A5"/>
    <w:rsid w:val="000F6C54"/>
    <w:rsid w:val="000F79B8"/>
    <w:rsid w:val="000F79F9"/>
    <w:rsid w:val="0010032E"/>
    <w:rsid w:val="001008D9"/>
    <w:rsid w:val="001029EC"/>
    <w:rsid w:val="00103217"/>
    <w:rsid w:val="00103828"/>
    <w:rsid w:val="00103F85"/>
    <w:rsid w:val="0010661D"/>
    <w:rsid w:val="001078EE"/>
    <w:rsid w:val="00107DF4"/>
    <w:rsid w:val="00110E5B"/>
    <w:rsid w:val="001118A8"/>
    <w:rsid w:val="00112EEA"/>
    <w:rsid w:val="0011374B"/>
    <w:rsid w:val="001158FD"/>
    <w:rsid w:val="0011634E"/>
    <w:rsid w:val="0012143F"/>
    <w:rsid w:val="00124149"/>
    <w:rsid w:val="0012418A"/>
    <w:rsid w:val="00124620"/>
    <w:rsid w:val="00124ADC"/>
    <w:rsid w:val="00131BDA"/>
    <w:rsid w:val="0013378C"/>
    <w:rsid w:val="00134D4B"/>
    <w:rsid w:val="00135DF4"/>
    <w:rsid w:val="00136239"/>
    <w:rsid w:val="00136295"/>
    <w:rsid w:val="00136DCF"/>
    <w:rsid w:val="001416B8"/>
    <w:rsid w:val="001421A3"/>
    <w:rsid w:val="00142D12"/>
    <w:rsid w:val="001437BE"/>
    <w:rsid w:val="0014397B"/>
    <w:rsid w:val="001502D9"/>
    <w:rsid w:val="00150F1E"/>
    <w:rsid w:val="00153CDB"/>
    <w:rsid w:val="00154195"/>
    <w:rsid w:val="00154460"/>
    <w:rsid w:val="00154ED6"/>
    <w:rsid w:val="0015554F"/>
    <w:rsid w:val="00155AED"/>
    <w:rsid w:val="001568CD"/>
    <w:rsid w:val="00157C32"/>
    <w:rsid w:val="001600F8"/>
    <w:rsid w:val="00162B1F"/>
    <w:rsid w:val="00163128"/>
    <w:rsid w:val="00163A52"/>
    <w:rsid w:val="00163F7A"/>
    <w:rsid w:val="001646C3"/>
    <w:rsid w:val="001649FE"/>
    <w:rsid w:val="00164A4B"/>
    <w:rsid w:val="00164CAC"/>
    <w:rsid w:val="0016527B"/>
    <w:rsid w:val="00167AA6"/>
    <w:rsid w:val="00173C80"/>
    <w:rsid w:val="00174BBE"/>
    <w:rsid w:val="00174EDC"/>
    <w:rsid w:val="00176318"/>
    <w:rsid w:val="0018031D"/>
    <w:rsid w:val="00182A01"/>
    <w:rsid w:val="00183161"/>
    <w:rsid w:val="0018367A"/>
    <w:rsid w:val="00184CCD"/>
    <w:rsid w:val="00187313"/>
    <w:rsid w:val="001878E4"/>
    <w:rsid w:val="00190713"/>
    <w:rsid w:val="0019084E"/>
    <w:rsid w:val="00190F9A"/>
    <w:rsid w:val="00191405"/>
    <w:rsid w:val="0019167D"/>
    <w:rsid w:val="00193EEA"/>
    <w:rsid w:val="00195441"/>
    <w:rsid w:val="00196BF4"/>
    <w:rsid w:val="001A084F"/>
    <w:rsid w:val="001A2C91"/>
    <w:rsid w:val="001A330C"/>
    <w:rsid w:val="001A3F58"/>
    <w:rsid w:val="001A48B7"/>
    <w:rsid w:val="001A57CC"/>
    <w:rsid w:val="001A680B"/>
    <w:rsid w:val="001A6D06"/>
    <w:rsid w:val="001A6D39"/>
    <w:rsid w:val="001B0066"/>
    <w:rsid w:val="001B0907"/>
    <w:rsid w:val="001B127B"/>
    <w:rsid w:val="001B2953"/>
    <w:rsid w:val="001B2DFD"/>
    <w:rsid w:val="001B45E1"/>
    <w:rsid w:val="001B4C5F"/>
    <w:rsid w:val="001B506C"/>
    <w:rsid w:val="001B5628"/>
    <w:rsid w:val="001B752B"/>
    <w:rsid w:val="001C0324"/>
    <w:rsid w:val="001C043B"/>
    <w:rsid w:val="001C0E50"/>
    <w:rsid w:val="001C113A"/>
    <w:rsid w:val="001C1F24"/>
    <w:rsid w:val="001C1FD7"/>
    <w:rsid w:val="001C2838"/>
    <w:rsid w:val="001C2E69"/>
    <w:rsid w:val="001C5DDB"/>
    <w:rsid w:val="001C758B"/>
    <w:rsid w:val="001D0FA6"/>
    <w:rsid w:val="001D18A8"/>
    <w:rsid w:val="001D1CA1"/>
    <w:rsid w:val="001D2848"/>
    <w:rsid w:val="001D4D9A"/>
    <w:rsid w:val="001D50C9"/>
    <w:rsid w:val="001D633E"/>
    <w:rsid w:val="001D640F"/>
    <w:rsid w:val="001E14B4"/>
    <w:rsid w:val="001E1A2D"/>
    <w:rsid w:val="001E1F26"/>
    <w:rsid w:val="001E5041"/>
    <w:rsid w:val="001E7348"/>
    <w:rsid w:val="001E7D18"/>
    <w:rsid w:val="001F058C"/>
    <w:rsid w:val="001F0DF4"/>
    <w:rsid w:val="001F1009"/>
    <w:rsid w:val="001F190B"/>
    <w:rsid w:val="001F1B8D"/>
    <w:rsid w:val="001F1D80"/>
    <w:rsid w:val="001F367C"/>
    <w:rsid w:val="001F4880"/>
    <w:rsid w:val="001F4D62"/>
    <w:rsid w:val="001F6668"/>
    <w:rsid w:val="001F76F8"/>
    <w:rsid w:val="001F7BF2"/>
    <w:rsid w:val="001F7DF1"/>
    <w:rsid w:val="001F7DF4"/>
    <w:rsid w:val="001F7E45"/>
    <w:rsid w:val="00200FA4"/>
    <w:rsid w:val="00202CD6"/>
    <w:rsid w:val="00203899"/>
    <w:rsid w:val="00203F28"/>
    <w:rsid w:val="002057D1"/>
    <w:rsid w:val="00206421"/>
    <w:rsid w:val="00206BFC"/>
    <w:rsid w:val="00210C26"/>
    <w:rsid w:val="002114C3"/>
    <w:rsid w:val="00212118"/>
    <w:rsid w:val="0021352E"/>
    <w:rsid w:val="00213B59"/>
    <w:rsid w:val="00213D15"/>
    <w:rsid w:val="00215921"/>
    <w:rsid w:val="0021771D"/>
    <w:rsid w:val="00217747"/>
    <w:rsid w:val="002214E2"/>
    <w:rsid w:val="00222DE1"/>
    <w:rsid w:val="00223180"/>
    <w:rsid w:val="002231EF"/>
    <w:rsid w:val="0022393E"/>
    <w:rsid w:val="002241FE"/>
    <w:rsid w:val="00224C83"/>
    <w:rsid w:val="00224D4F"/>
    <w:rsid w:val="00224EEA"/>
    <w:rsid w:val="002251F7"/>
    <w:rsid w:val="002252B1"/>
    <w:rsid w:val="0022541A"/>
    <w:rsid w:val="00225AC2"/>
    <w:rsid w:val="00226104"/>
    <w:rsid w:val="002261F0"/>
    <w:rsid w:val="0022689A"/>
    <w:rsid w:val="002276FE"/>
    <w:rsid w:val="00231FCE"/>
    <w:rsid w:val="002322D1"/>
    <w:rsid w:val="0023294E"/>
    <w:rsid w:val="00233FC7"/>
    <w:rsid w:val="00234098"/>
    <w:rsid w:val="00235F2F"/>
    <w:rsid w:val="00236188"/>
    <w:rsid w:val="002365DA"/>
    <w:rsid w:val="00237632"/>
    <w:rsid w:val="00237646"/>
    <w:rsid w:val="00240B67"/>
    <w:rsid w:val="002424DF"/>
    <w:rsid w:val="00242C06"/>
    <w:rsid w:val="00242DC2"/>
    <w:rsid w:val="002430AC"/>
    <w:rsid w:val="00250722"/>
    <w:rsid w:val="00251599"/>
    <w:rsid w:val="00254E80"/>
    <w:rsid w:val="00256AA8"/>
    <w:rsid w:val="002574E3"/>
    <w:rsid w:val="00257EEA"/>
    <w:rsid w:val="00260F36"/>
    <w:rsid w:val="002611C5"/>
    <w:rsid w:val="00261B3F"/>
    <w:rsid w:val="00263504"/>
    <w:rsid w:val="0026383E"/>
    <w:rsid w:val="00263CC8"/>
    <w:rsid w:val="002654EB"/>
    <w:rsid w:val="002664B9"/>
    <w:rsid w:val="00266F84"/>
    <w:rsid w:val="00267308"/>
    <w:rsid w:val="00271ACA"/>
    <w:rsid w:val="002726EA"/>
    <w:rsid w:val="0027431C"/>
    <w:rsid w:val="002750F2"/>
    <w:rsid w:val="0027565E"/>
    <w:rsid w:val="00275A8E"/>
    <w:rsid w:val="002767DF"/>
    <w:rsid w:val="00276A08"/>
    <w:rsid w:val="00277185"/>
    <w:rsid w:val="00280439"/>
    <w:rsid w:val="00282A2C"/>
    <w:rsid w:val="00283A23"/>
    <w:rsid w:val="00283A68"/>
    <w:rsid w:val="002844F4"/>
    <w:rsid w:val="00285C56"/>
    <w:rsid w:val="00287BFB"/>
    <w:rsid w:val="002904B4"/>
    <w:rsid w:val="00290C58"/>
    <w:rsid w:val="002917BE"/>
    <w:rsid w:val="0029237D"/>
    <w:rsid w:val="00292460"/>
    <w:rsid w:val="00294251"/>
    <w:rsid w:val="002946A7"/>
    <w:rsid w:val="00295B3D"/>
    <w:rsid w:val="00296BD1"/>
    <w:rsid w:val="002A10BD"/>
    <w:rsid w:val="002A1E82"/>
    <w:rsid w:val="002A2E4F"/>
    <w:rsid w:val="002A352E"/>
    <w:rsid w:val="002A4671"/>
    <w:rsid w:val="002A52B5"/>
    <w:rsid w:val="002A5434"/>
    <w:rsid w:val="002A5FA4"/>
    <w:rsid w:val="002A6E21"/>
    <w:rsid w:val="002B0B41"/>
    <w:rsid w:val="002B239C"/>
    <w:rsid w:val="002B2612"/>
    <w:rsid w:val="002B2814"/>
    <w:rsid w:val="002B2C21"/>
    <w:rsid w:val="002B2C50"/>
    <w:rsid w:val="002B2E50"/>
    <w:rsid w:val="002B37F1"/>
    <w:rsid w:val="002B404C"/>
    <w:rsid w:val="002B5439"/>
    <w:rsid w:val="002B5545"/>
    <w:rsid w:val="002B60A8"/>
    <w:rsid w:val="002B7C75"/>
    <w:rsid w:val="002B7E96"/>
    <w:rsid w:val="002C0742"/>
    <w:rsid w:val="002C1160"/>
    <w:rsid w:val="002C2EDA"/>
    <w:rsid w:val="002C4FEB"/>
    <w:rsid w:val="002C7EB4"/>
    <w:rsid w:val="002D27AF"/>
    <w:rsid w:val="002D368F"/>
    <w:rsid w:val="002D4DBC"/>
    <w:rsid w:val="002D54E5"/>
    <w:rsid w:val="002D55BA"/>
    <w:rsid w:val="002D58CC"/>
    <w:rsid w:val="002D5C1A"/>
    <w:rsid w:val="002D66E2"/>
    <w:rsid w:val="002D675A"/>
    <w:rsid w:val="002D6B6C"/>
    <w:rsid w:val="002D7209"/>
    <w:rsid w:val="002E055B"/>
    <w:rsid w:val="002E0F7B"/>
    <w:rsid w:val="002E1041"/>
    <w:rsid w:val="002E131A"/>
    <w:rsid w:val="002E2E99"/>
    <w:rsid w:val="002E3BD5"/>
    <w:rsid w:val="002E4FBC"/>
    <w:rsid w:val="002E521B"/>
    <w:rsid w:val="002E65E7"/>
    <w:rsid w:val="002E7952"/>
    <w:rsid w:val="002F050E"/>
    <w:rsid w:val="002F0664"/>
    <w:rsid w:val="002F1309"/>
    <w:rsid w:val="002F15D6"/>
    <w:rsid w:val="002F208B"/>
    <w:rsid w:val="002F2ED6"/>
    <w:rsid w:val="002F2F1C"/>
    <w:rsid w:val="002F2FBB"/>
    <w:rsid w:val="002F322E"/>
    <w:rsid w:val="002F4959"/>
    <w:rsid w:val="002F52FD"/>
    <w:rsid w:val="002F6399"/>
    <w:rsid w:val="002F6ECE"/>
    <w:rsid w:val="002F72D4"/>
    <w:rsid w:val="0030556A"/>
    <w:rsid w:val="00305CDC"/>
    <w:rsid w:val="0030665D"/>
    <w:rsid w:val="00306AE1"/>
    <w:rsid w:val="003076F5"/>
    <w:rsid w:val="00307FF1"/>
    <w:rsid w:val="003104BC"/>
    <w:rsid w:val="003108EF"/>
    <w:rsid w:val="003118C1"/>
    <w:rsid w:val="00312370"/>
    <w:rsid w:val="00313F28"/>
    <w:rsid w:val="00314441"/>
    <w:rsid w:val="00314CB4"/>
    <w:rsid w:val="003160B1"/>
    <w:rsid w:val="00316396"/>
    <w:rsid w:val="0031657D"/>
    <w:rsid w:val="00317E78"/>
    <w:rsid w:val="00321D18"/>
    <w:rsid w:val="00322534"/>
    <w:rsid w:val="00323CC8"/>
    <w:rsid w:val="0032579B"/>
    <w:rsid w:val="003261F2"/>
    <w:rsid w:val="00330153"/>
    <w:rsid w:val="0033050C"/>
    <w:rsid w:val="00330D16"/>
    <w:rsid w:val="00332571"/>
    <w:rsid w:val="003348E1"/>
    <w:rsid w:val="00334E0F"/>
    <w:rsid w:val="003375F8"/>
    <w:rsid w:val="00337D52"/>
    <w:rsid w:val="003402BA"/>
    <w:rsid w:val="003409DF"/>
    <w:rsid w:val="003415E8"/>
    <w:rsid w:val="003421E3"/>
    <w:rsid w:val="0034548F"/>
    <w:rsid w:val="003455A6"/>
    <w:rsid w:val="00346435"/>
    <w:rsid w:val="003477DA"/>
    <w:rsid w:val="003507B8"/>
    <w:rsid w:val="003507F3"/>
    <w:rsid w:val="0035124E"/>
    <w:rsid w:val="0035143B"/>
    <w:rsid w:val="00352B9A"/>
    <w:rsid w:val="00352E74"/>
    <w:rsid w:val="00353107"/>
    <w:rsid w:val="00354523"/>
    <w:rsid w:val="00354BB4"/>
    <w:rsid w:val="00356F76"/>
    <w:rsid w:val="00357A7D"/>
    <w:rsid w:val="00357E27"/>
    <w:rsid w:val="003601BE"/>
    <w:rsid w:val="00360BC5"/>
    <w:rsid w:val="00361816"/>
    <w:rsid w:val="003618D7"/>
    <w:rsid w:val="003626D9"/>
    <w:rsid w:val="00362C3D"/>
    <w:rsid w:val="00363642"/>
    <w:rsid w:val="003637E3"/>
    <w:rsid w:val="00363DB7"/>
    <w:rsid w:val="0036455D"/>
    <w:rsid w:val="003646CA"/>
    <w:rsid w:val="00364DCF"/>
    <w:rsid w:val="00366F4B"/>
    <w:rsid w:val="00367B79"/>
    <w:rsid w:val="00367D61"/>
    <w:rsid w:val="00370B89"/>
    <w:rsid w:val="0037127B"/>
    <w:rsid w:val="00372A75"/>
    <w:rsid w:val="00374680"/>
    <w:rsid w:val="00375EA4"/>
    <w:rsid w:val="00377529"/>
    <w:rsid w:val="00377F33"/>
    <w:rsid w:val="00377FF3"/>
    <w:rsid w:val="00382C9B"/>
    <w:rsid w:val="00384E8E"/>
    <w:rsid w:val="00385130"/>
    <w:rsid w:val="0038513B"/>
    <w:rsid w:val="0038561F"/>
    <w:rsid w:val="00386531"/>
    <w:rsid w:val="00386D11"/>
    <w:rsid w:val="00387DC3"/>
    <w:rsid w:val="00390140"/>
    <w:rsid w:val="00391030"/>
    <w:rsid w:val="00396815"/>
    <w:rsid w:val="003A043D"/>
    <w:rsid w:val="003A198A"/>
    <w:rsid w:val="003A2085"/>
    <w:rsid w:val="003A2637"/>
    <w:rsid w:val="003A2C08"/>
    <w:rsid w:val="003A3FB5"/>
    <w:rsid w:val="003A48E2"/>
    <w:rsid w:val="003A6E50"/>
    <w:rsid w:val="003A7236"/>
    <w:rsid w:val="003A7280"/>
    <w:rsid w:val="003B0A84"/>
    <w:rsid w:val="003B22D8"/>
    <w:rsid w:val="003B41A9"/>
    <w:rsid w:val="003B45B9"/>
    <w:rsid w:val="003B46C2"/>
    <w:rsid w:val="003B48D0"/>
    <w:rsid w:val="003B6FF9"/>
    <w:rsid w:val="003B7102"/>
    <w:rsid w:val="003C0561"/>
    <w:rsid w:val="003C16C7"/>
    <w:rsid w:val="003C1BEC"/>
    <w:rsid w:val="003C1D05"/>
    <w:rsid w:val="003C2B79"/>
    <w:rsid w:val="003C741C"/>
    <w:rsid w:val="003C751B"/>
    <w:rsid w:val="003D19E4"/>
    <w:rsid w:val="003D3B74"/>
    <w:rsid w:val="003D4A4C"/>
    <w:rsid w:val="003D7CCD"/>
    <w:rsid w:val="003E1344"/>
    <w:rsid w:val="003E13BA"/>
    <w:rsid w:val="003E22BF"/>
    <w:rsid w:val="003E38BB"/>
    <w:rsid w:val="003E3EC5"/>
    <w:rsid w:val="003E583E"/>
    <w:rsid w:val="003E5CAB"/>
    <w:rsid w:val="003E6534"/>
    <w:rsid w:val="003E6F09"/>
    <w:rsid w:val="003E6F57"/>
    <w:rsid w:val="003E755D"/>
    <w:rsid w:val="003E7DBD"/>
    <w:rsid w:val="003F0232"/>
    <w:rsid w:val="003F08AB"/>
    <w:rsid w:val="003F1392"/>
    <w:rsid w:val="003F248A"/>
    <w:rsid w:val="003F2A62"/>
    <w:rsid w:val="003F600C"/>
    <w:rsid w:val="003F66A1"/>
    <w:rsid w:val="003F684A"/>
    <w:rsid w:val="003F6FA8"/>
    <w:rsid w:val="003F7BF6"/>
    <w:rsid w:val="004009C8"/>
    <w:rsid w:val="00401B3D"/>
    <w:rsid w:val="004041B6"/>
    <w:rsid w:val="004053F1"/>
    <w:rsid w:val="00405721"/>
    <w:rsid w:val="00406236"/>
    <w:rsid w:val="00406B5C"/>
    <w:rsid w:val="004072D8"/>
    <w:rsid w:val="00412B02"/>
    <w:rsid w:val="004130BC"/>
    <w:rsid w:val="0041417C"/>
    <w:rsid w:val="004151A4"/>
    <w:rsid w:val="004158C2"/>
    <w:rsid w:val="00415E9E"/>
    <w:rsid w:val="00421D82"/>
    <w:rsid w:val="00421EBB"/>
    <w:rsid w:val="00422385"/>
    <w:rsid w:val="00422D8C"/>
    <w:rsid w:val="0042539A"/>
    <w:rsid w:val="004261E6"/>
    <w:rsid w:val="004306AD"/>
    <w:rsid w:val="00431527"/>
    <w:rsid w:val="004340DF"/>
    <w:rsid w:val="00437FE5"/>
    <w:rsid w:val="004401F5"/>
    <w:rsid w:val="00441E3C"/>
    <w:rsid w:val="00442A0C"/>
    <w:rsid w:val="00443CBB"/>
    <w:rsid w:val="00444FD9"/>
    <w:rsid w:val="00445393"/>
    <w:rsid w:val="00445446"/>
    <w:rsid w:val="00445D47"/>
    <w:rsid w:val="004505AF"/>
    <w:rsid w:val="00450A01"/>
    <w:rsid w:val="00450D50"/>
    <w:rsid w:val="00451862"/>
    <w:rsid w:val="00451CF9"/>
    <w:rsid w:val="0045286D"/>
    <w:rsid w:val="00453BF9"/>
    <w:rsid w:val="00453E3D"/>
    <w:rsid w:val="0045550E"/>
    <w:rsid w:val="004556AF"/>
    <w:rsid w:val="00456A3B"/>
    <w:rsid w:val="00456D09"/>
    <w:rsid w:val="004600B9"/>
    <w:rsid w:val="004628B8"/>
    <w:rsid w:val="00462E13"/>
    <w:rsid w:val="004632E4"/>
    <w:rsid w:val="00463E7D"/>
    <w:rsid w:val="00464304"/>
    <w:rsid w:val="004643BA"/>
    <w:rsid w:val="00464CB7"/>
    <w:rsid w:val="00464F22"/>
    <w:rsid w:val="00465FD8"/>
    <w:rsid w:val="00470E4E"/>
    <w:rsid w:val="00472111"/>
    <w:rsid w:val="004733A4"/>
    <w:rsid w:val="004740C9"/>
    <w:rsid w:val="00474D4E"/>
    <w:rsid w:val="0047522A"/>
    <w:rsid w:val="00476A0E"/>
    <w:rsid w:val="0048512E"/>
    <w:rsid w:val="00485855"/>
    <w:rsid w:val="00485FDC"/>
    <w:rsid w:val="00486F02"/>
    <w:rsid w:val="00487FB8"/>
    <w:rsid w:val="004916BD"/>
    <w:rsid w:val="004923F1"/>
    <w:rsid w:val="00495F43"/>
    <w:rsid w:val="00497948"/>
    <w:rsid w:val="004A2D0F"/>
    <w:rsid w:val="004A482D"/>
    <w:rsid w:val="004A4906"/>
    <w:rsid w:val="004A70CF"/>
    <w:rsid w:val="004A71B0"/>
    <w:rsid w:val="004A744D"/>
    <w:rsid w:val="004A7FEB"/>
    <w:rsid w:val="004B0DB6"/>
    <w:rsid w:val="004B2D70"/>
    <w:rsid w:val="004B335A"/>
    <w:rsid w:val="004B45FB"/>
    <w:rsid w:val="004B4FEE"/>
    <w:rsid w:val="004B59FA"/>
    <w:rsid w:val="004B5B23"/>
    <w:rsid w:val="004B6CAA"/>
    <w:rsid w:val="004C1733"/>
    <w:rsid w:val="004C1882"/>
    <w:rsid w:val="004C24D5"/>
    <w:rsid w:val="004C2606"/>
    <w:rsid w:val="004C40AB"/>
    <w:rsid w:val="004C49E0"/>
    <w:rsid w:val="004C5996"/>
    <w:rsid w:val="004C5CAC"/>
    <w:rsid w:val="004D26EB"/>
    <w:rsid w:val="004D4086"/>
    <w:rsid w:val="004D4122"/>
    <w:rsid w:val="004D5302"/>
    <w:rsid w:val="004D56B9"/>
    <w:rsid w:val="004D6572"/>
    <w:rsid w:val="004D6CA7"/>
    <w:rsid w:val="004D7CFB"/>
    <w:rsid w:val="004E346F"/>
    <w:rsid w:val="004E38DF"/>
    <w:rsid w:val="004E7607"/>
    <w:rsid w:val="004E76DD"/>
    <w:rsid w:val="004F0BB0"/>
    <w:rsid w:val="004F17A6"/>
    <w:rsid w:val="004F1F9D"/>
    <w:rsid w:val="004F423B"/>
    <w:rsid w:val="004F67D3"/>
    <w:rsid w:val="004F6A3C"/>
    <w:rsid w:val="004F7A9D"/>
    <w:rsid w:val="004F7CD4"/>
    <w:rsid w:val="004F7D48"/>
    <w:rsid w:val="004F7FF4"/>
    <w:rsid w:val="00502997"/>
    <w:rsid w:val="00502A68"/>
    <w:rsid w:val="00502CDA"/>
    <w:rsid w:val="005031C2"/>
    <w:rsid w:val="0050351D"/>
    <w:rsid w:val="005039EC"/>
    <w:rsid w:val="0050583F"/>
    <w:rsid w:val="00505E9C"/>
    <w:rsid w:val="0050663F"/>
    <w:rsid w:val="00506749"/>
    <w:rsid w:val="00506802"/>
    <w:rsid w:val="00507A00"/>
    <w:rsid w:val="00507D68"/>
    <w:rsid w:val="00511042"/>
    <w:rsid w:val="005119E4"/>
    <w:rsid w:val="00511D46"/>
    <w:rsid w:val="00513333"/>
    <w:rsid w:val="005134A1"/>
    <w:rsid w:val="0051468F"/>
    <w:rsid w:val="0051635C"/>
    <w:rsid w:val="00516B33"/>
    <w:rsid w:val="00516F61"/>
    <w:rsid w:val="00517C33"/>
    <w:rsid w:val="00517F2F"/>
    <w:rsid w:val="00521375"/>
    <w:rsid w:val="005214AA"/>
    <w:rsid w:val="005225E7"/>
    <w:rsid w:val="00523F32"/>
    <w:rsid w:val="00524D35"/>
    <w:rsid w:val="00525CFA"/>
    <w:rsid w:val="00525D8D"/>
    <w:rsid w:val="00526325"/>
    <w:rsid w:val="00530222"/>
    <w:rsid w:val="00530D1B"/>
    <w:rsid w:val="0053475D"/>
    <w:rsid w:val="00536C65"/>
    <w:rsid w:val="005377CC"/>
    <w:rsid w:val="005403C1"/>
    <w:rsid w:val="00540D1F"/>
    <w:rsid w:val="00541355"/>
    <w:rsid w:val="0054263E"/>
    <w:rsid w:val="00542FF9"/>
    <w:rsid w:val="005438A0"/>
    <w:rsid w:val="00545773"/>
    <w:rsid w:val="005470D4"/>
    <w:rsid w:val="005501FE"/>
    <w:rsid w:val="00552219"/>
    <w:rsid w:val="00552464"/>
    <w:rsid w:val="005527F4"/>
    <w:rsid w:val="005532B2"/>
    <w:rsid w:val="005542DD"/>
    <w:rsid w:val="0055460B"/>
    <w:rsid w:val="0055530D"/>
    <w:rsid w:val="005555B1"/>
    <w:rsid w:val="005558E0"/>
    <w:rsid w:val="005561D6"/>
    <w:rsid w:val="005565BC"/>
    <w:rsid w:val="00557A3B"/>
    <w:rsid w:val="00557A3E"/>
    <w:rsid w:val="00557DCA"/>
    <w:rsid w:val="00557F68"/>
    <w:rsid w:val="005606FF"/>
    <w:rsid w:val="00563D11"/>
    <w:rsid w:val="00565674"/>
    <w:rsid w:val="005675C7"/>
    <w:rsid w:val="00570537"/>
    <w:rsid w:val="005719A6"/>
    <w:rsid w:val="00571EB7"/>
    <w:rsid w:val="0057219D"/>
    <w:rsid w:val="005730C6"/>
    <w:rsid w:val="00573399"/>
    <w:rsid w:val="005742DC"/>
    <w:rsid w:val="005749BC"/>
    <w:rsid w:val="0057516A"/>
    <w:rsid w:val="005753AE"/>
    <w:rsid w:val="00575AAE"/>
    <w:rsid w:val="00575DF4"/>
    <w:rsid w:val="00576020"/>
    <w:rsid w:val="00576879"/>
    <w:rsid w:val="005800A0"/>
    <w:rsid w:val="00580334"/>
    <w:rsid w:val="00580A2D"/>
    <w:rsid w:val="00580C39"/>
    <w:rsid w:val="00580FDE"/>
    <w:rsid w:val="00581742"/>
    <w:rsid w:val="0058195E"/>
    <w:rsid w:val="00581B13"/>
    <w:rsid w:val="005828CB"/>
    <w:rsid w:val="00584593"/>
    <w:rsid w:val="00585925"/>
    <w:rsid w:val="005860D4"/>
    <w:rsid w:val="005862E9"/>
    <w:rsid w:val="00587320"/>
    <w:rsid w:val="00587350"/>
    <w:rsid w:val="005873C6"/>
    <w:rsid w:val="00587BB2"/>
    <w:rsid w:val="00587DAA"/>
    <w:rsid w:val="005944E8"/>
    <w:rsid w:val="00595996"/>
    <w:rsid w:val="00595BD2"/>
    <w:rsid w:val="00595D4B"/>
    <w:rsid w:val="00595DEB"/>
    <w:rsid w:val="00596194"/>
    <w:rsid w:val="005963FB"/>
    <w:rsid w:val="005A0610"/>
    <w:rsid w:val="005A307C"/>
    <w:rsid w:val="005A570C"/>
    <w:rsid w:val="005A5C9F"/>
    <w:rsid w:val="005A6056"/>
    <w:rsid w:val="005A6AF0"/>
    <w:rsid w:val="005A7C1E"/>
    <w:rsid w:val="005B2EF5"/>
    <w:rsid w:val="005B3657"/>
    <w:rsid w:val="005B3DDF"/>
    <w:rsid w:val="005B43A1"/>
    <w:rsid w:val="005B50B7"/>
    <w:rsid w:val="005B71DA"/>
    <w:rsid w:val="005C1159"/>
    <w:rsid w:val="005C394C"/>
    <w:rsid w:val="005C43FA"/>
    <w:rsid w:val="005C6374"/>
    <w:rsid w:val="005D005C"/>
    <w:rsid w:val="005D101B"/>
    <w:rsid w:val="005D2CD0"/>
    <w:rsid w:val="005D3746"/>
    <w:rsid w:val="005D49FD"/>
    <w:rsid w:val="005D662F"/>
    <w:rsid w:val="005D6C3B"/>
    <w:rsid w:val="005D7CFF"/>
    <w:rsid w:val="005D7E9C"/>
    <w:rsid w:val="005E0085"/>
    <w:rsid w:val="005E1695"/>
    <w:rsid w:val="005E2638"/>
    <w:rsid w:val="005E27FB"/>
    <w:rsid w:val="005E5F58"/>
    <w:rsid w:val="005E6C04"/>
    <w:rsid w:val="005E7CA1"/>
    <w:rsid w:val="005F0E59"/>
    <w:rsid w:val="005F1361"/>
    <w:rsid w:val="005F150B"/>
    <w:rsid w:val="005F248E"/>
    <w:rsid w:val="005F29A7"/>
    <w:rsid w:val="005F3395"/>
    <w:rsid w:val="005F494E"/>
    <w:rsid w:val="005F5852"/>
    <w:rsid w:val="005F5A2C"/>
    <w:rsid w:val="005F601B"/>
    <w:rsid w:val="005F655E"/>
    <w:rsid w:val="005F6D79"/>
    <w:rsid w:val="005F6EA7"/>
    <w:rsid w:val="005F74DE"/>
    <w:rsid w:val="005F7DBF"/>
    <w:rsid w:val="00600082"/>
    <w:rsid w:val="00601842"/>
    <w:rsid w:val="00602566"/>
    <w:rsid w:val="00603549"/>
    <w:rsid w:val="00603CAD"/>
    <w:rsid w:val="0060473F"/>
    <w:rsid w:val="00606883"/>
    <w:rsid w:val="006104FF"/>
    <w:rsid w:val="0061064E"/>
    <w:rsid w:val="00611815"/>
    <w:rsid w:val="00612813"/>
    <w:rsid w:val="006129C2"/>
    <w:rsid w:val="0061309A"/>
    <w:rsid w:val="0061538A"/>
    <w:rsid w:val="006159D2"/>
    <w:rsid w:val="0062057A"/>
    <w:rsid w:val="00620CE2"/>
    <w:rsid w:val="00621C97"/>
    <w:rsid w:val="00621DC4"/>
    <w:rsid w:val="00622815"/>
    <w:rsid w:val="00622F1D"/>
    <w:rsid w:val="00623786"/>
    <w:rsid w:val="006237B4"/>
    <w:rsid w:val="00623B63"/>
    <w:rsid w:val="00626BF4"/>
    <w:rsid w:val="00627169"/>
    <w:rsid w:val="00632C69"/>
    <w:rsid w:val="00632F70"/>
    <w:rsid w:val="00633499"/>
    <w:rsid w:val="00633616"/>
    <w:rsid w:val="0063371C"/>
    <w:rsid w:val="00633767"/>
    <w:rsid w:val="00633E2E"/>
    <w:rsid w:val="00635428"/>
    <w:rsid w:val="006359DC"/>
    <w:rsid w:val="00635B84"/>
    <w:rsid w:val="00637BF6"/>
    <w:rsid w:val="0064050D"/>
    <w:rsid w:val="006427D6"/>
    <w:rsid w:val="00642B3C"/>
    <w:rsid w:val="0064593C"/>
    <w:rsid w:val="00645E2B"/>
    <w:rsid w:val="006471A8"/>
    <w:rsid w:val="006473D6"/>
    <w:rsid w:val="00650B10"/>
    <w:rsid w:val="00651668"/>
    <w:rsid w:val="00652423"/>
    <w:rsid w:val="006537D7"/>
    <w:rsid w:val="00653BF1"/>
    <w:rsid w:val="00656106"/>
    <w:rsid w:val="006568B8"/>
    <w:rsid w:val="00656F7F"/>
    <w:rsid w:val="006604E2"/>
    <w:rsid w:val="006605A8"/>
    <w:rsid w:val="00661452"/>
    <w:rsid w:val="00663FE6"/>
    <w:rsid w:val="00664A3C"/>
    <w:rsid w:val="00664F3A"/>
    <w:rsid w:val="00664F4F"/>
    <w:rsid w:val="00664F95"/>
    <w:rsid w:val="00665163"/>
    <w:rsid w:val="006652DE"/>
    <w:rsid w:val="006663AA"/>
    <w:rsid w:val="00666E3A"/>
    <w:rsid w:val="0066788A"/>
    <w:rsid w:val="00670348"/>
    <w:rsid w:val="00671CCE"/>
    <w:rsid w:val="00671DA3"/>
    <w:rsid w:val="00672F64"/>
    <w:rsid w:val="006754E8"/>
    <w:rsid w:val="00675965"/>
    <w:rsid w:val="006765F6"/>
    <w:rsid w:val="00676DCE"/>
    <w:rsid w:val="00680335"/>
    <w:rsid w:val="00681BF2"/>
    <w:rsid w:val="006823C7"/>
    <w:rsid w:val="006840FA"/>
    <w:rsid w:val="0068652A"/>
    <w:rsid w:val="006874EF"/>
    <w:rsid w:val="0069129F"/>
    <w:rsid w:val="00691E51"/>
    <w:rsid w:val="00693421"/>
    <w:rsid w:val="006937B5"/>
    <w:rsid w:val="00696EB3"/>
    <w:rsid w:val="006A2240"/>
    <w:rsid w:val="006A249C"/>
    <w:rsid w:val="006A58C5"/>
    <w:rsid w:val="006A680A"/>
    <w:rsid w:val="006A741C"/>
    <w:rsid w:val="006B0040"/>
    <w:rsid w:val="006B24C6"/>
    <w:rsid w:val="006B2622"/>
    <w:rsid w:val="006B4B6F"/>
    <w:rsid w:val="006B4D67"/>
    <w:rsid w:val="006C0D66"/>
    <w:rsid w:val="006C1E21"/>
    <w:rsid w:val="006C22C0"/>
    <w:rsid w:val="006C3779"/>
    <w:rsid w:val="006C531D"/>
    <w:rsid w:val="006C5451"/>
    <w:rsid w:val="006C5A29"/>
    <w:rsid w:val="006C5C1E"/>
    <w:rsid w:val="006C6405"/>
    <w:rsid w:val="006D013E"/>
    <w:rsid w:val="006D0D9A"/>
    <w:rsid w:val="006D1CEB"/>
    <w:rsid w:val="006D2534"/>
    <w:rsid w:val="006D59CF"/>
    <w:rsid w:val="006D6949"/>
    <w:rsid w:val="006D753A"/>
    <w:rsid w:val="006D775C"/>
    <w:rsid w:val="006E0E8A"/>
    <w:rsid w:val="006E3159"/>
    <w:rsid w:val="006E3EF2"/>
    <w:rsid w:val="006E61B7"/>
    <w:rsid w:val="006E6838"/>
    <w:rsid w:val="006E7A61"/>
    <w:rsid w:val="006E7B35"/>
    <w:rsid w:val="006F01FE"/>
    <w:rsid w:val="006F1216"/>
    <w:rsid w:val="006F381E"/>
    <w:rsid w:val="006F4B25"/>
    <w:rsid w:val="006F6A4F"/>
    <w:rsid w:val="006F7D5B"/>
    <w:rsid w:val="00702104"/>
    <w:rsid w:val="00702BE7"/>
    <w:rsid w:val="00702D12"/>
    <w:rsid w:val="007068B7"/>
    <w:rsid w:val="00707C60"/>
    <w:rsid w:val="00710CB3"/>
    <w:rsid w:val="007124C8"/>
    <w:rsid w:val="00713751"/>
    <w:rsid w:val="0071394B"/>
    <w:rsid w:val="00713B02"/>
    <w:rsid w:val="00715C55"/>
    <w:rsid w:val="0071691B"/>
    <w:rsid w:val="00716C7D"/>
    <w:rsid w:val="007176E5"/>
    <w:rsid w:val="007211A5"/>
    <w:rsid w:val="0072275A"/>
    <w:rsid w:val="00724C0F"/>
    <w:rsid w:val="007262F3"/>
    <w:rsid w:val="007300E0"/>
    <w:rsid w:val="00730174"/>
    <w:rsid w:val="00730385"/>
    <w:rsid w:val="00730A2A"/>
    <w:rsid w:val="007330A1"/>
    <w:rsid w:val="0073390B"/>
    <w:rsid w:val="00734EDC"/>
    <w:rsid w:val="007355DB"/>
    <w:rsid w:val="00735AE1"/>
    <w:rsid w:val="007362B7"/>
    <w:rsid w:val="0073649D"/>
    <w:rsid w:val="00736BFC"/>
    <w:rsid w:val="007373A7"/>
    <w:rsid w:val="00742164"/>
    <w:rsid w:val="00742360"/>
    <w:rsid w:val="0074291C"/>
    <w:rsid w:val="0074365D"/>
    <w:rsid w:val="00745796"/>
    <w:rsid w:val="00745AFB"/>
    <w:rsid w:val="007463E1"/>
    <w:rsid w:val="00747DA6"/>
    <w:rsid w:val="00750477"/>
    <w:rsid w:val="00750C60"/>
    <w:rsid w:val="00753CFA"/>
    <w:rsid w:val="00755084"/>
    <w:rsid w:val="00755D20"/>
    <w:rsid w:val="00756964"/>
    <w:rsid w:val="00757738"/>
    <w:rsid w:val="007604D6"/>
    <w:rsid w:val="00760665"/>
    <w:rsid w:val="00761DEC"/>
    <w:rsid w:val="00763993"/>
    <w:rsid w:val="00764F6D"/>
    <w:rsid w:val="00765F36"/>
    <w:rsid w:val="00767701"/>
    <w:rsid w:val="007707B1"/>
    <w:rsid w:val="007713BC"/>
    <w:rsid w:val="00771A11"/>
    <w:rsid w:val="007725D7"/>
    <w:rsid w:val="00772FD0"/>
    <w:rsid w:val="007733EB"/>
    <w:rsid w:val="00775DA7"/>
    <w:rsid w:val="00776BDF"/>
    <w:rsid w:val="00777CE4"/>
    <w:rsid w:val="0078015B"/>
    <w:rsid w:val="007804F8"/>
    <w:rsid w:val="007815C3"/>
    <w:rsid w:val="00781715"/>
    <w:rsid w:val="0078189F"/>
    <w:rsid w:val="0078248D"/>
    <w:rsid w:val="007824CC"/>
    <w:rsid w:val="00782C55"/>
    <w:rsid w:val="007838A8"/>
    <w:rsid w:val="00785028"/>
    <w:rsid w:val="007858A9"/>
    <w:rsid w:val="007858C9"/>
    <w:rsid w:val="00786B23"/>
    <w:rsid w:val="0078763F"/>
    <w:rsid w:val="00787685"/>
    <w:rsid w:val="00787AEE"/>
    <w:rsid w:val="00787CED"/>
    <w:rsid w:val="00791349"/>
    <w:rsid w:val="00791D02"/>
    <w:rsid w:val="00791EBB"/>
    <w:rsid w:val="0079319E"/>
    <w:rsid w:val="007939A5"/>
    <w:rsid w:val="007946D5"/>
    <w:rsid w:val="00794777"/>
    <w:rsid w:val="0079500D"/>
    <w:rsid w:val="00795063"/>
    <w:rsid w:val="007964A2"/>
    <w:rsid w:val="00797E49"/>
    <w:rsid w:val="007A0213"/>
    <w:rsid w:val="007A04F9"/>
    <w:rsid w:val="007A1A56"/>
    <w:rsid w:val="007A2B14"/>
    <w:rsid w:val="007A2F23"/>
    <w:rsid w:val="007A3503"/>
    <w:rsid w:val="007A35F5"/>
    <w:rsid w:val="007A4891"/>
    <w:rsid w:val="007A55A1"/>
    <w:rsid w:val="007A57A3"/>
    <w:rsid w:val="007A5E52"/>
    <w:rsid w:val="007A60D7"/>
    <w:rsid w:val="007A670A"/>
    <w:rsid w:val="007A6EB2"/>
    <w:rsid w:val="007A6F5B"/>
    <w:rsid w:val="007A71DB"/>
    <w:rsid w:val="007B281D"/>
    <w:rsid w:val="007B344B"/>
    <w:rsid w:val="007B50B8"/>
    <w:rsid w:val="007B5677"/>
    <w:rsid w:val="007C024C"/>
    <w:rsid w:val="007C32EC"/>
    <w:rsid w:val="007C3821"/>
    <w:rsid w:val="007C4968"/>
    <w:rsid w:val="007C587C"/>
    <w:rsid w:val="007C5A48"/>
    <w:rsid w:val="007C5A75"/>
    <w:rsid w:val="007C5EC3"/>
    <w:rsid w:val="007C5FE3"/>
    <w:rsid w:val="007C61D0"/>
    <w:rsid w:val="007C709F"/>
    <w:rsid w:val="007C7C33"/>
    <w:rsid w:val="007D004E"/>
    <w:rsid w:val="007D013D"/>
    <w:rsid w:val="007D1922"/>
    <w:rsid w:val="007D213D"/>
    <w:rsid w:val="007D2410"/>
    <w:rsid w:val="007D77C0"/>
    <w:rsid w:val="007E2202"/>
    <w:rsid w:val="007E2CDE"/>
    <w:rsid w:val="007E326C"/>
    <w:rsid w:val="007E59E6"/>
    <w:rsid w:val="007E5A4C"/>
    <w:rsid w:val="007E7A0E"/>
    <w:rsid w:val="007E7F9A"/>
    <w:rsid w:val="007F0537"/>
    <w:rsid w:val="007F20BF"/>
    <w:rsid w:val="007F4475"/>
    <w:rsid w:val="007F447C"/>
    <w:rsid w:val="007F63DF"/>
    <w:rsid w:val="007F7993"/>
    <w:rsid w:val="0080226F"/>
    <w:rsid w:val="0080387D"/>
    <w:rsid w:val="008044E3"/>
    <w:rsid w:val="00805C29"/>
    <w:rsid w:val="00806DD1"/>
    <w:rsid w:val="00806E17"/>
    <w:rsid w:val="00807426"/>
    <w:rsid w:val="00810FB5"/>
    <w:rsid w:val="00811066"/>
    <w:rsid w:val="00811ABA"/>
    <w:rsid w:val="008127F7"/>
    <w:rsid w:val="00814007"/>
    <w:rsid w:val="008141EE"/>
    <w:rsid w:val="008178D4"/>
    <w:rsid w:val="00820DED"/>
    <w:rsid w:val="00821095"/>
    <w:rsid w:val="0082163D"/>
    <w:rsid w:val="00822829"/>
    <w:rsid w:val="00823F28"/>
    <w:rsid w:val="00827166"/>
    <w:rsid w:val="00831887"/>
    <w:rsid w:val="008319DC"/>
    <w:rsid w:val="00831A61"/>
    <w:rsid w:val="00832AC6"/>
    <w:rsid w:val="00832CED"/>
    <w:rsid w:val="008333BB"/>
    <w:rsid w:val="00835C7C"/>
    <w:rsid w:val="00835F2E"/>
    <w:rsid w:val="00837FF4"/>
    <w:rsid w:val="00840AE9"/>
    <w:rsid w:val="00840B5F"/>
    <w:rsid w:val="00840F08"/>
    <w:rsid w:val="00841190"/>
    <w:rsid w:val="00841377"/>
    <w:rsid w:val="00842B9B"/>
    <w:rsid w:val="00843535"/>
    <w:rsid w:val="008437CB"/>
    <w:rsid w:val="0084413A"/>
    <w:rsid w:val="00844A4C"/>
    <w:rsid w:val="00844FA1"/>
    <w:rsid w:val="008453FA"/>
    <w:rsid w:val="0084594B"/>
    <w:rsid w:val="00847645"/>
    <w:rsid w:val="0085026B"/>
    <w:rsid w:val="0085056A"/>
    <w:rsid w:val="00850983"/>
    <w:rsid w:val="00850ED7"/>
    <w:rsid w:val="0085182F"/>
    <w:rsid w:val="00852613"/>
    <w:rsid w:val="00855C6B"/>
    <w:rsid w:val="00856671"/>
    <w:rsid w:val="0085684B"/>
    <w:rsid w:val="00857AAD"/>
    <w:rsid w:val="00860A83"/>
    <w:rsid w:val="008626E5"/>
    <w:rsid w:val="0086331F"/>
    <w:rsid w:val="008658B9"/>
    <w:rsid w:val="00865B46"/>
    <w:rsid w:val="00865BB8"/>
    <w:rsid w:val="00866C3B"/>
    <w:rsid w:val="00866DF5"/>
    <w:rsid w:val="0086745D"/>
    <w:rsid w:val="00867B73"/>
    <w:rsid w:val="00870C7B"/>
    <w:rsid w:val="00870EF5"/>
    <w:rsid w:val="00871C83"/>
    <w:rsid w:val="00871E93"/>
    <w:rsid w:val="00872F9F"/>
    <w:rsid w:val="00874F45"/>
    <w:rsid w:val="008759BB"/>
    <w:rsid w:val="00876447"/>
    <w:rsid w:val="00876D69"/>
    <w:rsid w:val="008775B9"/>
    <w:rsid w:val="008779DA"/>
    <w:rsid w:val="008803EF"/>
    <w:rsid w:val="0088211A"/>
    <w:rsid w:val="00882223"/>
    <w:rsid w:val="0088263B"/>
    <w:rsid w:val="008838BF"/>
    <w:rsid w:val="0088463A"/>
    <w:rsid w:val="00885DC0"/>
    <w:rsid w:val="00885F18"/>
    <w:rsid w:val="0088624B"/>
    <w:rsid w:val="0088625A"/>
    <w:rsid w:val="0088629E"/>
    <w:rsid w:val="00887BFA"/>
    <w:rsid w:val="0089011F"/>
    <w:rsid w:val="008901DC"/>
    <w:rsid w:val="00890B34"/>
    <w:rsid w:val="008924CD"/>
    <w:rsid w:val="00892664"/>
    <w:rsid w:val="00892676"/>
    <w:rsid w:val="00892F82"/>
    <w:rsid w:val="00893768"/>
    <w:rsid w:val="0089398C"/>
    <w:rsid w:val="00895661"/>
    <w:rsid w:val="008956C0"/>
    <w:rsid w:val="008966A9"/>
    <w:rsid w:val="00897025"/>
    <w:rsid w:val="00897118"/>
    <w:rsid w:val="008979E5"/>
    <w:rsid w:val="00897A35"/>
    <w:rsid w:val="008A0A98"/>
    <w:rsid w:val="008A1562"/>
    <w:rsid w:val="008A1830"/>
    <w:rsid w:val="008A23FD"/>
    <w:rsid w:val="008A2A7C"/>
    <w:rsid w:val="008A442E"/>
    <w:rsid w:val="008A459C"/>
    <w:rsid w:val="008A571E"/>
    <w:rsid w:val="008A7E41"/>
    <w:rsid w:val="008B0335"/>
    <w:rsid w:val="008B1933"/>
    <w:rsid w:val="008B2336"/>
    <w:rsid w:val="008B2E7D"/>
    <w:rsid w:val="008B480B"/>
    <w:rsid w:val="008B53FD"/>
    <w:rsid w:val="008B57EA"/>
    <w:rsid w:val="008B618B"/>
    <w:rsid w:val="008B64FE"/>
    <w:rsid w:val="008B6A07"/>
    <w:rsid w:val="008C007A"/>
    <w:rsid w:val="008C38E5"/>
    <w:rsid w:val="008C5084"/>
    <w:rsid w:val="008C55BA"/>
    <w:rsid w:val="008C5C0D"/>
    <w:rsid w:val="008C6461"/>
    <w:rsid w:val="008C67BD"/>
    <w:rsid w:val="008C6AB6"/>
    <w:rsid w:val="008D0AAC"/>
    <w:rsid w:val="008D1E39"/>
    <w:rsid w:val="008D2796"/>
    <w:rsid w:val="008D2DAC"/>
    <w:rsid w:val="008D2EE4"/>
    <w:rsid w:val="008D4E8A"/>
    <w:rsid w:val="008D560E"/>
    <w:rsid w:val="008D5D6B"/>
    <w:rsid w:val="008D5F24"/>
    <w:rsid w:val="008D68D5"/>
    <w:rsid w:val="008D68DA"/>
    <w:rsid w:val="008D7935"/>
    <w:rsid w:val="008E2C31"/>
    <w:rsid w:val="008E2EF4"/>
    <w:rsid w:val="008E2F15"/>
    <w:rsid w:val="008E33DF"/>
    <w:rsid w:val="008E3473"/>
    <w:rsid w:val="008E3ACA"/>
    <w:rsid w:val="008E4629"/>
    <w:rsid w:val="008E4CD6"/>
    <w:rsid w:val="008E53B8"/>
    <w:rsid w:val="008F0244"/>
    <w:rsid w:val="008F1670"/>
    <w:rsid w:val="008F1BC5"/>
    <w:rsid w:val="008F1D82"/>
    <w:rsid w:val="008F208B"/>
    <w:rsid w:val="008F26D5"/>
    <w:rsid w:val="008F27E1"/>
    <w:rsid w:val="008F33A1"/>
    <w:rsid w:val="008F4351"/>
    <w:rsid w:val="008F57C4"/>
    <w:rsid w:val="008F618E"/>
    <w:rsid w:val="008F6619"/>
    <w:rsid w:val="008F7067"/>
    <w:rsid w:val="00901D78"/>
    <w:rsid w:val="00902FB3"/>
    <w:rsid w:val="00904052"/>
    <w:rsid w:val="009054A6"/>
    <w:rsid w:val="00905C3B"/>
    <w:rsid w:val="00905F63"/>
    <w:rsid w:val="00906170"/>
    <w:rsid w:val="00910B8B"/>
    <w:rsid w:val="00913520"/>
    <w:rsid w:val="009136F9"/>
    <w:rsid w:val="00914B30"/>
    <w:rsid w:val="009155A9"/>
    <w:rsid w:val="009158C2"/>
    <w:rsid w:val="009163A3"/>
    <w:rsid w:val="00917B07"/>
    <w:rsid w:val="00917BCB"/>
    <w:rsid w:val="00921867"/>
    <w:rsid w:val="00921B57"/>
    <w:rsid w:val="00921F5B"/>
    <w:rsid w:val="00922432"/>
    <w:rsid w:val="00922534"/>
    <w:rsid w:val="0092289F"/>
    <w:rsid w:val="009231E8"/>
    <w:rsid w:val="00924A47"/>
    <w:rsid w:val="0092519D"/>
    <w:rsid w:val="009258B7"/>
    <w:rsid w:val="009268C9"/>
    <w:rsid w:val="00926B89"/>
    <w:rsid w:val="009277EF"/>
    <w:rsid w:val="00927EFB"/>
    <w:rsid w:val="009300B9"/>
    <w:rsid w:val="00930323"/>
    <w:rsid w:val="00931674"/>
    <w:rsid w:val="009316FB"/>
    <w:rsid w:val="00931B44"/>
    <w:rsid w:val="00933FED"/>
    <w:rsid w:val="00934F6F"/>
    <w:rsid w:val="00936E16"/>
    <w:rsid w:val="00941FF6"/>
    <w:rsid w:val="00942120"/>
    <w:rsid w:val="009421B8"/>
    <w:rsid w:val="00943A80"/>
    <w:rsid w:val="00943FBF"/>
    <w:rsid w:val="00945A59"/>
    <w:rsid w:val="00945CD2"/>
    <w:rsid w:val="009506B0"/>
    <w:rsid w:val="009523E7"/>
    <w:rsid w:val="00953173"/>
    <w:rsid w:val="00953C9A"/>
    <w:rsid w:val="00954497"/>
    <w:rsid w:val="009545E4"/>
    <w:rsid w:val="00954A55"/>
    <w:rsid w:val="00955087"/>
    <w:rsid w:val="0095643F"/>
    <w:rsid w:val="00957C3A"/>
    <w:rsid w:val="00961687"/>
    <w:rsid w:val="0096174F"/>
    <w:rsid w:val="0096265E"/>
    <w:rsid w:val="009630FD"/>
    <w:rsid w:val="00963869"/>
    <w:rsid w:val="00963DCC"/>
    <w:rsid w:val="00964551"/>
    <w:rsid w:val="0096487B"/>
    <w:rsid w:val="00964B68"/>
    <w:rsid w:val="00964B72"/>
    <w:rsid w:val="0096543A"/>
    <w:rsid w:val="009656FD"/>
    <w:rsid w:val="0096694E"/>
    <w:rsid w:val="00966EC4"/>
    <w:rsid w:val="009679D9"/>
    <w:rsid w:val="00971E98"/>
    <w:rsid w:val="009729A5"/>
    <w:rsid w:val="0097445A"/>
    <w:rsid w:val="00974B24"/>
    <w:rsid w:val="00974C8C"/>
    <w:rsid w:val="00976370"/>
    <w:rsid w:val="00980EF3"/>
    <w:rsid w:val="00982911"/>
    <w:rsid w:val="0098388D"/>
    <w:rsid w:val="00986B4A"/>
    <w:rsid w:val="00987144"/>
    <w:rsid w:val="00987183"/>
    <w:rsid w:val="009914C2"/>
    <w:rsid w:val="009917DD"/>
    <w:rsid w:val="00992780"/>
    <w:rsid w:val="0099596F"/>
    <w:rsid w:val="00996C3D"/>
    <w:rsid w:val="009977D5"/>
    <w:rsid w:val="009A0170"/>
    <w:rsid w:val="009A1324"/>
    <w:rsid w:val="009A13C9"/>
    <w:rsid w:val="009A2200"/>
    <w:rsid w:val="009A2FE6"/>
    <w:rsid w:val="009A3133"/>
    <w:rsid w:val="009A408C"/>
    <w:rsid w:val="009A4232"/>
    <w:rsid w:val="009A4616"/>
    <w:rsid w:val="009A50FF"/>
    <w:rsid w:val="009A552A"/>
    <w:rsid w:val="009A7DF7"/>
    <w:rsid w:val="009B265B"/>
    <w:rsid w:val="009B26D3"/>
    <w:rsid w:val="009B32F3"/>
    <w:rsid w:val="009B366E"/>
    <w:rsid w:val="009B3BC8"/>
    <w:rsid w:val="009B5C52"/>
    <w:rsid w:val="009B636A"/>
    <w:rsid w:val="009B72EE"/>
    <w:rsid w:val="009C18D0"/>
    <w:rsid w:val="009C19D9"/>
    <w:rsid w:val="009C3170"/>
    <w:rsid w:val="009C4B90"/>
    <w:rsid w:val="009C4FFD"/>
    <w:rsid w:val="009C549D"/>
    <w:rsid w:val="009C59E1"/>
    <w:rsid w:val="009D0AF0"/>
    <w:rsid w:val="009D3EAF"/>
    <w:rsid w:val="009D4E6B"/>
    <w:rsid w:val="009D5C92"/>
    <w:rsid w:val="009D6A05"/>
    <w:rsid w:val="009D7961"/>
    <w:rsid w:val="009D7F7E"/>
    <w:rsid w:val="009E0129"/>
    <w:rsid w:val="009E0279"/>
    <w:rsid w:val="009E0B64"/>
    <w:rsid w:val="009E4553"/>
    <w:rsid w:val="009E4A9B"/>
    <w:rsid w:val="009E5464"/>
    <w:rsid w:val="009E5814"/>
    <w:rsid w:val="009E6D85"/>
    <w:rsid w:val="009E6FDF"/>
    <w:rsid w:val="009E760F"/>
    <w:rsid w:val="009F022C"/>
    <w:rsid w:val="009F05B5"/>
    <w:rsid w:val="009F25F5"/>
    <w:rsid w:val="009F28E7"/>
    <w:rsid w:val="009F32D9"/>
    <w:rsid w:val="009F546A"/>
    <w:rsid w:val="00A02BCB"/>
    <w:rsid w:val="00A02DB6"/>
    <w:rsid w:val="00A0415A"/>
    <w:rsid w:val="00A05319"/>
    <w:rsid w:val="00A05530"/>
    <w:rsid w:val="00A05AFF"/>
    <w:rsid w:val="00A06B27"/>
    <w:rsid w:val="00A07950"/>
    <w:rsid w:val="00A1130E"/>
    <w:rsid w:val="00A11493"/>
    <w:rsid w:val="00A11B3A"/>
    <w:rsid w:val="00A11BB7"/>
    <w:rsid w:val="00A124C7"/>
    <w:rsid w:val="00A13890"/>
    <w:rsid w:val="00A14006"/>
    <w:rsid w:val="00A1513A"/>
    <w:rsid w:val="00A1531D"/>
    <w:rsid w:val="00A164DC"/>
    <w:rsid w:val="00A17AE1"/>
    <w:rsid w:val="00A20742"/>
    <w:rsid w:val="00A207AD"/>
    <w:rsid w:val="00A2354A"/>
    <w:rsid w:val="00A2385A"/>
    <w:rsid w:val="00A250A9"/>
    <w:rsid w:val="00A26511"/>
    <w:rsid w:val="00A269B2"/>
    <w:rsid w:val="00A2731F"/>
    <w:rsid w:val="00A3002E"/>
    <w:rsid w:val="00A30379"/>
    <w:rsid w:val="00A331CB"/>
    <w:rsid w:val="00A345C7"/>
    <w:rsid w:val="00A34E43"/>
    <w:rsid w:val="00A355F2"/>
    <w:rsid w:val="00A35A1B"/>
    <w:rsid w:val="00A35F0E"/>
    <w:rsid w:val="00A37F05"/>
    <w:rsid w:val="00A402BA"/>
    <w:rsid w:val="00A44194"/>
    <w:rsid w:val="00A44B44"/>
    <w:rsid w:val="00A44FA4"/>
    <w:rsid w:val="00A46561"/>
    <w:rsid w:val="00A50270"/>
    <w:rsid w:val="00A50E3E"/>
    <w:rsid w:val="00A51A41"/>
    <w:rsid w:val="00A52389"/>
    <w:rsid w:val="00A52DF4"/>
    <w:rsid w:val="00A553AF"/>
    <w:rsid w:val="00A55AB8"/>
    <w:rsid w:val="00A600D7"/>
    <w:rsid w:val="00A60F88"/>
    <w:rsid w:val="00A61853"/>
    <w:rsid w:val="00A61EB1"/>
    <w:rsid w:val="00A61F9B"/>
    <w:rsid w:val="00A6254C"/>
    <w:rsid w:val="00A6280A"/>
    <w:rsid w:val="00A63D60"/>
    <w:rsid w:val="00A64400"/>
    <w:rsid w:val="00A651F6"/>
    <w:rsid w:val="00A654BF"/>
    <w:rsid w:val="00A7010A"/>
    <w:rsid w:val="00A72477"/>
    <w:rsid w:val="00A73018"/>
    <w:rsid w:val="00A74709"/>
    <w:rsid w:val="00A74BDB"/>
    <w:rsid w:val="00A75295"/>
    <w:rsid w:val="00A75A1E"/>
    <w:rsid w:val="00A75BE1"/>
    <w:rsid w:val="00A76049"/>
    <w:rsid w:val="00A763C9"/>
    <w:rsid w:val="00A779ED"/>
    <w:rsid w:val="00A838C2"/>
    <w:rsid w:val="00A84EC5"/>
    <w:rsid w:val="00A85D8D"/>
    <w:rsid w:val="00A8747C"/>
    <w:rsid w:val="00A909DA"/>
    <w:rsid w:val="00A912AD"/>
    <w:rsid w:val="00A92DFA"/>
    <w:rsid w:val="00A92F14"/>
    <w:rsid w:val="00A93351"/>
    <w:rsid w:val="00A941A7"/>
    <w:rsid w:val="00A94B76"/>
    <w:rsid w:val="00A96C01"/>
    <w:rsid w:val="00AA0552"/>
    <w:rsid w:val="00AA1075"/>
    <w:rsid w:val="00AA21B9"/>
    <w:rsid w:val="00AA3197"/>
    <w:rsid w:val="00AA3200"/>
    <w:rsid w:val="00AA329B"/>
    <w:rsid w:val="00AA383D"/>
    <w:rsid w:val="00AA3F76"/>
    <w:rsid w:val="00AA4068"/>
    <w:rsid w:val="00AA45FC"/>
    <w:rsid w:val="00AA5689"/>
    <w:rsid w:val="00AA613A"/>
    <w:rsid w:val="00AA6ACD"/>
    <w:rsid w:val="00AB0ECB"/>
    <w:rsid w:val="00AB1D22"/>
    <w:rsid w:val="00AB2734"/>
    <w:rsid w:val="00AB3693"/>
    <w:rsid w:val="00AB38CB"/>
    <w:rsid w:val="00AB3CE4"/>
    <w:rsid w:val="00AB4EB2"/>
    <w:rsid w:val="00AB78C0"/>
    <w:rsid w:val="00AC023B"/>
    <w:rsid w:val="00AC1D6A"/>
    <w:rsid w:val="00AC1EE2"/>
    <w:rsid w:val="00AC26DB"/>
    <w:rsid w:val="00AC28C5"/>
    <w:rsid w:val="00AC4819"/>
    <w:rsid w:val="00AC49AF"/>
    <w:rsid w:val="00AC5478"/>
    <w:rsid w:val="00AC73C7"/>
    <w:rsid w:val="00AC7514"/>
    <w:rsid w:val="00AD1752"/>
    <w:rsid w:val="00AD290B"/>
    <w:rsid w:val="00AD35B8"/>
    <w:rsid w:val="00AD4755"/>
    <w:rsid w:val="00AD4813"/>
    <w:rsid w:val="00AD49B2"/>
    <w:rsid w:val="00AD69FB"/>
    <w:rsid w:val="00AE004C"/>
    <w:rsid w:val="00AE17AD"/>
    <w:rsid w:val="00AE2525"/>
    <w:rsid w:val="00AE37D1"/>
    <w:rsid w:val="00AE399B"/>
    <w:rsid w:val="00AE5542"/>
    <w:rsid w:val="00AE58D1"/>
    <w:rsid w:val="00AF21CC"/>
    <w:rsid w:val="00AF3F08"/>
    <w:rsid w:val="00AF7129"/>
    <w:rsid w:val="00AF7277"/>
    <w:rsid w:val="00B00029"/>
    <w:rsid w:val="00B0014E"/>
    <w:rsid w:val="00B01704"/>
    <w:rsid w:val="00B036D0"/>
    <w:rsid w:val="00B03AA3"/>
    <w:rsid w:val="00B03C61"/>
    <w:rsid w:val="00B03FAB"/>
    <w:rsid w:val="00B042FB"/>
    <w:rsid w:val="00B04C83"/>
    <w:rsid w:val="00B060CB"/>
    <w:rsid w:val="00B06463"/>
    <w:rsid w:val="00B11140"/>
    <w:rsid w:val="00B12E6C"/>
    <w:rsid w:val="00B12F94"/>
    <w:rsid w:val="00B131CF"/>
    <w:rsid w:val="00B135F4"/>
    <w:rsid w:val="00B13B1B"/>
    <w:rsid w:val="00B14042"/>
    <w:rsid w:val="00B143A4"/>
    <w:rsid w:val="00B157F9"/>
    <w:rsid w:val="00B15A57"/>
    <w:rsid w:val="00B16B2A"/>
    <w:rsid w:val="00B17148"/>
    <w:rsid w:val="00B225F9"/>
    <w:rsid w:val="00B22803"/>
    <w:rsid w:val="00B23951"/>
    <w:rsid w:val="00B2454D"/>
    <w:rsid w:val="00B262A8"/>
    <w:rsid w:val="00B26C0A"/>
    <w:rsid w:val="00B26C7F"/>
    <w:rsid w:val="00B3199B"/>
    <w:rsid w:val="00B32345"/>
    <w:rsid w:val="00B32BA5"/>
    <w:rsid w:val="00B35645"/>
    <w:rsid w:val="00B36273"/>
    <w:rsid w:val="00B37034"/>
    <w:rsid w:val="00B3714E"/>
    <w:rsid w:val="00B3737C"/>
    <w:rsid w:val="00B37DB8"/>
    <w:rsid w:val="00B37E0D"/>
    <w:rsid w:val="00B402CF"/>
    <w:rsid w:val="00B417A0"/>
    <w:rsid w:val="00B42280"/>
    <w:rsid w:val="00B4295E"/>
    <w:rsid w:val="00B434CB"/>
    <w:rsid w:val="00B437A5"/>
    <w:rsid w:val="00B45E0F"/>
    <w:rsid w:val="00B47473"/>
    <w:rsid w:val="00B50590"/>
    <w:rsid w:val="00B5117F"/>
    <w:rsid w:val="00B547B4"/>
    <w:rsid w:val="00B549A7"/>
    <w:rsid w:val="00B54F6C"/>
    <w:rsid w:val="00B55733"/>
    <w:rsid w:val="00B55A83"/>
    <w:rsid w:val="00B6018C"/>
    <w:rsid w:val="00B62BBE"/>
    <w:rsid w:val="00B62E23"/>
    <w:rsid w:val="00B644F4"/>
    <w:rsid w:val="00B64BB8"/>
    <w:rsid w:val="00B7484C"/>
    <w:rsid w:val="00B75B50"/>
    <w:rsid w:val="00B7794C"/>
    <w:rsid w:val="00B80E00"/>
    <w:rsid w:val="00B81098"/>
    <w:rsid w:val="00B82E0B"/>
    <w:rsid w:val="00B83C50"/>
    <w:rsid w:val="00B84AF3"/>
    <w:rsid w:val="00B858A9"/>
    <w:rsid w:val="00B86E6C"/>
    <w:rsid w:val="00B86EDB"/>
    <w:rsid w:val="00B91BDB"/>
    <w:rsid w:val="00B92C0B"/>
    <w:rsid w:val="00B94B6C"/>
    <w:rsid w:val="00B94EEC"/>
    <w:rsid w:val="00B95E68"/>
    <w:rsid w:val="00B96383"/>
    <w:rsid w:val="00B96A50"/>
    <w:rsid w:val="00B97E5B"/>
    <w:rsid w:val="00BA051D"/>
    <w:rsid w:val="00BA0D23"/>
    <w:rsid w:val="00BA25F0"/>
    <w:rsid w:val="00BA6C20"/>
    <w:rsid w:val="00BB090C"/>
    <w:rsid w:val="00BB1703"/>
    <w:rsid w:val="00BB243D"/>
    <w:rsid w:val="00BB325E"/>
    <w:rsid w:val="00BB35C2"/>
    <w:rsid w:val="00BB3A2F"/>
    <w:rsid w:val="00BB5FCA"/>
    <w:rsid w:val="00BB744D"/>
    <w:rsid w:val="00BB7D74"/>
    <w:rsid w:val="00BC1372"/>
    <w:rsid w:val="00BC1771"/>
    <w:rsid w:val="00BC1DE2"/>
    <w:rsid w:val="00BC2179"/>
    <w:rsid w:val="00BC2206"/>
    <w:rsid w:val="00BC2299"/>
    <w:rsid w:val="00BC376A"/>
    <w:rsid w:val="00BC3A21"/>
    <w:rsid w:val="00BC3CAE"/>
    <w:rsid w:val="00BC403F"/>
    <w:rsid w:val="00BC6A4F"/>
    <w:rsid w:val="00BC7BBA"/>
    <w:rsid w:val="00BD344D"/>
    <w:rsid w:val="00BD3CC3"/>
    <w:rsid w:val="00BD407C"/>
    <w:rsid w:val="00BD4A91"/>
    <w:rsid w:val="00BD53E0"/>
    <w:rsid w:val="00BD5AE2"/>
    <w:rsid w:val="00BD7F2A"/>
    <w:rsid w:val="00BE072C"/>
    <w:rsid w:val="00BE0FBA"/>
    <w:rsid w:val="00BE16B0"/>
    <w:rsid w:val="00BE2249"/>
    <w:rsid w:val="00BE2642"/>
    <w:rsid w:val="00BE2979"/>
    <w:rsid w:val="00BE2D2A"/>
    <w:rsid w:val="00BE3262"/>
    <w:rsid w:val="00BE382C"/>
    <w:rsid w:val="00BE4BEE"/>
    <w:rsid w:val="00BE57B5"/>
    <w:rsid w:val="00BE5845"/>
    <w:rsid w:val="00BE60AD"/>
    <w:rsid w:val="00BE7BD0"/>
    <w:rsid w:val="00BF0AD1"/>
    <w:rsid w:val="00BF3E9F"/>
    <w:rsid w:val="00BF45DD"/>
    <w:rsid w:val="00BF50ED"/>
    <w:rsid w:val="00BF58D1"/>
    <w:rsid w:val="00BF5BBC"/>
    <w:rsid w:val="00BF5D41"/>
    <w:rsid w:val="00BF7A88"/>
    <w:rsid w:val="00BF7EBE"/>
    <w:rsid w:val="00C02F65"/>
    <w:rsid w:val="00C030EA"/>
    <w:rsid w:val="00C03221"/>
    <w:rsid w:val="00C03B26"/>
    <w:rsid w:val="00C05620"/>
    <w:rsid w:val="00C07262"/>
    <w:rsid w:val="00C07D61"/>
    <w:rsid w:val="00C10DFF"/>
    <w:rsid w:val="00C1189F"/>
    <w:rsid w:val="00C11F3C"/>
    <w:rsid w:val="00C121C1"/>
    <w:rsid w:val="00C1242B"/>
    <w:rsid w:val="00C12673"/>
    <w:rsid w:val="00C13314"/>
    <w:rsid w:val="00C146F1"/>
    <w:rsid w:val="00C14A2C"/>
    <w:rsid w:val="00C14E0E"/>
    <w:rsid w:val="00C166A6"/>
    <w:rsid w:val="00C1685B"/>
    <w:rsid w:val="00C169BE"/>
    <w:rsid w:val="00C16C90"/>
    <w:rsid w:val="00C1748F"/>
    <w:rsid w:val="00C17857"/>
    <w:rsid w:val="00C2050F"/>
    <w:rsid w:val="00C20F57"/>
    <w:rsid w:val="00C21542"/>
    <w:rsid w:val="00C22618"/>
    <w:rsid w:val="00C22C11"/>
    <w:rsid w:val="00C25F62"/>
    <w:rsid w:val="00C261DB"/>
    <w:rsid w:val="00C269E0"/>
    <w:rsid w:val="00C2788E"/>
    <w:rsid w:val="00C300CB"/>
    <w:rsid w:val="00C30EDE"/>
    <w:rsid w:val="00C32723"/>
    <w:rsid w:val="00C328DF"/>
    <w:rsid w:val="00C33131"/>
    <w:rsid w:val="00C344F6"/>
    <w:rsid w:val="00C348D7"/>
    <w:rsid w:val="00C35023"/>
    <w:rsid w:val="00C352FE"/>
    <w:rsid w:val="00C35823"/>
    <w:rsid w:val="00C35E6D"/>
    <w:rsid w:val="00C37A3B"/>
    <w:rsid w:val="00C37A83"/>
    <w:rsid w:val="00C40950"/>
    <w:rsid w:val="00C409D4"/>
    <w:rsid w:val="00C4172D"/>
    <w:rsid w:val="00C4190B"/>
    <w:rsid w:val="00C42B0E"/>
    <w:rsid w:val="00C434DD"/>
    <w:rsid w:val="00C44342"/>
    <w:rsid w:val="00C45416"/>
    <w:rsid w:val="00C47864"/>
    <w:rsid w:val="00C478C8"/>
    <w:rsid w:val="00C50CD7"/>
    <w:rsid w:val="00C514D3"/>
    <w:rsid w:val="00C51800"/>
    <w:rsid w:val="00C5238F"/>
    <w:rsid w:val="00C53A89"/>
    <w:rsid w:val="00C54020"/>
    <w:rsid w:val="00C54718"/>
    <w:rsid w:val="00C563E3"/>
    <w:rsid w:val="00C60090"/>
    <w:rsid w:val="00C60936"/>
    <w:rsid w:val="00C6099E"/>
    <w:rsid w:val="00C61B25"/>
    <w:rsid w:val="00C61D85"/>
    <w:rsid w:val="00C63223"/>
    <w:rsid w:val="00C63E56"/>
    <w:rsid w:val="00C672EF"/>
    <w:rsid w:val="00C708DD"/>
    <w:rsid w:val="00C70B3C"/>
    <w:rsid w:val="00C71C8F"/>
    <w:rsid w:val="00C72807"/>
    <w:rsid w:val="00C72895"/>
    <w:rsid w:val="00C73221"/>
    <w:rsid w:val="00C739BD"/>
    <w:rsid w:val="00C73D3F"/>
    <w:rsid w:val="00C73DC0"/>
    <w:rsid w:val="00C7463C"/>
    <w:rsid w:val="00C7499D"/>
    <w:rsid w:val="00C7587B"/>
    <w:rsid w:val="00C75D37"/>
    <w:rsid w:val="00C75EB4"/>
    <w:rsid w:val="00C76036"/>
    <w:rsid w:val="00C766CA"/>
    <w:rsid w:val="00C77626"/>
    <w:rsid w:val="00C77D41"/>
    <w:rsid w:val="00C8281B"/>
    <w:rsid w:val="00C82862"/>
    <w:rsid w:val="00C833FA"/>
    <w:rsid w:val="00C83430"/>
    <w:rsid w:val="00C844CF"/>
    <w:rsid w:val="00C847D0"/>
    <w:rsid w:val="00C85C84"/>
    <w:rsid w:val="00C867BD"/>
    <w:rsid w:val="00C86BCD"/>
    <w:rsid w:val="00C8764C"/>
    <w:rsid w:val="00C919B7"/>
    <w:rsid w:val="00C930C0"/>
    <w:rsid w:val="00C93905"/>
    <w:rsid w:val="00C94773"/>
    <w:rsid w:val="00C94C18"/>
    <w:rsid w:val="00C958E6"/>
    <w:rsid w:val="00C976F7"/>
    <w:rsid w:val="00CA4466"/>
    <w:rsid w:val="00CA5646"/>
    <w:rsid w:val="00CA69FF"/>
    <w:rsid w:val="00CA6D3A"/>
    <w:rsid w:val="00CA772D"/>
    <w:rsid w:val="00CB014A"/>
    <w:rsid w:val="00CB3048"/>
    <w:rsid w:val="00CB3522"/>
    <w:rsid w:val="00CB3A98"/>
    <w:rsid w:val="00CB4050"/>
    <w:rsid w:val="00CB57C5"/>
    <w:rsid w:val="00CB6613"/>
    <w:rsid w:val="00CB79DD"/>
    <w:rsid w:val="00CB7B89"/>
    <w:rsid w:val="00CB7CA4"/>
    <w:rsid w:val="00CC1A84"/>
    <w:rsid w:val="00CC24AC"/>
    <w:rsid w:val="00CC3365"/>
    <w:rsid w:val="00CC4A28"/>
    <w:rsid w:val="00CC4D62"/>
    <w:rsid w:val="00CC522E"/>
    <w:rsid w:val="00CC5A7E"/>
    <w:rsid w:val="00CC79AD"/>
    <w:rsid w:val="00CD09C2"/>
    <w:rsid w:val="00CD16FA"/>
    <w:rsid w:val="00CD1A72"/>
    <w:rsid w:val="00CD1F87"/>
    <w:rsid w:val="00CD217F"/>
    <w:rsid w:val="00CD32A0"/>
    <w:rsid w:val="00CD370A"/>
    <w:rsid w:val="00CD4438"/>
    <w:rsid w:val="00CD4FF7"/>
    <w:rsid w:val="00CD576F"/>
    <w:rsid w:val="00CD7362"/>
    <w:rsid w:val="00CD7A68"/>
    <w:rsid w:val="00CE0BFC"/>
    <w:rsid w:val="00CE0C3F"/>
    <w:rsid w:val="00CE1FD5"/>
    <w:rsid w:val="00CE5B43"/>
    <w:rsid w:val="00CE6026"/>
    <w:rsid w:val="00CE6091"/>
    <w:rsid w:val="00CF17EA"/>
    <w:rsid w:val="00CF395F"/>
    <w:rsid w:val="00CF3EC0"/>
    <w:rsid w:val="00CF4493"/>
    <w:rsid w:val="00CF5923"/>
    <w:rsid w:val="00CF61B7"/>
    <w:rsid w:val="00D00833"/>
    <w:rsid w:val="00D00987"/>
    <w:rsid w:val="00D02754"/>
    <w:rsid w:val="00D02C9E"/>
    <w:rsid w:val="00D03304"/>
    <w:rsid w:val="00D04158"/>
    <w:rsid w:val="00D04FB8"/>
    <w:rsid w:val="00D05641"/>
    <w:rsid w:val="00D07D39"/>
    <w:rsid w:val="00D1097D"/>
    <w:rsid w:val="00D10D6B"/>
    <w:rsid w:val="00D11D5D"/>
    <w:rsid w:val="00D122F4"/>
    <w:rsid w:val="00D12397"/>
    <w:rsid w:val="00D133DF"/>
    <w:rsid w:val="00D15442"/>
    <w:rsid w:val="00D16391"/>
    <w:rsid w:val="00D16BBF"/>
    <w:rsid w:val="00D16F88"/>
    <w:rsid w:val="00D17250"/>
    <w:rsid w:val="00D17F96"/>
    <w:rsid w:val="00D22298"/>
    <w:rsid w:val="00D2503B"/>
    <w:rsid w:val="00D34F64"/>
    <w:rsid w:val="00D35002"/>
    <w:rsid w:val="00D37337"/>
    <w:rsid w:val="00D376C2"/>
    <w:rsid w:val="00D37A3D"/>
    <w:rsid w:val="00D40E2F"/>
    <w:rsid w:val="00D424BA"/>
    <w:rsid w:val="00D429DE"/>
    <w:rsid w:val="00D44C2A"/>
    <w:rsid w:val="00D44FC2"/>
    <w:rsid w:val="00D4511E"/>
    <w:rsid w:val="00D45385"/>
    <w:rsid w:val="00D47B94"/>
    <w:rsid w:val="00D50CC5"/>
    <w:rsid w:val="00D52007"/>
    <w:rsid w:val="00D521D5"/>
    <w:rsid w:val="00D528FF"/>
    <w:rsid w:val="00D52B6D"/>
    <w:rsid w:val="00D53142"/>
    <w:rsid w:val="00D53D41"/>
    <w:rsid w:val="00D561C0"/>
    <w:rsid w:val="00D56247"/>
    <w:rsid w:val="00D56BAA"/>
    <w:rsid w:val="00D61B98"/>
    <w:rsid w:val="00D64582"/>
    <w:rsid w:val="00D64EB6"/>
    <w:rsid w:val="00D65B6E"/>
    <w:rsid w:val="00D660E1"/>
    <w:rsid w:val="00D67441"/>
    <w:rsid w:val="00D678CE"/>
    <w:rsid w:val="00D70314"/>
    <w:rsid w:val="00D70D62"/>
    <w:rsid w:val="00D7119C"/>
    <w:rsid w:val="00D714FC"/>
    <w:rsid w:val="00D73583"/>
    <w:rsid w:val="00D7512D"/>
    <w:rsid w:val="00D764B9"/>
    <w:rsid w:val="00D76B1E"/>
    <w:rsid w:val="00D77778"/>
    <w:rsid w:val="00D77CFF"/>
    <w:rsid w:val="00D80638"/>
    <w:rsid w:val="00D82D45"/>
    <w:rsid w:val="00D83698"/>
    <w:rsid w:val="00D842A4"/>
    <w:rsid w:val="00D84D19"/>
    <w:rsid w:val="00D84ECE"/>
    <w:rsid w:val="00D85707"/>
    <w:rsid w:val="00D85ECE"/>
    <w:rsid w:val="00D86AB9"/>
    <w:rsid w:val="00D871BA"/>
    <w:rsid w:val="00D87A0A"/>
    <w:rsid w:val="00D87CBC"/>
    <w:rsid w:val="00D87CFD"/>
    <w:rsid w:val="00D90AE4"/>
    <w:rsid w:val="00D9207C"/>
    <w:rsid w:val="00D92E60"/>
    <w:rsid w:val="00D95C02"/>
    <w:rsid w:val="00D969EF"/>
    <w:rsid w:val="00D97539"/>
    <w:rsid w:val="00D97CF2"/>
    <w:rsid w:val="00DA09D6"/>
    <w:rsid w:val="00DA0DED"/>
    <w:rsid w:val="00DA10A6"/>
    <w:rsid w:val="00DA17A9"/>
    <w:rsid w:val="00DA270A"/>
    <w:rsid w:val="00DA2A4F"/>
    <w:rsid w:val="00DA3538"/>
    <w:rsid w:val="00DA355F"/>
    <w:rsid w:val="00DA7FD9"/>
    <w:rsid w:val="00DB061E"/>
    <w:rsid w:val="00DB1306"/>
    <w:rsid w:val="00DB1494"/>
    <w:rsid w:val="00DB17C8"/>
    <w:rsid w:val="00DB18A3"/>
    <w:rsid w:val="00DB192D"/>
    <w:rsid w:val="00DB2C1C"/>
    <w:rsid w:val="00DB4CBC"/>
    <w:rsid w:val="00DB6EF8"/>
    <w:rsid w:val="00DB6FD9"/>
    <w:rsid w:val="00DC06BC"/>
    <w:rsid w:val="00DC17EF"/>
    <w:rsid w:val="00DC304E"/>
    <w:rsid w:val="00DC333E"/>
    <w:rsid w:val="00DC3876"/>
    <w:rsid w:val="00DC46D6"/>
    <w:rsid w:val="00DC4CD9"/>
    <w:rsid w:val="00DC5085"/>
    <w:rsid w:val="00DC66D7"/>
    <w:rsid w:val="00DC74D6"/>
    <w:rsid w:val="00DC7568"/>
    <w:rsid w:val="00DD0ED5"/>
    <w:rsid w:val="00DD1F72"/>
    <w:rsid w:val="00DD2603"/>
    <w:rsid w:val="00DD2B8A"/>
    <w:rsid w:val="00DD5A11"/>
    <w:rsid w:val="00DD6D13"/>
    <w:rsid w:val="00DD790E"/>
    <w:rsid w:val="00DE1314"/>
    <w:rsid w:val="00DE17E0"/>
    <w:rsid w:val="00DE1DFC"/>
    <w:rsid w:val="00DE367A"/>
    <w:rsid w:val="00DE572D"/>
    <w:rsid w:val="00DE588B"/>
    <w:rsid w:val="00DE7112"/>
    <w:rsid w:val="00DE7E06"/>
    <w:rsid w:val="00DF0155"/>
    <w:rsid w:val="00DF164A"/>
    <w:rsid w:val="00DF2FF4"/>
    <w:rsid w:val="00DF5124"/>
    <w:rsid w:val="00DF5285"/>
    <w:rsid w:val="00DF603F"/>
    <w:rsid w:val="00DF61CF"/>
    <w:rsid w:val="00DF73D1"/>
    <w:rsid w:val="00DF79A4"/>
    <w:rsid w:val="00E00120"/>
    <w:rsid w:val="00E0060B"/>
    <w:rsid w:val="00E00D45"/>
    <w:rsid w:val="00E04DB3"/>
    <w:rsid w:val="00E05CAA"/>
    <w:rsid w:val="00E06653"/>
    <w:rsid w:val="00E0692A"/>
    <w:rsid w:val="00E0794A"/>
    <w:rsid w:val="00E10364"/>
    <w:rsid w:val="00E1089D"/>
    <w:rsid w:val="00E10F7D"/>
    <w:rsid w:val="00E11A86"/>
    <w:rsid w:val="00E129EB"/>
    <w:rsid w:val="00E138A0"/>
    <w:rsid w:val="00E145AB"/>
    <w:rsid w:val="00E15C08"/>
    <w:rsid w:val="00E160BF"/>
    <w:rsid w:val="00E16825"/>
    <w:rsid w:val="00E16E17"/>
    <w:rsid w:val="00E1730D"/>
    <w:rsid w:val="00E217DE"/>
    <w:rsid w:val="00E21CDF"/>
    <w:rsid w:val="00E2256A"/>
    <w:rsid w:val="00E22A59"/>
    <w:rsid w:val="00E23DD5"/>
    <w:rsid w:val="00E248BD"/>
    <w:rsid w:val="00E2492D"/>
    <w:rsid w:val="00E24A4B"/>
    <w:rsid w:val="00E25623"/>
    <w:rsid w:val="00E25736"/>
    <w:rsid w:val="00E26198"/>
    <w:rsid w:val="00E26432"/>
    <w:rsid w:val="00E320CF"/>
    <w:rsid w:val="00E340EF"/>
    <w:rsid w:val="00E34322"/>
    <w:rsid w:val="00E345D3"/>
    <w:rsid w:val="00E3511B"/>
    <w:rsid w:val="00E4160B"/>
    <w:rsid w:val="00E4222D"/>
    <w:rsid w:val="00E4474E"/>
    <w:rsid w:val="00E44F00"/>
    <w:rsid w:val="00E455E5"/>
    <w:rsid w:val="00E47725"/>
    <w:rsid w:val="00E526BE"/>
    <w:rsid w:val="00E52974"/>
    <w:rsid w:val="00E5497B"/>
    <w:rsid w:val="00E54AC3"/>
    <w:rsid w:val="00E60EC8"/>
    <w:rsid w:val="00E62A73"/>
    <w:rsid w:val="00E62EC6"/>
    <w:rsid w:val="00E675F3"/>
    <w:rsid w:val="00E71BCF"/>
    <w:rsid w:val="00E7339B"/>
    <w:rsid w:val="00E74034"/>
    <w:rsid w:val="00E7460B"/>
    <w:rsid w:val="00E7497E"/>
    <w:rsid w:val="00E75787"/>
    <w:rsid w:val="00E75F1C"/>
    <w:rsid w:val="00E761AC"/>
    <w:rsid w:val="00E764F3"/>
    <w:rsid w:val="00E7657D"/>
    <w:rsid w:val="00E76790"/>
    <w:rsid w:val="00E76CB7"/>
    <w:rsid w:val="00E76D43"/>
    <w:rsid w:val="00E77502"/>
    <w:rsid w:val="00E803A1"/>
    <w:rsid w:val="00E81ED8"/>
    <w:rsid w:val="00E823E2"/>
    <w:rsid w:val="00E843E8"/>
    <w:rsid w:val="00E854D8"/>
    <w:rsid w:val="00E8593A"/>
    <w:rsid w:val="00E87EE2"/>
    <w:rsid w:val="00E9010E"/>
    <w:rsid w:val="00E91726"/>
    <w:rsid w:val="00E9189A"/>
    <w:rsid w:val="00E9581B"/>
    <w:rsid w:val="00E958C9"/>
    <w:rsid w:val="00E961B9"/>
    <w:rsid w:val="00EA054F"/>
    <w:rsid w:val="00EA066B"/>
    <w:rsid w:val="00EA0FD8"/>
    <w:rsid w:val="00EA252B"/>
    <w:rsid w:val="00EA2E7E"/>
    <w:rsid w:val="00EA3423"/>
    <w:rsid w:val="00EA52E8"/>
    <w:rsid w:val="00EA7298"/>
    <w:rsid w:val="00EB260F"/>
    <w:rsid w:val="00EB295E"/>
    <w:rsid w:val="00EB42D9"/>
    <w:rsid w:val="00EB5532"/>
    <w:rsid w:val="00EB5CB9"/>
    <w:rsid w:val="00EC18E5"/>
    <w:rsid w:val="00EC1BF8"/>
    <w:rsid w:val="00EC1CAC"/>
    <w:rsid w:val="00EC4A7D"/>
    <w:rsid w:val="00EC5E33"/>
    <w:rsid w:val="00EC5F1A"/>
    <w:rsid w:val="00ED16DF"/>
    <w:rsid w:val="00ED19F6"/>
    <w:rsid w:val="00ED21D0"/>
    <w:rsid w:val="00ED3FA7"/>
    <w:rsid w:val="00ED4AE6"/>
    <w:rsid w:val="00ED4E95"/>
    <w:rsid w:val="00EE06B1"/>
    <w:rsid w:val="00EE0E30"/>
    <w:rsid w:val="00EE0FB0"/>
    <w:rsid w:val="00EE0FB5"/>
    <w:rsid w:val="00EE2DAA"/>
    <w:rsid w:val="00EE3EE8"/>
    <w:rsid w:val="00EE4AFE"/>
    <w:rsid w:val="00EE739D"/>
    <w:rsid w:val="00EF0151"/>
    <w:rsid w:val="00EF0E47"/>
    <w:rsid w:val="00EF11F1"/>
    <w:rsid w:val="00EF1AB2"/>
    <w:rsid w:val="00EF4283"/>
    <w:rsid w:val="00EF5C9C"/>
    <w:rsid w:val="00EF642E"/>
    <w:rsid w:val="00F02312"/>
    <w:rsid w:val="00F029CF"/>
    <w:rsid w:val="00F02C29"/>
    <w:rsid w:val="00F0391E"/>
    <w:rsid w:val="00F05DD1"/>
    <w:rsid w:val="00F06415"/>
    <w:rsid w:val="00F07EF5"/>
    <w:rsid w:val="00F11EC7"/>
    <w:rsid w:val="00F123C6"/>
    <w:rsid w:val="00F12E98"/>
    <w:rsid w:val="00F163BA"/>
    <w:rsid w:val="00F21CD5"/>
    <w:rsid w:val="00F244CE"/>
    <w:rsid w:val="00F24522"/>
    <w:rsid w:val="00F24D56"/>
    <w:rsid w:val="00F25104"/>
    <w:rsid w:val="00F266A0"/>
    <w:rsid w:val="00F268AE"/>
    <w:rsid w:val="00F2690E"/>
    <w:rsid w:val="00F31B7B"/>
    <w:rsid w:val="00F32159"/>
    <w:rsid w:val="00F34AF0"/>
    <w:rsid w:val="00F36193"/>
    <w:rsid w:val="00F37E9B"/>
    <w:rsid w:val="00F400D6"/>
    <w:rsid w:val="00F41416"/>
    <w:rsid w:val="00F42061"/>
    <w:rsid w:val="00F429BD"/>
    <w:rsid w:val="00F4562C"/>
    <w:rsid w:val="00F45D6A"/>
    <w:rsid w:val="00F46CC9"/>
    <w:rsid w:val="00F470C4"/>
    <w:rsid w:val="00F477FC"/>
    <w:rsid w:val="00F47F52"/>
    <w:rsid w:val="00F5097D"/>
    <w:rsid w:val="00F537B3"/>
    <w:rsid w:val="00F53C16"/>
    <w:rsid w:val="00F542F0"/>
    <w:rsid w:val="00F55BED"/>
    <w:rsid w:val="00F55DA4"/>
    <w:rsid w:val="00F66396"/>
    <w:rsid w:val="00F66B70"/>
    <w:rsid w:val="00F6700C"/>
    <w:rsid w:val="00F67164"/>
    <w:rsid w:val="00F710D3"/>
    <w:rsid w:val="00F7181C"/>
    <w:rsid w:val="00F71900"/>
    <w:rsid w:val="00F71C4C"/>
    <w:rsid w:val="00F73BA8"/>
    <w:rsid w:val="00F73DCA"/>
    <w:rsid w:val="00F75285"/>
    <w:rsid w:val="00F75993"/>
    <w:rsid w:val="00F75B03"/>
    <w:rsid w:val="00F779CC"/>
    <w:rsid w:val="00F77E69"/>
    <w:rsid w:val="00F801A8"/>
    <w:rsid w:val="00F8080B"/>
    <w:rsid w:val="00F8141F"/>
    <w:rsid w:val="00F8142F"/>
    <w:rsid w:val="00F815CB"/>
    <w:rsid w:val="00F81D82"/>
    <w:rsid w:val="00F82085"/>
    <w:rsid w:val="00F838FB"/>
    <w:rsid w:val="00F84F79"/>
    <w:rsid w:val="00F865CC"/>
    <w:rsid w:val="00F86A65"/>
    <w:rsid w:val="00F87E75"/>
    <w:rsid w:val="00F90E78"/>
    <w:rsid w:val="00F964E2"/>
    <w:rsid w:val="00F97040"/>
    <w:rsid w:val="00FA1109"/>
    <w:rsid w:val="00FA1EB6"/>
    <w:rsid w:val="00FA2698"/>
    <w:rsid w:val="00FA413F"/>
    <w:rsid w:val="00FA5033"/>
    <w:rsid w:val="00FA5180"/>
    <w:rsid w:val="00FA539E"/>
    <w:rsid w:val="00FA5D41"/>
    <w:rsid w:val="00FA67B9"/>
    <w:rsid w:val="00FA7DA7"/>
    <w:rsid w:val="00FB09A9"/>
    <w:rsid w:val="00FB2EEF"/>
    <w:rsid w:val="00FB2FA9"/>
    <w:rsid w:val="00FB3D6E"/>
    <w:rsid w:val="00FB4A70"/>
    <w:rsid w:val="00FB4CF7"/>
    <w:rsid w:val="00FB518E"/>
    <w:rsid w:val="00FB57F1"/>
    <w:rsid w:val="00FB6326"/>
    <w:rsid w:val="00FB6CE4"/>
    <w:rsid w:val="00FC1CF6"/>
    <w:rsid w:val="00FC2A44"/>
    <w:rsid w:val="00FC2AE7"/>
    <w:rsid w:val="00FC3DD8"/>
    <w:rsid w:val="00FC4786"/>
    <w:rsid w:val="00FC4C29"/>
    <w:rsid w:val="00FC4D86"/>
    <w:rsid w:val="00FC52FC"/>
    <w:rsid w:val="00FC54F7"/>
    <w:rsid w:val="00FC7511"/>
    <w:rsid w:val="00FD0979"/>
    <w:rsid w:val="00FD55CB"/>
    <w:rsid w:val="00FD665B"/>
    <w:rsid w:val="00FD6AA9"/>
    <w:rsid w:val="00FD7027"/>
    <w:rsid w:val="00FD744A"/>
    <w:rsid w:val="00FD7D6B"/>
    <w:rsid w:val="00FE0EB6"/>
    <w:rsid w:val="00FE22F6"/>
    <w:rsid w:val="00FE3E51"/>
    <w:rsid w:val="00FE44C0"/>
    <w:rsid w:val="00FE4D58"/>
    <w:rsid w:val="00FE60C2"/>
    <w:rsid w:val="00FE6599"/>
    <w:rsid w:val="00FF2042"/>
    <w:rsid w:val="00FF23A2"/>
    <w:rsid w:val="00FF2F78"/>
    <w:rsid w:val="00FF337D"/>
    <w:rsid w:val="00FF3ED1"/>
    <w:rsid w:val="00FF4B0A"/>
    <w:rsid w:val="00FF6604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E143"/>
  <w15:docId w15:val="{A64DEAC5-FBD0-421B-9A95-D4DF7B1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3"/>
    <w:pPr>
      <w:spacing w:after="120" w:line="264" w:lineRule="auto"/>
    </w:pPr>
  </w:style>
  <w:style w:type="paragraph" w:styleId="Heading1">
    <w:name w:val="heading 1"/>
    <w:basedOn w:val="BodyText3"/>
    <w:next w:val="Normal"/>
    <w:link w:val="Heading1Char"/>
    <w:uiPriority w:val="9"/>
    <w:qFormat/>
    <w:rsid w:val="002365DA"/>
    <w:pPr>
      <w:ind w:left="720" w:hanging="7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968"/>
    <w:pPr>
      <w:keepNext/>
      <w:keepLines/>
      <w:numPr>
        <w:numId w:val="2"/>
      </w:numPr>
      <w:tabs>
        <w:tab w:val="clear" w:pos="644"/>
        <w:tab w:val="num" w:pos="786"/>
      </w:tabs>
      <w:spacing w:before="80" w:after="0" w:line="240" w:lineRule="auto"/>
      <w:ind w:left="786"/>
      <w:outlineLvl w:val="1"/>
    </w:pPr>
    <w:rPr>
      <w:rFonts w:ascii="Arial" w:eastAsia="SimSun" w:hAnsi="Arial" w:cs="Arial"/>
      <w:b/>
      <w:bCs/>
      <w:color w:val="40404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19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19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19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19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619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619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619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19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9A42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2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4232"/>
  </w:style>
  <w:style w:type="paragraph" w:styleId="BodyTextIndent">
    <w:name w:val="Body Text Indent"/>
    <w:basedOn w:val="Normal"/>
    <w:rsid w:val="009A4232"/>
    <w:pPr>
      <w:ind w:left="1418"/>
    </w:pPr>
    <w:rPr>
      <w:sz w:val="24"/>
    </w:rPr>
  </w:style>
  <w:style w:type="paragraph" w:styleId="BodyTextIndent2">
    <w:name w:val="Body Text Indent 2"/>
    <w:basedOn w:val="Normal"/>
    <w:rsid w:val="009A4232"/>
    <w:pPr>
      <w:ind w:left="2835" w:hanging="1417"/>
    </w:pPr>
    <w:rPr>
      <w:sz w:val="24"/>
    </w:rPr>
  </w:style>
  <w:style w:type="paragraph" w:styleId="BodyTextIndent3">
    <w:name w:val="Body Text Indent 3"/>
    <w:basedOn w:val="Normal"/>
    <w:rsid w:val="009A4232"/>
    <w:pPr>
      <w:ind w:left="2835" w:hanging="1417"/>
    </w:pPr>
  </w:style>
  <w:style w:type="paragraph" w:styleId="BodyText">
    <w:name w:val="Body Text"/>
    <w:basedOn w:val="Normal"/>
    <w:rsid w:val="009A4232"/>
    <w:rPr>
      <w:rFonts w:ascii="Arial" w:hAnsi="Arial" w:cs="Arial"/>
      <w:b/>
      <w:sz w:val="24"/>
    </w:rPr>
  </w:style>
  <w:style w:type="paragraph" w:styleId="BodyText2">
    <w:name w:val="Body Text 2"/>
    <w:basedOn w:val="Normal"/>
    <w:rsid w:val="009A4232"/>
    <w:pPr>
      <w:jc w:val="center"/>
    </w:pPr>
    <w:rPr>
      <w:rFonts w:ascii="Arial" w:hAnsi="Arial"/>
      <w:b/>
      <w:sz w:val="24"/>
    </w:rPr>
  </w:style>
  <w:style w:type="paragraph" w:customStyle="1" w:styleId="DefaultText">
    <w:name w:val="Default Text"/>
    <w:basedOn w:val="Normal"/>
    <w:rsid w:val="009A4232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paragraph" w:styleId="BodyText3">
    <w:name w:val="Body Text 3"/>
    <w:basedOn w:val="Normal"/>
    <w:rsid w:val="009A4232"/>
    <w:pPr>
      <w:jc w:val="center"/>
    </w:pPr>
    <w:rPr>
      <w:rFonts w:ascii="Arial" w:hAnsi="Arial"/>
      <w:b/>
      <w:sz w:val="22"/>
      <w:szCs w:val="21"/>
    </w:rPr>
  </w:style>
  <w:style w:type="character" w:styleId="Hyperlink">
    <w:name w:val="Hyperlink"/>
    <w:rsid w:val="00953C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87"/>
  </w:style>
  <w:style w:type="character" w:customStyle="1" w:styleId="FootnoteTextChar">
    <w:name w:val="Footnote Text Char"/>
    <w:link w:val="FootnoteText"/>
    <w:uiPriority w:val="99"/>
    <w:semiHidden/>
    <w:rsid w:val="00D00987"/>
    <w:rPr>
      <w:lang w:eastAsia="en-US"/>
    </w:rPr>
  </w:style>
  <w:style w:type="character" w:styleId="FootnoteReference">
    <w:name w:val="footnote reference"/>
    <w:uiPriority w:val="99"/>
    <w:semiHidden/>
    <w:unhideWhenUsed/>
    <w:rsid w:val="00D009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88B"/>
    <w:pPr>
      <w:ind w:left="720"/>
      <w:contextualSpacing/>
    </w:pPr>
  </w:style>
  <w:style w:type="character" w:customStyle="1" w:styleId="casenumber">
    <w:name w:val="casenumber"/>
    <w:rsid w:val="005561D6"/>
  </w:style>
  <w:style w:type="character" w:customStyle="1" w:styleId="divider1">
    <w:name w:val="divider1"/>
    <w:rsid w:val="005561D6"/>
  </w:style>
  <w:style w:type="character" w:customStyle="1" w:styleId="description">
    <w:name w:val="description"/>
    <w:rsid w:val="005561D6"/>
  </w:style>
  <w:style w:type="character" w:customStyle="1" w:styleId="divider2">
    <w:name w:val="divider2"/>
    <w:rsid w:val="005561D6"/>
  </w:style>
  <w:style w:type="character" w:customStyle="1" w:styleId="address">
    <w:name w:val="address"/>
    <w:rsid w:val="005561D6"/>
  </w:style>
  <w:style w:type="paragraph" w:styleId="BalloonText">
    <w:name w:val="Balloon Text"/>
    <w:basedOn w:val="Normal"/>
    <w:link w:val="BalloonTextChar"/>
    <w:uiPriority w:val="99"/>
    <w:semiHidden/>
    <w:unhideWhenUsed/>
    <w:rsid w:val="00FF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F78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365DA"/>
    <w:rPr>
      <w:rFonts w:ascii="Arial" w:hAnsi="Arial"/>
      <w:b/>
      <w:sz w:val="22"/>
      <w:szCs w:val="21"/>
    </w:rPr>
  </w:style>
  <w:style w:type="character" w:customStyle="1" w:styleId="Heading2Char">
    <w:name w:val="Heading 2 Char"/>
    <w:link w:val="Heading2"/>
    <w:uiPriority w:val="9"/>
    <w:rsid w:val="007C4968"/>
    <w:rPr>
      <w:rFonts w:ascii="Arial" w:eastAsia="SimSun" w:hAnsi="Arial" w:cs="Arial"/>
      <w:b/>
      <w:bCs/>
      <w:color w:val="404040"/>
      <w:sz w:val="22"/>
      <w:szCs w:val="22"/>
    </w:rPr>
  </w:style>
  <w:style w:type="character" w:customStyle="1" w:styleId="Heading3Char">
    <w:name w:val="Heading 3 Char"/>
    <w:link w:val="Heading3"/>
    <w:uiPriority w:val="9"/>
    <w:rsid w:val="00F3619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F3619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3619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3619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3619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3619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3619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193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F3619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9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3619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F36193"/>
    <w:rPr>
      <w:b/>
      <w:bCs/>
    </w:rPr>
  </w:style>
  <w:style w:type="character" w:styleId="Emphasis">
    <w:name w:val="Emphasis"/>
    <w:uiPriority w:val="20"/>
    <w:qFormat/>
    <w:rsid w:val="00F36193"/>
    <w:rPr>
      <w:i/>
      <w:iCs/>
    </w:rPr>
  </w:style>
  <w:style w:type="paragraph" w:styleId="NoSpacing">
    <w:name w:val="No Spacing"/>
    <w:uiPriority w:val="1"/>
    <w:qFormat/>
    <w:rsid w:val="00F36193"/>
  </w:style>
  <w:style w:type="paragraph" w:styleId="Quote">
    <w:name w:val="Quote"/>
    <w:basedOn w:val="Normal"/>
    <w:next w:val="Normal"/>
    <w:link w:val="QuoteChar"/>
    <w:uiPriority w:val="29"/>
    <w:qFormat/>
    <w:rsid w:val="00F3619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3619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9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3619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F36193"/>
    <w:rPr>
      <w:i/>
      <w:iCs/>
      <w:color w:val="404040"/>
    </w:rPr>
  </w:style>
  <w:style w:type="character" w:styleId="IntenseEmphasis">
    <w:name w:val="Intense Emphasis"/>
    <w:uiPriority w:val="21"/>
    <w:qFormat/>
    <w:rsid w:val="00F36193"/>
    <w:rPr>
      <w:b/>
      <w:bCs/>
      <w:i/>
      <w:iCs/>
    </w:rPr>
  </w:style>
  <w:style w:type="character" w:styleId="SubtleReference">
    <w:name w:val="Subtle Reference"/>
    <w:uiPriority w:val="31"/>
    <w:qFormat/>
    <w:rsid w:val="00F3619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3619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F361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193"/>
    <w:pPr>
      <w:outlineLvl w:val="9"/>
    </w:pPr>
    <w:rPr>
      <w:rFonts w:ascii="Calibri Light" w:eastAsia="SimSun" w:hAnsi="Calibri Light"/>
      <w:color w:val="2E74B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A1E82"/>
    <w:pPr>
      <w:spacing w:after="0" w:line="240" w:lineRule="auto"/>
    </w:pPr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1E82"/>
    <w:rPr>
      <w:rFonts w:ascii="Arial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Virtual%20meeting%20Sep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a79ef-7f06-41c5-bb7b-33feb93ac5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15" ma:contentTypeDescription="Create a new document." ma:contentTypeScope="" ma:versionID="ce3c3f655b5105d135411b8d93b28b48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034bb31957278231ca12f05f199a75bd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AFD8C-3D04-4C7F-8AFF-CA6FEE94759F}">
  <ds:schemaRefs>
    <ds:schemaRef ds:uri="http://schemas.microsoft.com/office/2006/metadata/properties"/>
    <ds:schemaRef ds:uri="http://schemas.microsoft.com/office/infopath/2007/PartnerControls"/>
    <ds:schemaRef ds:uri="c59a79ef-7f06-41c5-bb7b-33feb93ac531"/>
  </ds:schemaRefs>
</ds:datastoreItem>
</file>

<file path=customXml/itemProps2.xml><?xml version="1.0" encoding="utf-8"?>
<ds:datastoreItem xmlns:ds="http://schemas.openxmlformats.org/officeDocument/2006/customXml" ds:itemID="{48B64915-6D38-4C05-8A0F-6738325DE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91D12-7FBD-4288-934C-A876B583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F05F8-D2AD-49C4-A50C-D8A55A229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Virtual meeting Sept 2020</Template>
  <TotalTime>25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MATTERSEY PARISH COUNCIL</vt:lpstr>
    </vt:vector>
  </TitlesOfParts>
  <Company>Mattersey Post Office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MATTERSEY PARISH COUNCIL</dc:title>
  <dc:creator>Adele Haddon</dc:creator>
  <cp:lastModifiedBy>Adele Haddon</cp:lastModifiedBy>
  <cp:revision>26</cp:revision>
  <cp:lastPrinted>2026-05-22T07:34:00Z</cp:lastPrinted>
  <dcterms:created xsi:type="dcterms:W3CDTF">2026-06-23T07:07:00Z</dcterms:created>
  <dcterms:modified xsi:type="dcterms:W3CDTF">2026-06-24T14:58:00Z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