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9608" w14:textId="77777777" w:rsidR="00063449" w:rsidRDefault="00063449">
      <w:pPr>
        <w:rPr>
          <w:rFonts w:ascii="Arial" w:hAnsi="Arial" w:cs="Arial"/>
          <w:sz w:val="17"/>
          <w:szCs w:val="17"/>
        </w:rPr>
      </w:pPr>
    </w:p>
    <w:p w14:paraId="0F4FE143" w14:textId="62C85A43" w:rsidR="00E217DE" w:rsidRPr="001F7E45" w:rsidRDefault="00372A7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</w:t>
      </w:r>
    </w:p>
    <w:p w14:paraId="0F4FE144" w14:textId="77777777" w:rsidR="00E217DE" w:rsidRPr="001F7E45" w:rsidRDefault="00E217DE" w:rsidP="001A2C91">
      <w:pPr>
        <w:pStyle w:val="Heading1"/>
        <w:rPr>
          <w:rFonts w:cs="Arial"/>
          <w:sz w:val="21"/>
          <w:u w:val="single"/>
        </w:rPr>
      </w:pPr>
      <w:r w:rsidRPr="001F7E45">
        <w:rPr>
          <w:rFonts w:cs="Arial"/>
          <w:u w:val="single"/>
        </w:rPr>
        <w:t>MATTERSEY PARISH COUNCIL</w:t>
      </w:r>
    </w:p>
    <w:p w14:paraId="0F4FE145" w14:textId="277F8AD9" w:rsidR="00BC2206" w:rsidRPr="001F7E45" w:rsidRDefault="009155A9" w:rsidP="009155A9">
      <w:pPr>
        <w:pStyle w:val="BodyText3"/>
        <w:ind w:left="720" w:hanging="294"/>
        <w:jc w:val="left"/>
        <w:rPr>
          <w:rFonts w:cs="Arial"/>
          <w:szCs w:val="22"/>
          <w:lang w:eastAsia="en-US"/>
        </w:rPr>
      </w:pPr>
      <w:r>
        <w:rPr>
          <w:rFonts w:cs="Arial"/>
        </w:rPr>
        <w:tab/>
      </w:r>
      <w:r w:rsidR="0089398C" w:rsidRPr="001F7E45">
        <w:rPr>
          <w:rFonts w:cs="Arial"/>
        </w:rPr>
        <w:t>You are respectfully summoned to attend t</w:t>
      </w:r>
      <w:r w:rsidR="009E0129" w:rsidRPr="001F7E45">
        <w:rPr>
          <w:rFonts w:cs="Arial"/>
        </w:rPr>
        <w:t>he</w:t>
      </w:r>
      <w:r w:rsidR="00CC3365" w:rsidRPr="001F7E45">
        <w:rPr>
          <w:rFonts w:cs="Arial"/>
        </w:rPr>
        <w:t xml:space="preserve"> </w:t>
      </w:r>
      <w:r w:rsidR="00AB38CB" w:rsidRPr="001F7E45">
        <w:rPr>
          <w:rFonts w:cs="Arial"/>
        </w:rPr>
        <w:t xml:space="preserve">next </w:t>
      </w:r>
      <w:r w:rsidR="00BC2206" w:rsidRPr="001F7E45">
        <w:rPr>
          <w:rFonts w:cs="Arial"/>
          <w:szCs w:val="22"/>
          <w:lang w:eastAsia="en-US"/>
        </w:rPr>
        <w:t xml:space="preserve">Meeting of the Parish Council which will be held on Wednesday </w:t>
      </w:r>
      <w:r w:rsidR="00DE7E06">
        <w:rPr>
          <w:rFonts w:cs="Arial"/>
          <w:szCs w:val="22"/>
          <w:lang w:eastAsia="en-US"/>
        </w:rPr>
        <w:t>6</w:t>
      </w:r>
      <w:r w:rsidR="00DE7E06" w:rsidRPr="00DE7E06">
        <w:rPr>
          <w:rFonts w:cs="Arial"/>
          <w:szCs w:val="22"/>
          <w:vertAlign w:val="superscript"/>
          <w:lang w:eastAsia="en-US"/>
        </w:rPr>
        <w:t>th</w:t>
      </w:r>
      <w:r w:rsidR="00DE7E06">
        <w:rPr>
          <w:rFonts w:cs="Arial"/>
          <w:szCs w:val="22"/>
          <w:lang w:eastAsia="en-US"/>
        </w:rPr>
        <w:t xml:space="preserve"> May</w:t>
      </w:r>
      <w:r w:rsidR="00B92C0B">
        <w:rPr>
          <w:rFonts w:cs="Arial"/>
          <w:szCs w:val="22"/>
          <w:lang w:eastAsia="en-US"/>
        </w:rPr>
        <w:t xml:space="preserve"> 2</w:t>
      </w:r>
      <w:r w:rsidR="00BE382C">
        <w:rPr>
          <w:rFonts w:cs="Arial"/>
          <w:szCs w:val="22"/>
          <w:lang w:eastAsia="en-US"/>
        </w:rPr>
        <w:t>02</w:t>
      </w:r>
      <w:r w:rsidR="007362B7">
        <w:rPr>
          <w:rFonts w:cs="Arial"/>
          <w:szCs w:val="22"/>
          <w:lang w:eastAsia="en-US"/>
        </w:rPr>
        <w:t>6</w:t>
      </w:r>
      <w:r w:rsidR="00CC3365" w:rsidRPr="001F7E45">
        <w:rPr>
          <w:rFonts w:cs="Arial"/>
          <w:szCs w:val="22"/>
          <w:lang w:eastAsia="en-US"/>
        </w:rPr>
        <w:t xml:space="preserve"> </w:t>
      </w:r>
      <w:r w:rsidR="00BC2206" w:rsidRPr="001F7E45">
        <w:rPr>
          <w:rFonts w:cs="Arial"/>
          <w:szCs w:val="22"/>
          <w:lang w:eastAsia="en-US"/>
        </w:rPr>
        <w:t>at</w:t>
      </w:r>
      <w:r w:rsidR="00CC3365" w:rsidRPr="001F7E45">
        <w:rPr>
          <w:rFonts w:cs="Arial"/>
          <w:szCs w:val="22"/>
          <w:lang w:eastAsia="en-US"/>
        </w:rPr>
        <w:t xml:space="preserve"> </w:t>
      </w:r>
      <w:r w:rsidR="00BC2206" w:rsidRPr="001F7E45">
        <w:rPr>
          <w:rFonts w:cs="Arial"/>
          <w:szCs w:val="22"/>
          <w:lang w:eastAsia="en-US"/>
        </w:rPr>
        <w:t>7pm in the Church Hall, Mattersey, for the purpose of transacting the stated business:</w:t>
      </w:r>
      <w:r w:rsidR="00F400D6">
        <w:rPr>
          <w:rFonts w:cs="Arial"/>
          <w:szCs w:val="22"/>
          <w:lang w:eastAsia="en-US"/>
        </w:rPr>
        <w:t xml:space="preserve"> </w:t>
      </w:r>
      <w:r w:rsidR="00635428">
        <w:rPr>
          <w:rFonts w:cs="Arial"/>
          <w:szCs w:val="22"/>
          <w:lang w:eastAsia="en-US"/>
        </w:rPr>
        <w:tab/>
      </w:r>
      <w:r w:rsidR="00BC2206" w:rsidRPr="001F7E45">
        <w:rPr>
          <w:rFonts w:cs="Arial"/>
          <w:szCs w:val="22"/>
          <w:lang w:eastAsia="en-US"/>
        </w:rPr>
        <w:t xml:space="preserve">Signed – </w:t>
      </w:r>
      <w:r w:rsidR="00AB38CB" w:rsidRPr="001F7E45">
        <w:rPr>
          <w:rFonts w:cs="Arial"/>
          <w:i/>
          <w:szCs w:val="22"/>
          <w:lang w:eastAsia="en-US"/>
        </w:rPr>
        <w:t>L Stewart</w:t>
      </w:r>
      <w:r w:rsidR="001E7348">
        <w:rPr>
          <w:rFonts w:cs="Arial"/>
          <w:i/>
          <w:szCs w:val="22"/>
          <w:lang w:eastAsia="en-US"/>
        </w:rPr>
        <w:t xml:space="preserve"> </w:t>
      </w:r>
      <w:r w:rsidR="00ED21D0">
        <w:rPr>
          <w:rFonts w:cs="Arial"/>
          <w:i/>
          <w:szCs w:val="22"/>
          <w:lang w:eastAsia="en-US"/>
        </w:rPr>
        <w:t>2</w:t>
      </w:r>
      <w:r w:rsidR="006C531D">
        <w:rPr>
          <w:rFonts w:cs="Arial"/>
          <w:i/>
          <w:szCs w:val="22"/>
          <w:lang w:eastAsia="en-US"/>
        </w:rPr>
        <w:t>9</w:t>
      </w:r>
      <w:r w:rsidR="00DC17EF" w:rsidRPr="00DC17EF">
        <w:rPr>
          <w:rFonts w:cs="Arial"/>
          <w:i/>
          <w:szCs w:val="22"/>
          <w:vertAlign w:val="superscript"/>
          <w:lang w:eastAsia="en-US"/>
        </w:rPr>
        <w:t>th</w:t>
      </w:r>
      <w:r w:rsidR="00755084">
        <w:rPr>
          <w:rFonts w:cs="Arial"/>
          <w:i/>
          <w:szCs w:val="22"/>
          <w:lang w:eastAsia="en-US"/>
        </w:rPr>
        <w:t xml:space="preserve"> </w:t>
      </w:r>
      <w:r w:rsidR="006C531D">
        <w:rPr>
          <w:rFonts w:cs="Arial"/>
          <w:i/>
          <w:szCs w:val="22"/>
          <w:lang w:eastAsia="en-US"/>
        </w:rPr>
        <w:t>April</w:t>
      </w:r>
      <w:r w:rsidR="00E0794A">
        <w:rPr>
          <w:rFonts w:cs="Arial"/>
          <w:i/>
          <w:szCs w:val="22"/>
          <w:lang w:eastAsia="en-US"/>
        </w:rPr>
        <w:t xml:space="preserve"> 202</w:t>
      </w:r>
      <w:r w:rsidR="00ED21D0">
        <w:rPr>
          <w:rFonts w:cs="Arial"/>
          <w:i/>
          <w:szCs w:val="22"/>
          <w:lang w:eastAsia="en-US"/>
        </w:rPr>
        <w:t>6</w:t>
      </w:r>
    </w:p>
    <w:p w14:paraId="01F8FBC5" w14:textId="77777777" w:rsidR="00150F1E" w:rsidRDefault="000E3D71" w:rsidP="00150F1E">
      <w:pPr>
        <w:pStyle w:val="Heading2"/>
        <w:numPr>
          <w:ilvl w:val="0"/>
          <w:numId w:val="0"/>
        </w:numPr>
        <w:ind w:left="426"/>
        <w:rPr>
          <w:color w:val="auto"/>
          <w:sz w:val="20"/>
          <w:szCs w:val="20"/>
        </w:rPr>
      </w:pPr>
      <w:r w:rsidRPr="001F7E45">
        <w:rPr>
          <w:color w:val="auto"/>
          <w:sz w:val="20"/>
          <w:szCs w:val="20"/>
        </w:rPr>
        <w:t>Summoned Councillors - (Chair) A</w:t>
      </w:r>
      <w:r w:rsidR="001E1A2D" w:rsidRPr="001F7E45">
        <w:rPr>
          <w:color w:val="auto"/>
          <w:sz w:val="20"/>
          <w:szCs w:val="20"/>
        </w:rPr>
        <w:t xml:space="preserve"> </w:t>
      </w:r>
      <w:r w:rsidRPr="001F7E45">
        <w:rPr>
          <w:color w:val="auto"/>
          <w:sz w:val="20"/>
          <w:szCs w:val="20"/>
        </w:rPr>
        <w:t xml:space="preserve">Walker, Cllrs E. Skelton, D Elcoate, S </w:t>
      </w:r>
      <w:r w:rsidR="001E1A2D" w:rsidRPr="001F7E45">
        <w:rPr>
          <w:color w:val="auto"/>
          <w:sz w:val="20"/>
          <w:szCs w:val="20"/>
        </w:rPr>
        <w:t>Dance</w:t>
      </w:r>
      <w:r w:rsidRPr="001F7E45">
        <w:rPr>
          <w:color w:val="auto"/>
          <w:sz w:val="20"/>
          <w:szCs w:val="20"/>
        </w:rPr>
        <w:t xml:space="preserve"> and M Doughty, </w:t>
      </w:r>
    </w:p>
    <w:p w14:paraId="0F4FE147" w14:textId="54775B5E" w:rsidR="000E3D71" w:rsidRPr="001F7E45" w:rsidRDefault="000E3D71" w:rsidP="00150F1E">
      <w:pPr>
        <w:pStyle w:val="Heading2"/>
        <w:numPr>
          <w:ilvl w:val="0"/>
          <w:numId w:val="0"/>
        </w:numPr>
        <w:ind w:left="426"/>
        <w:rPr>
          <w:color w:val="auto"/>
          <w:sz w:val="20"/>
          <w:szCs w:val="20"/>
        </w:rPr>
      </w:pPr>
      <w:r w:rsidRPr="001F7E45">
        <w:rPr>
          <w:color w:val="auto"/>
          <w:sz w:val="20"/>
          <w:szCs w:val="20"/>
        </w:rPr>
        <w:t>L Stewart (Clerk).</w:t>
      </w:r>
    </w:p>
    <w:p w14:paraId="0F4FE149" w14:textId="77777777" w:rsidR="000E3D71" w:rsidRPr="001F7E45" w:rsidRDefault="000E3D71" w:rsidP="00635428">
      <w:pPr>
        <w:spacing w:after="0" w:line="240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6D8FCAFF" w14:textId="77777777" w:rsidR="000F487E" w:rsidRPr="001F7E45" w:rsidRDefault="000F487E" w:rsidP="000F487E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1F7E45">
        <w:rPr>
          <w:rFonts w:ascii="Arial" w:hAnsi="Arial" w:cs="Arial"/>
          <w:b/>
          <w:sz w:val="22"/>
          <w:szCs w:val="22"/>
          <w:u w:val="single"/>
          <w:lang w:eastAsia="en-US"/>
        </w:rPr>
        <w:t>Agenda</w:t>
      </w:r>
    </w:p>
    <w:p w14:paraId="7846BF22" w14:textId="078DE17F" w:rsidR="000F487E" w:rsidRPr="001F7E45" w:rsidRDefault="000F487E" w:rsidP="00B42280">
      <w:pPr>
        <w:spacing w:after="0" w:line="360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4D1F6380" w14:textId="77777777" w:rsidR="000F487E" w:rsidRDefault="000F487E" w:rsidP="000F487E">
      <w:pPr>
        <w:numPr>
          <w:ilvl w:val="0"/>
          <w:numId w:val="7"/>
        </w:numPr>
        <w:tabs>
          <w:tab w:val="clear" w:pos="644"/>
          <w:tab w:val="num" w:pos="786"/>
        </w:tabs>
        <w:spacing w:after="0" w:line="360" w:lineRule="auto"/>
        <w:ind w:left="786"/>
        <w:rPr>
          <w:rFonts w:ascii="Arial" w:hAnsi="Arial" w:cs="Arial"/>
          <w:b/>
          <w:sz w:val="22"/>
          <w:szCs w:val="22"/>
          <w:lang w:eastAsia="en-US"/>
        </w:rPr>
      </w:pPr>
      <w:r w:rsidRPr="001F7E45">
        <w:rPr>
          <w:rFonts w:ascii="Arial" w:hAnsi="Arial" w:cs="Arial"/>
          <w:b/>
          <w:sz w:val="22"/>
          <w:szCs w:val="22"/>
          <w:lang w:eastAsia="en-US"/>
        </w:rPr>
        <w:t>To receive apologies for absence</w:t>
      </w:r>
    </w:p>
    <w:p w14:paraId="18CEAD0E" w14:textId="0DCF82DB" w:rsidR="008B1933" w:rsidRPr="001F7E45" w:rsidRDefault="00226104" w:rsidP="000F487E">
      <w:pPr>
        <w:numPr>
          <w:ilvl w:val="0"/>
          <w:numId w:val="7"/>
        </w:numPr>
        <w:tabs>
          <w:tab w:val="clear" w:pos="644"/>
          <w:tab w:val="num" w:pos="786"/>
        </w:tabs>
        <w:spacing w:after="0" w:line="360" w:lineRule="auto"/>
        <w:ind w:left="78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To receive any declarations</w:t>
      </w:r>
      <w:r w:rsidR="00DC66D7">
        <w:rPr>
          <w:rFonts w:ascii="Arial" w:hAnsi="Arial" w:cs="Arial"/>
          <w:b/>
          <w:sz w:val="22"/>
          <w:szCs w:val="22"/>
          <w:lang w:eastAsia="en-US"/>
        </w:rPr>
        <w:t xml:space="preserve"> of interest or </w:t>
      </w:r>
      <w:r w:rsidR="005606FF">
        <w:rPr>
          <w:rFonts w:ascii="Arial" w:hAnsi="Arial" w:cs="Arial"/>
          <w:b/>
          <w:sz w:val="22"/>
          <w:szCs w:val="22"/>
          <w:lang w:eastAsia="en-US"/>
        </w:rPr>
        <w:t>dispensation request.</w:t>
      </w:r>
    </w:p>
    <w:p w14:paraId="434E2430" w14:textId="4FAC2F11" w:rsidR="005606FF" w:rsidRPr="005606FF" w:rsidRDefault="00BC2206" w:rsidP="005D7E9C">
      <w:pPr>
        <w:pStyle w:val="Heading2"/>
        <w:spacing w:line="360" w:lineRule="auto"/>
        <w:rPr>
          <w:color w:val="auto"/>
          <w:lang w:eastAsia="en-US"/>
        </w:rPr>
      </w:pPr>
      <w:r w:rsidRPr="001F7E45">
        <w:rPr>
          <w:color w:val="auto"/>
          <w:lang w:eastAsia="en-US"/>
        </w:rPr>
        <w:t>Public Forum (limited to 3 minutes per resident)</w:t>
      </w:r>
    </w:p>
    <w:p w14:paraId="4F13252E" w14:textId="680D7503" w:rsidR="00587320" w:rsidRPr="00391030" w:rsidRDefault="00162B1F" w:rsidP="00391030">
      <w:pPr>
        <w:pStyle w:val="Heading2"/>
        <w:tabs>
          <w:tab w:val="clear" w:pos="786"/>
          <w:tab w:val="num" w:pos="644"/>
        </w:tabs>
        <w:spacing w:before="0" w:line="360" w:lineRule="auto"/>
        <w:ind w:left="782" w:hanging="357"/>
        <w:rPr>
          <w:rFonts w:eastAsia="Times New Roman"/>
          <w:bCs w:val="0"/>
          <w:color w:val="auto"/>
          <w:lang w:eastAsia="en-US"/>
        </w:rPr>
      </w:pPr>
      <w:r>
        <w:rPr>
          <w:rFonts w:eastAsia="Times New Roman"/>
          <w:bCs w:val="0"/>
          <w:color w:val="auto"/>
          <w:lang w:eastAsia="en-US"/>
        </w:rPr>
        <w:t xml:space="preserve"> </w:t>
      </w:r>
      <w:r w:rsidR="00391030">
        <w:rPr>
          <w:rFonts w:eastAsia="Times New Roman"/>
          <w:bCs w:val="0"/>
          <w:color w:val="auto"/>
          <w:lang w:eastAsia="en-US"/>
        </w:rPr>
        <w:t xml:space="preserve"> </w:t>
      </w:r>
      <w:r w:rsidR="00B0014E" w:rsidRPr="00391030">
        <w:rPr>
          <w:rFonts w:eastAsia="Times New Roman"/>
          <w:bCs w:val="0"/>
          <w:color w:val="auto"/>
          <w:lang w:eastAsia="en-US"/>
        </w:rPr>
        <w:t xml:space="preserve">To approve the minutes of </w:t>
      </w:r>
      <w:r w:rsidR="002D27AF" w:rsidRPr="00391030">
        <w:rPr>
          <w:rFonts w:eastAsia="Times New Roman"/>
          <w:bCs w:val="0"/>
          <w:color w:val="auto"/>
          <w:lang w:eastAsia="en-US"/>
        </w:rPr>
        <w:t xml:space="preserve">Council </w:t>
      </w:r>
      <w:r w:rsidR="00AB38CB" w:rsidRPr="00391030">
        <w:rPr>
          <w:rFonts w:eastAsia="Times New Roman"/>
          <w:bCs w:val="0"/>
          <w:color w:val="auto"/>
          <w:lang w:eastAsia="en-US"/>
        </w:rPr>
        <w:t xml:space="preserve">Meeting held on </w:t>
      </w:r>
      <w:r w:rsidR="006F4B25">
        <w:rPr>
          <w:rFonts w:eastAsia="Times New Roman"/>
          <w:bCs w:val="0"/>
          <w:color w:val="auto"/>
          <w:lang w:eastAsia="en-US"/>
        </w:rPr>
        <w:t>1</w:t>
      </w:r>
      <w:r w:rsidR="006F4B25" w:rsidRPr="006F4B25">
        <w:rPr>
          <w:rFonts w:eastAsia="Times New Roman"/>
          <w:bCs w:val="0"/>
          <w:color w:val="auto"/>
          <w:vertAlign w:val="superscript"/>
          <w:lang w:eastAsia="en-US"/>
        </w:rPr>
        <w:t>st</w:t>
      </w:r>
      <w:r w:rsidR="00ED21D0">
        <w:rPr>
          <w:rFonts w:eastAsia="Times New Roman"/>
          <w:bCs w:val="0"/>
          <w:color w:val="auto"/>
          <w:lang w:eastAsia="en-US"/>
        </w:rPr>
        <w:t xml:space="preserve"> </w:t>
      </w:r>
      <w:r w:rsidR="006F4B25">
        <w:rPr>
          <w:rFonts w:eastAsia="Times New Roman"/>
          <w:bCs w:val="0"/>
          <w:color w:val="auto"/>
          <w:lang w:eastAsia="en-US"/>
        </w:rPr>
        <w:t>April</w:t>
      </w:r>
      <w:r w:rsidR="00173C80" w:rsidRPr="00391030">
        <w:rPr>
          <w:rFonts w:eastAsia="Times New Roman"/>
          <w:bCs w:val="0"/>
          <w:color w:val="auto"/>
          <w:lang w:eastAsia="en-US"/>
        </w:rPr>
        <w:t xml:space="preserve"> 202</w:t>
      </w:r>
      <w:bookmarkStart w:id="0" w:name="_Hlk187414685"/>
      <w:r w:rsidR="00FD744A">
        <w:rPr>
          <w:rFonts w:eastAsia="Times New Roman"/>
          <w:bCs w:val="0"/>
          <w:color w:val="auto"/>
          <w:lang w:eastAsia="en-US"/>
        </w:rPr>
        <w:t>6</w:t>
      </w:r>
    </w:p>
    <w:bookmarkEnd w:id="0"/>
    <w:p w14:paraId="24175E94" w14:textId="76086F93" w:rsidR="002946A7" w:rsidRPr="001F7E45" w:rsidRDefault="00B0014E" w:rsidP="00163A52">
      <w:pPr>
        <w:pStyle w:val="Heading2"/>
        <w:spacing w:before="0" w:line="360" w:lineRule="auto"/>
        <w:ind w:left="782" w:hanging="357"/>
        <w:rPr>
          <w:rFonts w:eastAsia="Times New Roman"/>
          <w:bCs w:val="0"/>
          <w:color w:val="auto"/>
          <w:lang w:eastAsia="en-US"/>
        </w:rPr>
      </w:pPr>
      <w:r w:rsidRPr="001F7E45">
        <w:rPr>
          <w:rFonts w:eastAsia="Times New Roman"/>
          <w:bCs w:val="0"/>
          <w:color w:val="auto"/>
          <w:lang w:eastAsia="en-US"/>
        </w:rPr>
        <w:t>To receive reports on items in the minutes, for information only</w:t>
      </w:r>
      <w:bookmarkStart w:id="1" w:name="_Hlk187415827"/>
    </w:p>
    <w:p w14:paraId="0F4FE151" w14:textId="59C98C47" w:rsidR="007F63DF" w:rsidRPr="001F7E45" w:rsidRDefault="007F63DF" w:rsidP="007C4968">
      <w:pPr>
        <w:pStyle w:val="Heading2"/>
        <w:rPr>
          <w:color w:val="auto"/>
        </w:rPr>
      </w:pPr>
      <w:r w:rsidRPr="001F7E45">
        <w:rPr>
          <w:color w:val="auto"/>
        </w:rPr>
        <w:t>Planning – to consider a response to the following application(s):</w:t>
      </w:r>
    </w:p>
    <w:p w14:paraId="005FABF6" w14:textId="33750BF2" w:rsidR="00611815" w:rsidRPr="00611815" w:rsidRDefault="002D7209" w:rsidP="00D714FC">
      <w:pPr>
        <w:pStyle w:val="Heading2"/>
        <w:numPr>
          <w:ilvl w:val="1"/>
          <w:numId w:val="2"/>
        </w:numPr>
      </w:pPr>
      <w:r w:rsidRPr="00D84ECE">
        <w:rPr>
          <w:color w:val="0D0D0D" w:themeColor="text1" w:themeTint="F2"/>
        </w:rPr>
        <w:t xml:space="preserve">Planning </w:t>
      </w:r>
      <w:r w:rsidR="00D714FC">
        <w:rPr>
          <w:color w:val="0D0D0D" w:themeColor="text1" w:themeTint="F2"/>
        </w:rPr>
        <w:t>–</w:t>
      </w:r>
      <w:r w:rsidRPr="00D84ECE">
        <w:rPr>
          <w:color w:val="0D0D0D" w:themeColor="text1" w:themeTint="F2"/>
        </w:rPr>
        <w:t xml:space="preserve"> </w:t>
      </w:r>
      <w:bookmarkEnd w:id="1"/>
      <w:r w:rsidR="00D714FC">
        <w:rPr>
          <w:color w:val="0D0D0D" w:themeColor="text1" w:themeTint="F2"/>
        </w:rPr>
        <w:t>None to discuss</w:t>
      </w:r>
    </w:p>
    <w:p w14:paraId="0F4FE158" w14:textId="5E48009E" w:rsidR="00934F6F" w:rsidRPr="001F7E45" w:rsidRDefault="00AB38CB" w:rsidP="00934F6F">
      <w:pPr>
        <w:pStyle w:val="Heading2"/>
        <w:rPr>
          <w:b w:val="0"/>
          <w:bCs w:val="0"/>
          <w:color w:val="auto"/>
        </w:rPr>
      </w:pPr>
      <w:r w:rsidRPr="001F7E45">
        <w:rPr>
          <w:color w:val="auto"/>
        </w:rPr>
        <w:t>To receive reports from County &amp; District Councillors</w:t>
      </w:r>
      <w:r w:rsidR="00EC5E33">
        <w:rPr>
          <w:color w:val="auto"/>
        </w:rPr>
        <w:t xml:space="preserve"> &amp; </w:t>
      </w:r>
      <w:r w:rsidR="00805C29">
        <w:rPr>
          <w:color w:val="auto"/>
        </w:rPr>
        <w:t xml:space="preserve">discuss Neighbourhood plan </w:t>
      </w:r>
      <w:r w:rsidR="00E145AB">
        <w:rPr>
          <w:color w:val="auto"/>
        </w:rPr>
        <w:t xml:space="preserve">options </w:t>
      </w:r>
      <w:r w:rsidR="00805C29">
        <w:rPr>
          <w:color w:val="auto"/>
        </w:rPr>
        <w:t xml:space="preserve">with </w:t>
      </w:r>
      <w:r w:rsidR="00E145AB">
        <w:rPr>
          <w:color w:val="auto"/>
        </w:rPr>
        <w:t>Guest Will Wilson from BDC planning dep</w:t>
      </w:r>
      <w:r w:rsidR="00B97E5B">
        <w:rPr>
          <w:color w:val="auto"/>
        </w:rPr>
        <w:t>artment</w:t>
      </w:r>
    </w:p>
    <w:p w14:paraId="4F281A2C" w14:textId="4DD49BCC" w:rsidR="004009C8" w:rsidRDefault="004009C8" w:rsidP="004009C8">
      <w:pPr>
        <w:pStyle w:val="Heading2"/>
        <w:rPr>
          <w:color w:val="auto"/>
        </w:rPr>
      </w:pPr>
      <w:r>
        <w:rPr>
          <w:color w:val="auto"/>
        </w:rPr>
        <w:t>To</w:t>
      </w:r>
      <w:r w:rsidR="002261F0">
        <w:rPr>
          <w:color w:val="auto"/>
        </w:rPr>
        <w:t xml:space="preserve"> </w:t>
      </w:r>
      <w:r w:rsidR="000B770E">
        <w:rPr>
          <w:color w:val="auto"/>
        </w:rPr>
        <w:t>update on</w:t>
      </w:r>
      <w:r w:rsidR="002261F0">
        <w:rPr>
          <w:color w:val="auto"/>
        </w:rPr>
        <w:t xml:space="preserve"> </w:t>
      </w:r>
      <w:r w:rsidR="004A744D">
        <w:rPr>
          <w:color w:val="auto"/>
        </w:rPr>
        <w:t>Community infrastructure L</w:t>
      </w:r>
      <w:r w:rsidR="007124C8">
        <w:rPr>
          <w:color w:val="auto"/>
        </w:rPr>
        <w:t xml:space="preserve">evy (CIL) </w:t>
      </w:r>
    </w:p>
    <w:p w14:paraId="1608E3F7" w14:textId="10EBE6C0" w:rsidR="009136F9" w:rsidRDefault="009136F9" w:rsidP="008F1BC5">
      <w:pPr>
        <w:pStyle w:val="Heading2"/>
        <w:rPr>
          <w:color w:val="auto"/>
        </w:rPr>
      </w:pPr>
      <w:r>
        <w:rPr>
          <w:color w:val="auto"/>
        </w:rPr>
        <w:t xml:space="preserve">Update on </w:t>
      </w:r>
      <w:r w:rsidR="001C2E69">
        <w:rPr>
          <w:color w:val="auto"/>
        </w:rPr>
        <w:t xml:space="preserve">Defibrillator </w:t>
      </w:r>
      <w:r w:rsidR="00D77CFF">
        <w:rPr>
          <w:color w:val="auto"/>
        </w:rPr>
        <w:t>on BDC housing building</w:t>
      </w:r>
      <w:r w:rsidR="006C531D">
        <w:rPr>
          <w:color w:val="auto"/>
        </w:rPr>
        <w:t xml:space="preserve"> </w:t>
      </w:r>
    </w:p>
    <w:p w14:paraId="2E59E77B" w14:textId="345EB0F3" w:rsidR="00F266A0" w:rsidRDefault="001F1D80" w:rsidP="008F1BC5">
      <w:pPr>
        <w:pStyle w:val="Heading2"/>
        <w:rPr>
          <w:color w:val="auto"/>
        </w:rPr>
      </w:pPr>
      <w:r>
        <w:rPr>
          <w:color w:val="auto"/>
        </w:rPr>
        <w:t>Memorial Clock update</w:t>
      </w:r>
    </w:p>
    <w:p w14:paraId="07D4DA80" w14:textId="7F4A428B" w:rsidR="008F1BC5" w:rsidRPr="008F1BC5" w:rsidRDefault="00857AAD" w:rsidP="008F1BC5">
      <w:pPr>
        <w:pStyle w:val="Heading2"/>
        <w:rPr>
          <w:color w:val="auto"/>
        </w:rPr>
      </w:pPr>
      <w:r w:rsidRPr="001F7E45">
        <w:rPr>
          <w:color w:val="auto"/>
        </w:rPr>
        <w:t xml:space="preserve">Millennium Green </w:t>
      </w:r>
      <w:r w:rsidR="00BB090C">
        <w:rPr>
          <w:color w:val="auto"/>
        </w:rPr>
        <w:t>update</w:t>
      </w:r>
    </w:p>
    <w:p w14:paraId="15F9EA0D" w14:textId="1AD41E78" w:rsidR="00C03221" w:rsidRPr="00C03221" w:rsidRDefault="008F1BC5" w:rsidP="00C03221">
      <w:pPr>
        <w:pStyle w:val="Heading2"/>
        <w:rPr>
          <w:color w:val="auto"/>
        </w:rPr>
      </w:pPr>
      <w:r>
        <w:rPr>
          <w:color w:val="auto"/>
        </w:rPr>
        <w:t>To discuss an</w:t>
      </w:r>
      <w:r w:rsidR="00DB061E">
        <w:rPr>
          <w:color w:val="auto"/>
        </w:rPr>
        <w:t>y</w:t>
      </w:r>
      <w:r w:rsidR="00892F82">
        <w:rPr>
          <w:color w:val="auto"/>
        </w:rPr>
        <w:t xml:space="preserve"> </w:t>
      </w:r>
      <w:r w:rsidR="00DB061E">
        <w:rPr>
          <w:color w:val="auto"/>
        </w:rPr>
        <w:t>Content</w:t>
      </w:r>
      <w:r w:rsidR="00233FC7">
        <w:rPr>
          <w:color w:val="auto"/>
        </w:rPr>
        <w:t xml:space="preserve"> for</w:t>
      </w:r>
      <w:r w:rsidR="00892F82">
        <w:rPr>
          <w:color w:val="auto"/>
        </w:rPr>
        <w:t xml:space="preserve"> Idle talk</w:t>
      </w:r>
    </w:p>
    <w:p w14:paraId="117BB2B8" w14:textId="5CC3FE5A" w:rsidR="00C03221" w:rsidRDefault="00C03221" w:rsidP="00DD5B1E">
      <w:pPr>
        <w:pStyle w:val="Heading2"/>
        <w:rPr>
          <w:color w:val="auto"/>
        </w:rPr>
      </w:pPr>
      <w:r>
        <w:rPr>
          <w:color w:val="auto"/>
        </w:rPr>
        <w:t xml:space="preserve">To discuss </w:t>
      </w:r>
      <w:r w:rsidR="002F050E">
        <w:rPr>
          <w:color w:val="auto"/>
        </w:rPr>
        <w:t>Booking of burial plots at Mattersey Cemetery</w:t>
      </w:r>
    </w:p>
    <w:p w14:paraId="514201F2" w14:textId="075406C5" w:rsidR="00C03221" w:rsidRDefault="006C531D" w:rsidP="00DD5B1E">
      <w:pPr>
        <w:pStyle w:val="Heading2"/>
        <w:rPr>
          <w:color w:val="auto"/>
        </w:rPr>
      </w:pPr>
      <w:r>
        <w:rPr>
          <w:color w:val="auto"/>
        </w:rPr>
        <w:t>To discuss the creation of a “friends of the War Memorial Clock” group to help with issues arising with the clock.</w:t>
      </w:r>
      <w:r>
        <w:rPr>
          <w:color w:val="auto"/>
        </w:rPr>
        <w:tab/>
      </w:r>
    </w:p>
    <w:p w14:paraId="0F4FE15D" w14:textId="5184085F" w:rsidR="005944E8" w:rsidRPr="001F7E45" w:rsidRDefault="006D2534" w:rsidP="00DD5B1E">
      <w:pPr>
        <w:pStyle w:val="Heading2"/>
        <w:rPr>
          <w:color w:val="auto"/>
        </w:rPr>
      </w:pPr>
      <w:r>
        <w:rPr>
          <w:color w:val="auto"/>
        </w:rPr>
        <w:t>Fi</w:t>
      </w:r>
      <w:r w:rsidR="0021352E" w:rsidRPr="001F7E45">
        <w:rPr>
          <w:color w:val="auto"/>
        </w:rPr>
        <w:t>nance</w:t>
      </w:r>
      <w:r w:rsidR="0021352E" w:rsidRPr="001F7E45">
        <w:rPr>
          <w:color w:val="auto"/>
        </w:rPr>
        <w:tab/>
      </w:r>
    </w:p>
    <w:p w14:paraId="0F4FE15E" w14:textId="77777777" w:rsidR="007E59E6" w:rsidRPr="001F7E45" w:rsidRDefault="007E59E6" w:rsidP="00AB0E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1F7E45">
        <w:rPr>
          <w:rFonts w:ascii="Arial" w:hAnsi="Arial" w:cs="Arial"/>
          <w:bCs/>
        </w:rPr>
        <w:t>To receive a report on the current financial status and reconciliation of accounts</w:t>
      </w:r>
    </w:p>
    <w:p w14:paraId="0F4FE15F" w14:textId="77777777" w:rsidR="00FA539E" w:rsidRPr="001F7E45" w:rsidRDefault="007176E5" w:rsidP="00AB4EB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1F7E45">
        <w:rPr>
          <w:rFonts w:ascii="Arial" w:hAnsi="Arial" w:cs="Arial"/>
          <w:bCs/>
        </w:rPr>
        <w:t xml:space="preserve">To authorise </w:t>
      </w:r>
      <w:r w:rsidR="003F6FA8" w:rsidRPr="001F7E45">
        <w:rPr>
          <w:rFonts w:ascii="Arial" w:hAnsi="Arial" w:cs="Arial"/>
          <w:bCs/>
        </w:rPr>
        <w:t>the following expenditur</w:t>
      </w:r>
      <w:r w:rsidR="00FA539E" w:rsidRPr="001F7E45">
        <w:rPr>
          <w:rFonts w:ascii="Arial" w:hAnsi="Arial" w:cs="Arial"/>
          <w:bCs/>
        </w:rPr>
        <w:t>e</w:t>
      </w:r>
    </w:p>
    <w:p w14:paraId="0F4FE160" w14:textId="3CAA9286" w:rsidR="00D871BA" w:rsidRPr="001F7E45" w:rsidRDefault="00D871BA" w:rsidP="002B37F1">
      <w:pPr>
        <w:tabs>
          <w:tab w:val="left" w:pos="4050"/>
        </w:tabs>
        <w:spacing w:after="0"/>
        <w:rPr>
          <w:rFonts w:ascii="Arial" w:hAnsi="Arial" w:cs="Arial"/>
          <w:bCs/>
        </w:rPr>
      </w:pPr>
      <w:bookmarkStart w:id="2" w:name="_Hlk1874151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C169BE" w:rsidRPr="001F7E45" w14:paraId="0F4FE165" w14:textId="77777777" w:rsidTr="00797E49">
        <w:trPr>
          <w:trHeight w:val="313"/>
        </w:trPr>
        <w:tc>
          <w:tcPr>
            <w:tcW w:w="3650" w:type="dxa"/>
          </w:tcPr>
          <w:p w14:paraId="0F4FE161" w14:textId="76B94118" w:rsidR="00C169BE" w:rsidRPr="001F7E45" w:rsidRDefault="00C169B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 w:rsidRPr="001F7E45">
              <w:rPr>
                <w:rFonts w:ascii="Arial" w:hAnsi="Arial" w:cs="Arial"/>
                <w:bCs/>
              </w:rPr>
              <w:t xml:space="preserve">Salary – </w:t>
            </w:r>
            <w:r w:rsidR="001B2DFD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1703" w:type="dxa"/>
          </w:tcPr>
          <w:p w14:paraId="0F4FE162" w14:textId="4108508A" w:rsidR="002B2E50" w:rsidRPr="001F7E45" w:rsidRDefault="00C169B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 w:rsidRPr="001F7E45">
              <w:rPr>
                <w:rFonts w:ascii="Arial" w:hAnsi="Arial" w:cs="Arial"/>
                <w:bCs/>
              </w:rPr>
              <w:t xml:space="preserve">£378.90 Inc </w:t>
            </w:r>
            <w:r w:rsidR="004151A4">
              <w:rPr>
                <w:rFonts w:ascii="Arial" w:hAnsi="Arial" w:cs="Arial"/>
                <w:bCs/>
              </w:rPr>
              <w:t>vat</w:t>
            </w:r>
          </w:p>
        </w:tc>
        <w:tc>
          <w:tcPr>
            <w:tcW w:w="2002" w:type="dxa"/>
          </w:tcPr>
          <w:p w14:paraId="0F4FE163" w14:textId="73DD3626" w:rsidR="00C169BE" w:rsidRPr="001F7E45" w:rsidRDefault="00323CC8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Wave / cemetery</w:t>
            </w:r>
          </w:p>
        </w:tc>
        <w:tc>
          <w:tcPr>
            <w:tcW w:w="2203" w:type="dxa"/>
          </w:tcPr>
          <w:p w14:paraId="21F5E1F2" w14:textId="4ADFD162" w:rsidR="00C169BE" w:rsidRPr="001F7E45" w:rsidRDefault="00323CC8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£19.13</w:t>
            </w:r>
          </w:p>
        </w:tc>
      </w:tr>
      <w:tr w:rsidR="00C17857" w:rsidRPr="001F7E45" w14:paraId="3A9B11AD" w14:textId="77777777" w:rsidTr="00BC3CAE">
        <w:trPr>
          <w:trHeight w:val="259"/>
        </w:trPr>
        <w:tc>
          <w:tcPr>
            <w:tcW w:w="3650" w:type="dxa"/>
          </w:tcPr>
          <w:p w14:paraId="0B1C6109" w14:textId="433DD8FA" w:rsidR="00C17857" w:rsidRDefault="00F46CC9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North Notts Landscapes</w:t>
            </w:r>
          </w:p>
        </w:tc>
        <w:tc>
          <w:tcPr>
            <w:tcW w:w="1703" w:type="dxa"/>
          </w:tcPr>
          <w:p w14:paraId="5AC342DA" w14:textId="740983D0" w:rsidR="00C17857" w:rsidRPr="001F7E45" w:rsidRDefault="00C17857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  <w:r w:rsidR="00323CC8">
              <w:rPr>
                <w:rFonts w:ascii="Arial" w:hAnsi="Arial" w:cs="Arial"/>
                <w:bCs/>
              </w:rPr>
              <w:t>152.40 Inc vat</w:t>
            </w:r>
          </w:p>
        </w:tc>
        <w:tc>
          <w:tcPr>
            <w:tcW w:w="2002" w:type="dxa"/>
          </w:tcPr>
          <w:p w14:paraId="0FE881F6" w14:textId="7EAE7384" w:rsidR="00B858A9" w:rsidRDefault="00323CC8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Wave / MMG</w:t>
            </w:r>
          </w:p>
        </w:tc>
        <w:tc>
          <w:tcPr>
            <w:tcW w:w="2203" w:type="dxa"/>
          </w:tcPr>
          <w:p w14:paraId="65CE68E5" w14:textId="077079E4" w:rsidR="00D15442" w:rsidRDefault="00323CC8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£19.13</w:t>
            </w:r>
          </w:p>
        </w:tc>
      </w:tr>
      <w:tr w:rsidR="00D15442" w:rsidRPr="001F7E45" w14:paraId="4B621DDD" w14:textId="77777777" w:rsidTr="00BC3CAE">
        <w:trPr>
          <w:trHeight w:val="259"/>
        </w:trPr>
        <w:tc>
          <w:tcPr>
            <w:tcW w:w="3650" w:type="dxa"/>
          </w:tcPr>
          <w:p w14:paraId="5FEE9E66" w14:textId="77CEC240" w:rsidR="00D15442" w:rsidRDefault="00D15442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3" w:type="dxa"/>
          </w:tcPr>
          <w:p w14:paraId="603F8DFD" w14:textId="7C15AD53" w:rsidR="00D15442" w:rsidRDefault="00D15442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02" w:type="dxa"/>
          </w:tcPr>
          <w:p w14:paraId="01370213" w14:textId="77777777" w:rsidR="00D15442" w:rsidRDefault="00D15442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03" w:type="dxa"/>
          </w:tcPr>
          <w:p w14:paraId="36573A3E" w14:textId="77777777" w:rsidR="00D15442" w:rsidRDefault="00D15442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</w:tc>
      </w:tr>
      <w:bookmarkEnd w:id="2"/>
    </w:tbl>
    <w:p w14:paraId="51F42D31" w14:textId="77777777" w:rsidR="00E138A0" w:rsidRPr="001F7E45" w:rsidRDefault="00E138A0" w:rsidP="000F79B8">
      <w:pPr>
        <w:tabs>
          <w:tab w:val="left" w:pos="4050"/>
        </w:tabs>
        <w:spacing w:after="0"/>
        <w:rPr>
          <w:rFonts w:ascii="Arial" w:hAnsi="Arial" w:cs="Arial"/>
          <w:bCs/>
        </w:rPr>
      </w:pPr>
    </w:p>
    <w:p w14:paraId="0CD9233E" w14:textId="4E442AE7" w:rsidR="00EF11F1" w:rsidRDefault="000F79B8" w:rsidP="001F1D80">
      <w:pPr>
        <w:pStyle w:val="Heading2"/>
        <w:rPr>
          <w:color w:val="auto"/>
        </w:rPr>
      </w:pPr>
      <w:r w:rsidRPr="001F7E45">
        <w:rPr>
          <w:color w:val="auto"/>
        </w:rPr>
        <w:t>Correspondence</w:t>
      </w:r>
    </w:p>
    <w:p w14:paraId="47CCA6AA" w14:textId="77777777" w:rsidR="00323CC8" w:rsidRDefault="00323CC8" w:rsidP="00323CC8">
      <w:pPr>
        <w:pStyle w:val="ListParagraph"/>
        <w:numPr>
          <w:ilvl w:val="1"/>
          <w:numId w:val="2"/>
        </w:numPr>
      </w:pPr>
      <w:r>
        <w:t>Road closure &amp; Traffic signal</w:t>
      </w:r>
    </w:p>
    <w:p w14:paraId="1888FF92" w14:textId="4A488918" w:rsidR="00323CC8" w:rsidRPr="00323CC8" w:rsidRDefault="00323CC8" w:rsidP="00323CC8">
      <w:pPr>
        <w:pStyle w:val="ListParagraph"/>
        <w:numPr>
          <w:ilvl w:val="1"/>
          <w:numId w:val="2"/>
        </w:numPr>
      </w:pPr>
      <w:r>
        <w:t xml:space="preserve">Precept confirmation </w:t>
      </w:r>
    </w:p>
    <w:p w14:paraId="52B19570" w14:textId="4875DAD8" w:rsidR="001F1D80" w:rsidRPr="001F1D80" w:rsidRDefault="00622815" w:rsidP="001F1D80">
      <w:pPr>
        <w:pStyle w:val="Heading2"/>
        <w:rPr>
          <w:color w:val="auto"/>
        </w:rPr>
      </w:pPr>
      <w:r w:rsidRPr="001F7E45">
        <w:rPr>
          <w:color w:val="auto"/>
        </w:rPr>
        <w:t xml:space="preserve">Members reports and exchange of information on matters of </w:t>
      </w:r>
      <w:r w:rsidR="00445446" w:rsidRPr="001F7E45">
        <w:rPr>
          <w:color w:val="auto"/>
        </w:rPr>
        <w:t>concern.</w:t>
      </w:r>
    </w:p>
    <w:p w14:paraId="0F4FE170" w14:textId="3E6ACF4A" w:rsidR="00BD407C" w:rsidRPr="001F7E45" w:rsidRDefault="00384E8E" w:rsidP="00356F76">
      <w:pPr>
        <w:pStyle w:val="Heading2"/>
        <w:rPr>
          <w:color w:val="auto"/>
        </w:rPr>
      </w:pPr>
      <w:r w:rsidRPr="001F7E45">
        <w:rPr>
          <w:color w:val="auto"/>
        </w:rPr>
        <w:t>To confirm the date for the next Parish Council meeting as Wednesday</w:t>
      </w:r>
      <w:r w:rsidR="00542FF9">
        <w:rPr>
          <w:color w:val="auto"/>
        </w:rPr>
        <w:t xml:space="preserve"> </w:t>
      </w:r>
      <w:r w:rsidR="006C531D">
        <w:rPr>
          <w:color w:val="auto"/>
        </w:rPr>
        <w:t>3</w:t>
      </w:r>
      <w:r w:rsidR="006C531D">
        <w:rPr>
          <w:color w:val="auto"/>
          <w:vertAlign w:val="superscript"/>
        </w:rPr>
        <w:t xml:space="preserve">rd </w:t>
      </w:r>
      <w:r w:rsidR="006C531D">
        <w:rPr>
          <w:color w:val="auto"/>
        </w:rPr>
        <w:t>June</w:t>
      </w:r>
      <w:r w:rsidR="004E7607" w:rsidRPr="001F7E45">
        <w:rPr>
          <w:color w:val="auto"/>
        </w:rPr>
        <w:t xml:space="preserve"> </w:t>
      </w:r>
      <w:r w:rsidRPr="001F7E45">
        <w:rPr>
          <w:color w:val="auto"/>
        </w:rPr>
        <w:t>202</w:t>
      </w:r>
      <w:r w:rsidR="00DA7FD9">
        <w:rPr>
          <w:color w:val="auto"/>
        </w:rPr>
        <w:t>6</w:t>
      </w:r>
      <w:r w:rsidRPr="001F7E45">
        <w:rPr>
          <w:color w:val="auto"/>
        </w:rPr>
        <w:t>.</w:t>
      </w:r>
    </w:p>
    <w:sectPr w:rsidR="00BD407C" w:rsidRPr="001F7E45" w:rsidSect="00097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1134" w:bottom="425" w:left="85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071C" w14:textId="77777777" w:rsidR="00E10364" w:rsidRDefault="00E10364">
      <w:r>
        <w:separator/>
      </w:r>
    </w:p>
  </w:endnote>
  <w:endnote w:type="continuationSeparator" w:id="0">
    <w:p w14:paraId="33B529FF" w14:textId="77777777" w:rsidR="00E10364" w:rsidRDefault="00E1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9" w14:textId="77777777" w:rsidR="001416B8" w:rsidRDefault="00141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A" w14:textId="77777777" w:rsidR="001B45E1" w:rsidRPr="003F1392" w:rsidRDefault="001B45E1" w:rsidP="003F1392">
    <w:pPr>
      <w:pStyle w:val="Footer"/>
      <w:rPr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C" w14:textId="77777777" w:rsidR="001416B8" w:rsidRDefault="00141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7FE9" w14:textId="77777777" w:rsidR="00E10364" w:rsidRDefault="00E10364">
      <w:r>
        <w:separator/>
      </w:r>
    </w:p>
  </w:footnote>
  <w:footnote w:type="continuationSeparator" w:id="0">
    <w:p w14:paraId="57538DD6" w14:textId="77777777" w:rsidR="00E10364" w:rsidRDefault="00E1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5" w14:textId="77777777" w:rsidR="001B45E1" w:rsidRDefault="001B45E1"/>
  <w:p w14:paraId="0F4FE176" w14:textId="77777777" w:rsidR="001B45E1" w:rsidRDefault="001B45E1"/>
  <w:p w14:paraId="0F4FE177" w14:textId="77777777" w:rsidR="001B45E1" w:rsidRDefault="001B45E1">
    <w:pPr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8" w14:textId="77777777" w:rsidR="001416B8" w:rsidRDefault="00141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B" w14:textId="77777777" w:rsidR="001416B8" w:rsidRDefault="00141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F39"/>
    <w:multiLevelType w:val="hybridMultilevel"/>
    <w:tmpl w:val="0832D642"/>
    <w:lvl w:ilvl="0" w:tplc="9C1A09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34A6BDC"/>
    <w:multiLevelType w:val="hybridMultilevel"/>
    <w:tmpl w:val="416676B6"/>
    <w:lvl w:ilvl="0" w:tplc="442A51E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2A2B9A"/>
    <w:multiLevelType w:val="hybridMultilevel"/>
    <w:tmpl w:val="C7EE90C0"/>
    <w:lvl w:ilvl="0" w:tplc="8D7694E0">
      <w:start w:val="1"/>
      <w:numFmt w:val="upperRoman"/>
      <w:lvlText w:val="%1."/>
      <w:lvlJc w:val="left"/>
      <w:pPr>
        <w:ind w:left="1866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57616F0"/>
    <w:multiLevelType w:val="hybridMultilevel"/>
    <w:tmpl w:val="9C9A39B6"/>
    <w:lvl w:ilvl="0" w:tplc="53206198">
      <w:start w:val="2"/>
      <w:numFmt w:val="lowerLetter"/>
      <w:lvlText w:val="%1."/>
      <w:lvlJc w:val="left"/>
      <w:pPr>
        <w:ind w:left="1146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8B34FB4"/>
    <w:multiLevelType w:val="hybridMultilevel"/>
    <w:tmpl w:val="D0AABDC0"/>
    <w:lvl w:ilvl="0" w:tplc="BFC8D0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E70109"/>
    <w:multiLevelType w:val="hybridMultilevel"/>
    <w:tmpl w:val="F1D8AB12"/>
    <w:lvl w:ilvl="0" w:tplc="98ECFB36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5D23553"/>
    <w:multiLevelType w:val="hybridMultilevel"/>
    <w:tmpl w:val="C406BC88"/>
    <w:lvl w:ilvl="0" w:tplc="9DF66D68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6E55B73"/>
    <w:multiLevelType w:val="hybridMultilevel"/>
    <w:tmpl w:val="F9A49CB0"/>
    <w:lvl w:ilvl="0" w:tplc="1FC8BAD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98D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60A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E4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E9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C1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60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AF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051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22752"/>
    <w:multiLevelType w:val="hybridMultilevel"/>
    <w:tmpl w:val="FB3EFD02"/>
    <w:lvl w:ilvl="0" w:tplc="B580976A">
      <w:start w:val="1"/>
      <w:numFmt w:val="decimal"/>
      <w:pStyle w:val="Heading2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7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7020D42"/>
    <w:multiLevelType w:val="hybridMultilevel"/>
    <w:tmpl w:val="BDC016CA"/>
    <w:lvl w:ilvl="0" w:tplc="3D6EF75A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8C198D"/>
    <w:multiLevelType w:val="hybridMultilevel"/>
    <w:tmpl w:val="D7AC99C2"/>
    <w:lvl w:ilvl="0" w:tplc="B3122E4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59A7080"/>
    <w:multiLevelType w:val="hybridMultilevel"/>
    <w:tmpl w:val="A8C407F6"/>
    <w:lvl w:ilvl="0" w:tplc="1F8CBB1C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48757AA7"/>
    <w:multiLevelType w:val="hybridMultilevel"/>
    <w:tmpl w:val="2294E3AC"/>
    <w:lvl w:ilvl="0" w:tplc="8250BBFC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6" w15:restartNumberingAfterBreak="0">
    <w:nsid w:val="4A96130C"/>
    <w:multiLevelType w:val="hybridMultilevel"/>
    <w:tmpl w:val="34FE818C"/>
    <w:lvl w:ilvl="0" w:tplc="41DCE98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4AB967BF"/>
    <w:multiLevelType w:val="hybridMultilevel"/>
    <w:tmpl w:val="B686B03E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C3C6F95"/>
    <w:multiLevelType w:val="hybridMultilevel"/>
    <w:tmpl w:val="1CCACDA4"/>
    <w:lvl w:ilvl="0" w:tplc="E070A7C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2913DF7"/>
    <w:multiLevelType w:val="hybridMultilevel"/>
    <w:tmpl w:val="C72A30A6"/>
    <w:lvl w:ilvl="0" w:tplc="0409001B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F68A2"/>
    <w:multiLevelType w:val="hybridMultilevel"/>
    <w:tmpl w:val="F12813F8"/>
    <w:lvl w:ilvl="0" w:tplc="299EE8B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D677D59"/>
    <w:multiLevelType w:val="hybridMultilevel"/>
    <w:tmpl w:val="C554D5F4"/>
    <w:lvl w:ilvl="0" w:tplc="F4109092">
      <w:start w:val="1"/>
      <w:numFmt w:val="lowerLetter"/>
      <w:lvlText w:val="%1."/>
      <w:lvlJc w:val="left"/>
      <w:pPr>
        <w:ind w:left="1146" w:hanging="360"/>
      </w:pPr>
      <w:rPr>
        <w:rFonts w:cs="Arial" w:hint="default"/>
        <w:b w:val="0"/>
        <w:color w:val="333333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E3A2334"/>
    <w:multiLevelType w:val="hybridMultilevel"/>
    <w:tmpl w:val="39B8CE6E"/>
    <w:lvl w:ilvl="0" w:tplc="C7E6493E">
      <w:start w:val="1"/>
      <w:numFmt w:val="lowerRoman"/>
      <w:lvlText w:val="%1."/>
      <w:lvlJc w:val="left"/>
      <w:pPr>
        <w:ind w:left="1571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46D6C1A"/>
    <w:multiLevelType w:val="hybridMultilevel"/>
    <w:tmpl w:val="46628210"/>
    <w:lvl w:ilvl="0" w:tplc="E0D6F436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6B712A8D"/>
    <w:multiLevelType w:val="hybridMultilevel"/>
    <w:tmpl w:val="458C6BC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900443"/>
    <w:multiLevelType w:val="hybridMultilevel"/>
    <w:tmpl w:val="50E2491C"/>
    <w:lvl w:ilvl="0" w:tplc="8E88679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551815261">
    <w:abstractNumId w:val="9"/>
  </w:num>
  <w:num w:numId="2" w16cid:durableId="782530675">
    <w:abstractNumId w:val="10"/>
  </w:num>
  <w:num w:numId="3" w16cid:durableId="1854565529">
    <w:abstractNumId w:val="22"/>
  </w:num>
  <w:num w:numId="4" w16cid:durableId="22437857">
    <w:abstractNumId w:val="21"/>
  </w:num>
  <w:num w:numId="5" w16cid:durableId="1478834960">
    <w:abstractNumId w:val="4"/>
  </w:num>
  <w:num w:numId="6" w16cid:durableId="1951810906">
    <w:abstractNumId w:val="15"/>
  </w:num>
  <w:num w:numId="7" w16cid:durableId="1659843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018353">
    <w:abstractNumId w:val="1"/>
  </w:num>
  <w:num w:numId="9" w16cid:durableId="560873149">
    <w:abstractNumId w:val="18"/>
  </w:num>
  <w:num w:numId="10" w16cid:durableId="1167863992">
    <w:abstractNumId w:val="26"/>
  </w:num>
  <w:num w:numId="11" w16cid:durableId="791023130">
    <w:abstractNumId w:val="17"/>
  </w:num>
  <w:num w:numId="12" w16cid:durableId="941228576">
    <w:abstractNumId w:val="23"/>
  </w:num>
  <w:num w:numId="13" w16cid:durableId="1004668649">
    <w:abstractNumId w:val="2"/>
  </w:num>
  <w:num w:numId="14" w16cid:durableId="975262408">
    <w:abstractNumId w:val="19"/>
  </w:num>
  <w:num w:numId="15" w16cid:durableId="1733843219">
    <w:abstractNumId w:val="3"/>
  </w:num>
  <w:num w:numId="16" w16cid:durableId="116071038">
    <w:abstractNumId w:val="11"/>
  </w:num>
  <w:num w:numId="17" w16cid:durableId="1884977938">
    <w:abstractNumId w:val="7"/>
  </w:num>
  <w:num w:numId="18" w16cid:durableId="1033337579">
    <w:abstractNumId w:val="5"/>
  </w:num>
  <w:num w:numId="19" w16cid:durableId="1061371055">
    <w:abstractNumId w:val="20"/>
  </w:num>
  <w:num w:numId="20" w16cid:durableId="159732724">
    <w:abstractNumId w:val="16"/>
  </w:num>
  <w:num w:numId="21" w16cid:durableId="659039106">
    <w:abstractNumId w:val="0"/>
  </w:num>
  <w:num w:numId="22" w16cid:durableId="1193106313">
    <w:abstractNumId w:val="25"/>
  </w:num>
  <w:num w:numId="23" w16cid:durableId="1057434999">
    <w:abstractNumId w:val="14"/>
  </w:num>
  <w:num w:numId="24" w16cid:durableId="1687632538">
    <w:abstractNumId w:val="13"/>
  </w:num>
  <w:num w:numId="25" w16cid:durableId="1469669436">
    <w:abstractNumId w:val="8"/>
  </w:num>
  <w:num w:numId="26" w16cid:durableId="50081724">
    <w:abstractNumId w:val="24"/>
  </w:num>
  <w:num w:numId="27" w16cid:durableId="901214683">
    <w:abstractNumId w:val="12"/>
  </w:num>
  <w:num w:numId="28" w16cid:durableId="212372372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5B5"/>
    <w:rsid w:val="0000092A"/>
    <w:rsid w:val="00000E54"/>
    <w:rsid w:val="0000340A"/>
    <w:rsid w:val="000043F0"/>
    <w:rsid w:val="00004961"/>
    <w:rsid w:val="00005A9B"/>
    <w:rsid w:val="0001375E"/>
    <w:rsid w:val="000166A9"/>
    <w:rsid w:val="00016E53"/>
    <w:rsid w:val="000170BE"/>
    <w:rsid w:val="000211F2"/>
    <w:rsid w:val="0002295A"/>
    <w:rsid w:val="00022A49"/>
    <w:rsid w:val="000272D0"/>
    <w:rsid w:val="00030232"/>
    <w:rsid w:val="00030880"/>
    <w:rsid w:val="00032AAA"/>
    <w:rsid w:val="00033D20"/>
    <w:rsid w:val="00034700"/>
    <w:rsid w:val="00037967"/>
    <w:rsid w:val="00042577"/>
    <w:rsid w:val="00042D4D"/>
    <w:rsid w:val="00042FE6"/>
    <w:rsid w:val="0004336A"/>
    <w:rsid w:val="00044374"/>
    <w:rsid w:val="000451E2"/>
    <w:rsid w:val="00051253"/>
    <w:rsid w:val="000516D0"/>
    <w:rsid w:val="00051B69"/>
    <w:rsid w:val="00051E13"/>
    <w:rsid w:val="00052029"/>
    <w:rsid w:val="00053638"/>
    <w:rsid w:val="00053658"/>
    <w:rsid w:val="00053839"/>
    <w:rsid w:val="00053E27"/>
    <w:rsid w:val="00054013"/>
    <w:rsid w:val="00056AA0"/>
    <w:rsid w:val="0005795B"/>
    <w:rsid w:val="000602BC"/>
    <w:rsid w:val="00060C06"/>
    <w:rsid w:val="00061C25"/>
    <w:rsid w:val="00062903"/>
    <w:rsid w:val="00063449"/>
    <w:rsid w:val="00064BEF"/>
    <w:rsid w:val="00064C17"/>
    <w:rsid w:val="00064C2B"/>
    <w:rsid w:val="00065AE3"/>
    <w:rsid w:val="0007390A"/>
    <w:rsid w:val="000740AD"/>
    <w:rsid w:val="000740FD"/>
    <w:rsid w:val="000744B2"/>
    <w:rsid w:val="00077052"/>
    <w:rsid w:val="00081476"/>
    <w:rsid w:val="0008177A"/>
    <w:rsid w:val="00081C69"/>
    <w:rsid w:val="00084B2F"/>
    <w:rsid w:val="00085C38"/>
    <w:rsid w:val="00086DEF"/>
    <w:rsid w:val="00092F50"/>
    <w:rsid w:val="00093AE9"/>
    <w:rsid w:val="0009440E"/>
    <w:rsid w:val="00094436"/>
    <w:rsid w:val="0009447F"/>
    <w:rsid w:val="00094CD2"/>
    <w:rsid w:val="0009795B"/>
    <w:rsid w:val="000A1850"/>
    <w:rsid w:val="000A19B0"/>
    <w:rsid w:val="000A1B99"/>
    <w:rsid w:val="000A39E3"/>
    <w:rsid w:val="000A3AE2"/>
    <w:rsid w:val="000A42B4"/>
    <w:rsid w:val="000A49BF"/>
    <w:rsid w:val="000A4CED"/>
    <w:rsid w:val="000A4FBF"/>
    <w:rsid w:val="000A5DD4"/>
    <w:rsid w:val="000A6894"/>
    <w:rsid w:val="000A7D56"/>
    <w:rsid w:val="000B104E"/>
    <w:rsid w:val="000B10D2"/>
    <w:rsid w:val="000B1DB8"/>
    <w:rsid w:val="000B247B"/>
    <w:rsid w:val="000B37AC"/>
    <w:rsid w:val="000B3E59"/>
    <w:rsid w:val="000B55AF"/>
    <w:rsid w:val="000B67FC"/>
    <w:rsid w:val="000B6F78"/>
    <w:rsid w:val="000B76FB"/>
    <w:rsid w:val="000B770E"/>
    <w:rsid w:val="000B787A"/>
    <w:rsid w:val="000C0336"/>
    <w:rsid w:val="000C0FBD"/>
    <w:rsid w:val="000C1A44"/>
    <w:rsid w:val="000C1FDC"/>
    <w:rsid w:val="000C24B2"/>
    <w:rsid w:val="000D0EAA"/>
    <w:rsid w:val="000D14CD"/>
    <w:rsid w:val="000D22A2"/>
    <w:rsid w:val="000D45F8"/>
    <w:rsid w:val="000D6D40"/>
    <w:rsid w:val="000D7308"/>
    <w:rsid w:val="000D7B8C"/>
    <w:rsid w:val="000E01CF"/>
    <w:rsid w:val="000E33A1"/>
    <w:rsid w:val="000E3D71"/>
    <w:rsid w:val="000E5C2C"/>
    <w:rsid w:val="000E6792"/>
    <w:rsid w:val="000E6D3E"/>
    <w:rsid w:val="000E7A90"/>
    <w:rsid w:val="000F0005"/>
    <w:rsid w:val="000F0804"/>
    <w:rsid w:val="000F1B3D"/>
    <w:rsid w:val="000F487E"/>
    <w:rsid w:val="000F48CF"/>
    <w:rsid w:val="000F4BBA"/>
    <w:rsid w:val="000F5C04"/>
    <w:rsid w:val="000F64A5"/>
    <w:rsid w:val="000F6C54"/>
    <w:rsid w:val="000F79B8"/>
    <w:rsid w:val="000F79F9"/>
    <w:rsid w:val="0010032E"/>
    <w:rsid w:val="001008D9"/>
    <w:rsid w:val="001029EC"/>
    <w:rsid w:val="00103217"/>
    <w:rsid w:val="00103828"/>
    <w:rsid w:val="00103F85"/>
    <w:rsid w:val="0010661D"/>
    <w:rsid w:val="001078EE"/>
    <w:rsid w:val="00107DF4"/>
    <w:rsid w:val="00110E5B"/>
    <w:rsid w:val="001118A8"/>
    <w:rsid w:val="00112EEA"/>
    <w:rsid w:val="0011374B"/>
    <w:rsid w:val="001158FD"/>
    <w:rsid w:val="0011634E"/>
    <w:rsid w:val="0012143F"/>
    <w:rsid w:val="00124149"/>
    <w:rsid w:val="0012418A"/>
    <w:rsid w:val="00124620"/>
    <w:rsid w:val="00124ADC"/>
    <w:rsid w:val="00131BDA"/>
    <w:rsid w:val="0013378C"/>
    <w:rsid w:val="00134D4B"/>
    <w:rsid w:val="00135DF4"/>
    <w:rsid w:val="00136239"/>
    <w:rsid w:val="00136295"/>
    <w:rsid w:val="00136DCF"/>
    <w:rsid w:val="001416B8"/>
    <w:rsid w:val="001421A3"/>
    <w:rsid w:val="00142D12"/>
    <w:rsid w:val="001437BE"/>
    <w:rsid w:val="0014397B"/>
    <w:rsid w:val="001502D9"/>
    <w:rsid w:val="00150F1E"/>
    <w:rsid w:val="00153CDB"/>
    <w:rsid w:val="00154195"/>
    <w:rsid w:val="00154460"/>
    <w:rsid w:val="00154ED6"/>
    <w:rsid w:val="0015554F"/>
    <w:rsid w:val="00155AED"/>
    <w:rsid w:val="001568CD"/>
    <w:rsid w:val="00157C32"/>
    <w:rsid w:val="001600F8"/>
    <w:rsid w:val="00162B1F"/>
    <w:rsid w:val="00163128"/>
    <w:rsid w:val="00163A52"/>
    <w:rsid w:val="00163F7A"/>
    <w:rsid w:val="001646C3"/>
    <w:rsid w:val="001649FE"/>
    <w:rsid w:val="00164A4B"/>
    <w:rsid w:val="00164CAC"/>
    <w:rsid w:val="0016527B"/>
    <w:rsid w:val="00167AA6"/>
    <w:rsid w:val="00173C80"/>
    <w:rsid w:val="00174BBE"/>
    <w:rsid w:val="00174EDC"/>
    <w:rsid w:val="00176318"/>
    <w:rsid w:val="0018031D"/>
    <w:rsid w:val="00182A01"/>
    <w:rsid w:val="00183161"/>
    <w:rsid w:val="0018367A"/>
    <w:rsid w:val="00184CCD"/>
    <w:rsid w:val="00187313"/>
    <w:rsid w:val="001878E4"/>
    <w:rsid w:val="0019084E"/>
    <w:rsid w:val="00190F9A"/>
    <w:rsid w:val="00191405"/>
    <w:rsid w:val="0019167D"/>
    <w:rsid w:val="00193EEA"/>
    <w:rsid w:val="00195441"/>
    <w:rsid w:val="00196BF4"/>
    <w:rsid w:val="001A084F"/>
    <w:rsid w:val="001A2C91"/>
    <w:rsid w:val="001A330C"/>
    <w:rsid w:val="001A3F58"/>
    <w:rsid w:val="001A48B7"/>
    <w:rsid w:val="001A57CC"/>
    <w:rsid w:val="001A680B"/>
    <w:rsid w:val="001A6D06"/>
    <w:rsid w:val="001A6D39"/>
    <w:rsid w:val="001B0066"/>
    <w:rsid w:val="001B0907"/>
    <w:rsid w:val="001B127B"/>
    <w:rsid w:val="001B2953"/>
    <w:rsid w:val="001B2DFD"/>
    <w:rsid w:val="001B45E1"/>
    <w:rsid w:val="001B4C5F"/>
    <w:rsid w:val="001B506C"/>
    <w:rsid w:val="001B5628"/>
    <w:rsid w:val="001B752B"/>
    <w:rsid w:val="001C0324"/>
    <w:rsid w:val="001C043B"/>
    <w:rsid w:val="001C0E50"/>
    <w:rsid w:val="001C113A"/>
    <w:rsid w:val="001C1F24"/>
    <w:rsid w:val="001C1FD7"/>
    <w:rsid w:val="001C2838"/>
    <w:rsid w:val="001C2E69"/>
    <w:rsid w:val="001C5DDB"/>
    <w:rsid w:val="001C758B"/>
    <w:rsid w:val="001D0FA6"/>
    <w:rsid w:val="001D18A8"/>
    <w:rsid w:val="001D1CA1"/>
    <w:rsid w:val="001D2848"/>
    <w:rsid w:val="001D4D9A"/>
    <w:rsid w:val="001D50C9"/>
    <w:rsid w:val="001D633E"/>
    <w:rsid w:val="001D640F"/>
    <w:rsid w:val="001E14B4"/>
    <w:rsid w:val="001E1A2D"/>
    <w:rsid w:val="001E1F26"/>
    <w:rsid w:val="001E5041"/>
    <w:rsid w:val="001E7348"/>
    <w:rsid w:val="001E7D18"/>
    <w:rsid w:val="001F058C"/>
    <w:rsid w:val="001F0DF4"/>
    <w:rsid w:val="001F1009"/>
    <w:rsid w:val="001F190B"/>
    <w:rsid w:val="001F1B8D"/>
    <w:rsid w:val="001F1D80"/>
    <w:rsid w:val="001F367C"/>
    <w:rsid w:val="001F4880"/>
    <w:rsid w:val="001F4D62"/>
    <w:rsid w:val="001F6668"/>
    <w:rsid w:val="001F76F8"/>
    <w:rsid w:val="001F7BF2"/>
    <w:rsid w:val="001F7DF1"/>
    <w:rsid w:val="001F7DF4"/>
    <w:rsid w:val="001F7E45"/>
    <w:rsid w:val="00200FA4"/>
    <w:rsid w:val="00202CD6"/>
    <w:rsid w:val="00203899"/>
    <w:rsid w:val="00203F28"/>
    <w:rsid w:val="002057D1"/>
    <w:rsid w:val="00206421"/>
    <w:rsid w:val="00206BFC"/>
    <w:rsid w:val="00210C26"/>
    <w:rsid w:val="002114C3"/>
    <w:rsid w:val="00212118"/>
    <w:rsid w:val="0021352E"/>
    <w:rsid w:val="00213B59"/>
    <w:rsid w:val="00213D15"/>
    <w:rsid w:val="00215921"/>
    <w:rsid w:val="0021771D"/>
    <w:rsid w:val="00217747"/>
    <w:rsid w:val="002214E2"/>
    <w:rsid w:val="00222DE1"/>
    <w:rsid w:val="00223180"/>
    <w:rsid w:val="0022393E"/>
    <w:rsid w:val="002241FE"/>
    <w:rsid w:val="00224C83"/>
    <w:rsid w:val="00224D4F"/>
    <w:rsid w:val="00224EEA"/>
    <w:rsid w:val="002251F7"/>
    <w:rsid w:val="002252B1"/>
    <w:rsid w:val="0022541A"/>
    <w:rsid w:val="00225AC2"/>
    <w:rsid w:val="00226104"/>
    <w:rsid w:val="002261F0"/>
    <w:rsid w:val="0022689A"/>
    <w:rsid w:val="002276FE"/>
    <w:rsid w:val="00231FCE"/>
    <w:rsid w:val="002322D1"/>
    <w:rsid w:val="0023294E"/>
    <w:rsid w:val="00233FC7"/>
    <w:rsid w:val="00234098"/>
    <w:rsid w:val="00235F2F"/>
    <w:rsid w:val="00236188"/>
    <w:rsid w:val="002365DA"/>
    <w:rsid w:val="00237632"/>
    <w:rsid w:val="00237646"/>
    <w:rsid w:val="00240B67"/>
    <w:rsid w:val="002424DF"/>
    <w:rsid w:val="00242C06"/>
    <w:rsid w:val="00242DC2"/>
    <w:rsid w:val="002430AC"/>
    <w:rsid w:val="00250722"/>
    <w:rsid w:val="00251599"/>
    <w:rsid w:val="00254E80"/>
    <w:rsid w:val="002574E3"/>
    <w:rsid w:val="00257EEA"/>
    <w:rsid w:val="002611C5"/>
    <w:rsid w:val="00261B3F"/>
    <w:rsid w:val="00263504"/>
    <w:rsid w:val="0026383E"/>
    <w:rsid w:val="00263CC8"/>
    <w:rsid w:val="002654EB"/>
    <w:rsid w:val="002664B9"/>
    <w:rsid w:val="00266F84"/>
    <w:rsid w:val="00267308"/>
    <w:rsid w:val="00271ACA"/>
    <w:rsid w:val="002726EA"/>
    <w:rsid w:val="0027431C"/>
    <w:rsid w:val="002750F2"/>
    <w:rsid w:val="0027565E"/>
    <w:rsid w:val="00275A8E"/>
    <w:rsid w:val="002767DF"/>
    <w:rsid w:val="00276A08"/>
    <w:rsid w:val="00277185"/>
    <w:rsid w:val="00280439"/>
    <w:rsid w:val="00282A2C"/>
    <w:rsid w:val="00283A23"/>
    <w:rsid w:val="00283A68"/>
    <w:rsid w:val="002844F4"/>
    <w:rsid w:val="00285C56"/>
    <w:rsid w:val="00287BFB"/>
    <w:rsid w:val="002904B4"/>
    <w:rsid w:val="00290C58"/>
    <w:rsid w:val="002917BE"/>
    <w:rsid w:val="0029237D"/>
    <w:rsid w:val="00292460"/>
    <w:rsid w:val="00294251"/>
    <w:rsid w:val="002946A7"/>
    <w:rsid w:val="00295B3D"/>
    <w:rsid w:val="00296BD1"/>
    <w:rsid w:val="002A1E82"/>
    <w:rsid w:val="002A2E4F"/>
    <w:rsid w:val="002A352E"/>
    <w:rsid w:val="002A4671"/>
    <w:rsid w:val="002A52B5"/>
    <w:rsid w:val="002A5434"/>
    <w:rsid w:val="002A5FA4"/>
    <w:rsid w:val="002A6E21"/>
    <w:rsid w:val="002B0B41"/>
    <w:rsid w:val="002B239C"/>
    <w:rsid w:val="002B2612"/>
    <w:rsid w:val="002B2814"/>
    <w:rsid w:val="002B2C21"/>
    <w:rsid w:val="002B2C50"/>
    <w:rsid w:val="002B2E50"/>
    <w:rsid w:val="002B37F1"/>
    <w:rsid w:val="002B404C"/>
    <w:rsid w:val="002B5439"/>
    <w:rsid w:val="002B5545"/>
    <w:rsid w:val="002B60A8"/>
    <w:rsid w:val="002B7C75"/>
    <w:rsid w:val="002B7E96"/>
    <w:rsid w:val="002C0742"/>
    <w:rsid w:val="002C1160"/>
    <w:rsid w:val="002C2EDA"/>
    <w:rsid w:val="002C4FEB"/>
    <w:rsid w:val="002C7EB4"/>
    <w:rsid w:val="002D27AF"/>
    <w:rsid w:val="002D368F"/>
    <w:rsid w:val="002D4DBC"/>
    <w:rsid w:val="002D54E5"/>
    <w:rsid w:val="002D55BA"/>
    <w:rsid w:val="002D58CC"/>
    <w:rsid w:val="002D5C1A"/>
    <w:rsid w:val="002D66E2"/>
    <w:rsid w:val="002D675A"/>
    <w:rsid w:val="002D6B6C"/>
    <w:rsid w:val="002D7209"/>
    <w:rsid w:val="002E055B"/>
    <w:rsid w:val="002E0F7B"/>
    <w:rsid w:val="002E1041"/>
    <w:rsid w:val="002E131A"/>
    <w:rsid w:val="002E2E99"/>
    <w:rsid w:val="002E4FBC"/>
    <w:rsid w:val="002E521B"/>
    <w:rsid w:val="002E65E7"/>
    <w:rsid w:val="002E7952"/>
    <w:rsid w:val="002F050E"/>
    <w:rsid w:val="002F0664"/>
    <w:rsid w:val="002F1309"/>
    <w:rsid w:val="002F15D6"/>
    <w:rsid w:val="002F208B"/>
    <w:rsid w:val="002F2ED6"/>
    <w:rsid w:val="002F2F1C"/>
    <w:rsid w:val="002F2FBB"/>
    <w:rsid w:val="002F322E"/>
    <w:rsid w:val="002F4959"/>
    <w:rsid w:val="002F52FD"/>
    <w:rsid w:val="002F6399"/>
    <w:rsid w:val="002F6ECE"/>
    <w:rsid w:val="002F72D4"/>
    <w:rsid w:val="0030556A"/>
    <w:rsid w:val="0030665D"/>
    <w:rsid w:val="00306AE1"/>
    <w:rsid w:val="003076F5"/>
    <w:rsid w:val="00307FF1"/>
    <w:rsid w:val="003104BC"/>
    <w:rsid w:val="003108EF"/>
    <w:rsid w:val="003118C1"/>
    <w:rsid w:val="00312370"/>
    <w:rsid w:val="00313F28"/>
    <w:rsid w:val="00314441"/>
    <w:rsid w:val="003160B1"/>
    <w:rsid w:val="00316396"/>
    <w:rsid w:val="0031657D"/>
    <w:rsid w:val="00317E78"/>
    <w:rsid w:val="00321D18"/>
    <w:rsid w:val="00322534"/>
    <w:rsid w:val="00323CC8"/>
    <w:rsid w:val="0032579B"/>
    <w:rsid w:val="003261F2"/>
    <w:rsid w:val="00330153"/>
    <w:rsid w:val="0033050C"/>
    <w:rsid w:val="00330D16"/>
    <w:rsid w:val="00332571"/>
    <w:rsid w:val="003348E1"/>
    <w:rsid w:val="00334E0F"/>
    <w:rsid w:val="003375F8"/>
    <w:rsid w:val="00337D52"/>
    <w:rsid w:val="003409DF"/>
    <w:rsid w:val="003415E8"/>
    <w:rsid w:val="003421E3"/>
    <w:rsid w:val="0034548F"/>
    <w:rsid w:val="003455A6"/>
    <w:rsid w:val="00346435"/>
    <w:rsid w:val="003477DA"/>
    <w:rsid w:val="003507B8"/>
    <w:rsid w:val="003507F3"/>
    <w:rsid w:val="0035124E"/>
    <w:rsid w:val="0035143B"/>
    <w:rsid w:val="00352B9A"/>
    <w:rsid w:val="00352E74"/>
    <w:rsid w:val="00353107"/>
    <w:rsid w:val="00354523"/>
    <w:rsid w:val="00354BB4"/>
    <w:rsid w:val="00356F76"/>
    <w:rsid w:val="00357A7D"/>
    <w:rsid w:val="00357E27"/>
    <w:rsid w:val="003601BE"/>
    <w:rsid w:val="00360BC5"/>
    <w:rsid w:val="00361816"/>
    <w:rsid w:val="003618D7"/>
    <w:rsid w:val="003626D9"/>
    <w:rsid w:val="00362C3D"/>
    <w:rsid w:val="00363642"/>
    <w:rsid w:val="003637E3"/>
    <w:rsid w:val="00363DB7"/>
    <w:rsid w:val="0036455D"/>
    <w:rsid w:val="003646CA"/>
    <w:rsid w:val="00364DCF"/>
    <w:rsid w:val="00366F4B"/>
    <w:rsid w:val="00367B79"/>
    <w:rsid w:val="00367D61"/>
    <w:rsid w:val="00370B89"/>
    <w:rsid w:val="0037127B"/>
    <w:rsid w:val="00372A75"/>
    <w:rsid w:val="00374680"/>
    <w:rsid w:val="00375EA4"/>
    <w:rsid w:val="00377529"/>
    <w:rsid w:val="00377F33"/>
    <w:rsid w:val="00377FF3"/>
    <w:rsid w:val="00382C9B"/>
    <w:rsid w:val="00384E8E"/>
    <w:rsid w:val="00385130"/>
    <w:rsid w:val="0038561F"/>
    <w:rsid w:val="00386531"/>
    <w:rsid w:val="00386D11"/>
    <w:rsid w:val="00387DC3"/>
    <w:rsid w:val="00390140"/>
    <w:rsid w:val="00391030"/>
    <w:rsid w:val="003A043D"/>
    <w:rsid w:val="003A198A"/>
    <w:rsid w:val="003A2085"/>
    <w:rsid w:val="003A2637"/>
    <w:rsid w:val="003A2C08"/>
    <w:rsid w:val="003A3FB5"/>
    <w:rsid w:val="003A48E2"/>
    <w:rsid w:val="003A6E50"/>
    <w:rsid w:val="003A7236"/>
    <w:rsid w:val="003A7280"/>
    <w:rsid w:val="003B0A84"/>
    <w:rsid w:val="003B22D8"/>
    <w:rsid w:val="003B41A9"/>
    <w:rsid w:val="003B45B9"/>
    <w:rsid w:val="003B46C2"/>
    <w:rsid w:val="003B48D0"/>
    <w:rsid w:val="003B6FF9"/>
    <w:rsid w:val="003B7102"/>
    <w:rsid w:val="003C0561"/>
    <w:rsid w:val="003C16C7"/>
    <w:rsid w:val="003C1BEC"/>
    <w:rsid w:val="003C1D05"/>
    <w:rsid w:val="003C2B79"/>
    <w:rsid w:val="003C741C"/>
    <w:rsid w:val="003C751B"/>
    <w:rsid w:val="003D19E4"/>
    <w:rsid w:val="003D3B74"/>
    <w:rsid w:val="003D4A4C"/>
    <w:rsid w:val="003D7CCD"/>
    <w:rsid w:val="003E1344"/>
    <w:rsid w:val="003E13BA"/>
    <w:rsid w:val="003E22BF"/>
    <w:rsid w:val="003E38BB"/>
    <w:rsid w:val="003E3EC5"/>
    <w:rsid w:val="003E5CAB"/>
    <w:rsid w:val="003E6534"/>
    <w:rsid w:val="003E6F09"/>
    <w:rsid w:val="003E6F57"/>
    <w:rsid w:val="003E755D"/>
    <w:rsid w:val="003E7DBD"/>
    <w:rsid w:val="003F0232"/>
    <w:rsid w:val="003F08AB"/>
    <w:rsid w:val="003F1392"/>
    <w:rsid w:val="003F248A"/>
    <w:rsid w:val="003F2A62"/>
    <w:rsid w:val="003F600C"/>
    <w:rsid w:val="003F66A1"/>
    <w:rsid w:val="003F684A"/>
    <w:rsid w:val="003F6FA8"/>
    <w:rsid w:val="003F7BF6"/>
    <w:rsid w:val="004009C8"/>
    <w:rsid w:val="00401B3D"/>
    <w:rsid w:val="004041B6"/>
    <w:rsid w:val="004053F1"/>
    <w:rsid w:val="00405721"/>
    <w:rsid w:val="00406236"/>
    <w:rsid w:val="00406B5C"/>
    <w:rsid w:val="004072D8"/>
    <w:rsid w:val="00412B02"/>
    <w:rsid w:val="004130BC"/>
    <w:rsid w:val="0041417C"/>
    <w:rsid w:val="004151A4"/>
    <w:rsid w:val="004158C2"/>
    <w:rsid w:val="00415E9E"/>
    <w:rsid w:val="00421D82"/>
    <w:rsid w:val="00421EBB"/>
    <w:rsid w:val="00422385"/>
    <w:rsid w:val="00422D8C"/>
    <w:rsid w:val="0042539A"/>
    <w:rsid w:val="004261E6"/>
    <w:rsid w:val="004306AD"/>
    <w:rsid w:val="00431527"/>
    <w:rsid w:val="004340DF"/>
    <w:rsid w:val="00437FE5"/>
    <w:rsid w:val="004401F5"/>
    <w:rsid w:val="00441E3C"/>
    <w:rsid w:val="00442A0C"/>
    <w:rsid w:val="00443CBB"/>
    <w:rsid w:val="00444FD9"/>
    <w:rsid w:val="00445393"/>
    <w:rsid w:val="00445446"/>
    <w:rsid w:val="00445D47"/>
    <w:rsid w:val="004505AF"/>
    <w:rsid w:val="00450A01"/>
    <w:rsid w:val="00450D50"/>
    <w:rsid w:val="00451862"/>
    <w:rsid w:val="0045286D"/>
    <w:rsid w:val="00453BF9"/>
    <w:rsid w:val="00453E3D"/>
    <w:rsid w:val="0045550E"/>
    <w:rsid w:val="004556AF"/>
    <w:rsid w:val="00456A3B"/>
    <w:rsid w:val="00456D09"/>
    <w:rsid w:val="004600B9"/>
    <w:rsid w:val="004628B8"/>
    <w:rsid w:val="00462E13"/>
    <w:rsid w:val="004632E4"/>
    <w:rsid w:val="00463E7D"/>
    <w:rsid w:val="00464304"/>
    <w:rsid w:val="004643BA"/>
    <w:rsid w:val="00464CB7"/>
    <w:rsid w:val="00464F22"/>
    <w:rsid w:val="00465FD8"/>
    <w:rsid w:val="00470E4E"/>
    <w:rsid w:val="00472111"/>
    <w:rsid w:val="004733A4"/>
    <w:rsid w:val="004740C9"/>
    <w:rsid w:val="00474D4E"/>
    <w:rsid w:val="0047522A"/>
    <w:rsid w:val="00476A0E"/>
    <w:rsid w:val="0048512E"/>
    <w:rsid w:val="00485855"/>
    <w:rsid w:val="00485FDC"/>
    <w:rsid w:val="00486F02"/>
    <w:rsid w:val="00487FB8"/>
    <w:rsid w:val="004916BD"/>
    <w:rsid w:val="004923F1"/>
    <w:rsid w:val="00495F43"/>
    <w:rsid w:val="00497948"/>
    <w:rsid w:val="004A2D0F"/>
    <w:rsid w:val="004A482D"/>
    <w:rsid w:val="004A4906"/>
    <w:rsid w:val="004A70CF"/>
    <w:rsid w:val="004A71B0"/>
    <w:rsid w:val="004A744D"/>
    <w:rsid w:val="004A7FEB"/>
    <w:rsid w:val="004B0DB6"/>
    <w:rsid w:val="004B335A"/>
    <w:rsid w:val="004B45FB"/>
    <w:rsid w:val="004B4FEE"/>
    <w:rsid w:val="004B59FA"/>
    <w:rsid w:val="004B5B23"/>
    <w:rsid w:val="004B6CAA"/>
    <w:rsid w:val="004C1733"/>
    <w:rsid w:val="004C1882"/>
    <w:rsid w:val="004C24D5"/>
    <w:rsid w:val="004C2606"/>
    <w:rsid w:val="004C40AB"/>
    <w:rsid w:val="004C49E0"/>
    <w:rsid w:val="004C5996"/>
    <w:rsid w:val="004C5CAC"/>
    <w:rsid w:val="004D26EB"/>
    <w:rsid w:val="004D5302"/>
    <w:rsid w:val="004D56B9"/>
    <w:rsid w:val="004D6572"/>
    <w:rsid w:val="004D6CA7"/>
    <w:rsid w:val="004D7CFB"/>
    <w:rsid w:val="004E346F"/>
    <w:rsid w:val="004E38DF"/>
    <w:rsid w:val="004E7607"/>
    <w:rsid w:val="004E76DD"/>
    <w:rsid w:val="004F0BB0"/>
    <w:rsid w:val="004F17A6"/>
    <w:rsid w:val="004F1F9D"/>
    <w:rsid w:val="004F423B"/>
    <w:rsid w:val="004F67D3"/>
    <w:rsid w:val="004F6A3C"/>
    <w:rsid w:val="004F7A9D"/>
    <w:rsid w:val="004F7CD4"/>
    <w:rsid w:val="004F7D48"/>
    <w:rsid w:val="004F7FF4"/>
    <w:rsid w:val="00502997"/>
    <w:rsid w:val="00502CDA"/>
    <w:rsid w:val="005031C2"/>
    <w:rsid w:val="0050351D"/>
    <w:rsid w:val="005039EC"/>
    <w:rsid w:val="0050583F"/>
    <w:rsid w:val="00505E9C"/>
    <w:rsid w:val="0050663F"/>
    <w:rsid w:val="00506749"/>
    <w:rsid w:val="00506802"/>
    <w:rsid w:val="00507A00"/>
    <w:rsid w:val="00507D68"/>
    <w:rsid w:val="00511042"/>
    <w:rsid w:val="005119E4"/>
    <w:rsid w:val="00511D46"/>
    <w:rsid w:val="00513333"/>
    <w:rsid w:val="005134A1"/>
    <w:rsid w:val="0051468F"/>
    <w:rsid w:val="0051635C"/>
    <w:rsid w:val="00516B33"/>
    <w:rsid w:val="00516F61"/>
    <w:rsid w:val="00517C33"/>
    <w:rsid w:val="00517F2F"/>
    <w:rsid w:val="00521375"/>
    <w:rsid w:val="005214AA"/>
    <w:rsid w:val="005225E7"/>
    <w:rsid w:val="00523F32"/>
    <w:rsid w:val="00524D35"/>
    <w:rsid w:val="00525CFA"/>
    <w:rsid w:val="00525D8D"/>
    <w:rsid w:val="00526325"/>
    <w:rsid w:val="00530222"/>
    <w:rsid w:val="00530D1B"/>
    <w:rsid w:val="0053475D"/>
    <w:rsid w:val="00536C65"/>
    <w:rsid w:val="005403C1"/>
    <w:rsid w:val="00540D1F"/>
    <w:rsid w:val="00541355"/>
    <w:rsid w:val="0054263E"/>
    <w:rsid w:val="00542FF9"/>
    <w:rsid w:val="005438A0"/>
    <w:rsid w:val="00545773"/>
    <w:rsid w:val="005470D4"/>
    <w:rsid w:val="005501FE"/>
    <w:rsid w:val="00552219"/>
    <w:rsid w:val="00552464"/>
    <w:rsid w:val="005527F4"/>
    <w:rsid w:val="005542DD"/>
    <w:rsid w:val="0055460B"/>
    <w:rsid w:val="0055530D"/>
    <w:rsid w:val="005555B1"/>
    <w:rsid w:val="005558E0"/>
    <w:rsid w:val="005561D6"/>
    <w:rsid w:val="005565BC"/>
    <w:rsid w:val="00557A3B"/>
    <w:rsid w:val="00557A3E"/>
    <w:rsid w:val="00557DCA"/>
    <w:rsid w:val="00557F68"/>
    <w:rsid w:val="005606FF"/>
    <w:rsid w:val="00563D11"/>
    <w:rsid w:val="00565674"/>
    <w:rsid w:val="005675C7"/>
    <w:rsid w:val="00570537"/>
    <w:rsid w:val="005719A6"/>
    <w:rsid w:val="00571EB7"/>
    <w:rsid w:val="0057219D"/>
    <w:rsid w:val="005730C6"/>
    <w:rsid w:val="00573399"/>
    <w:rsid w:val="005742DC"/>
    <w:rsid w:val="005749BC"/>
    <w:rsid w:val="0057516A"/>
    <w:rsid w:val="005753AE"/>
    <w:rsid w:val="00575AAE"/>
    <w:rsid w:val="00575DF4"/>
    <w:rsid w:val="00576020"/>
    <w:rsid w:val="00576879"/>
    <w:rsid w:val="005800A0"/>
    <w:rsid w:val="00580A2D"/>
    <w:rsid w:val="00580C39"/>
    <w:rsid w:val="00580FDE"/>
    <w:rsid w:val="00581742"/>
    <w:rsid w:val="0058195E"/>
    <w:rsid w:val="00581B13"/>
    <w:rsid w:val="005828CB"/>
    <w:rsid w:val="00584593"/>
    <w:rsid w:val="00585925"/>
    <w:rsid w:val="005860D4"/>
    <w:rsid w:val="005862E9"/>
    <w:rsid w:val="00587320"/>
    <w:rsid w:val="00587350"/>
    <w:rsid w:val="005873C6"/>
    <w:rsid w:val="00587BB2"/>
    <w:rsid w:val="00587DAA"/>
    <w:rsid w:val="005944E8"/>
    <w:rsid w:val="00595996"/>
    <w:rsid w:val="00595BD2"/>
    <w:rsid w:val="00595D4B"/>
    <w:rsid w:val="00595DEB"/>
    <w:rsid w:val="00596194"/>
    <w:rsid w:val="005963FB"/>
    <w:rsid w:val="005A0610"/>
    <w:rsid w:val="005A307C"/>
    <w:rsid w:val="005A570C"/>
    <w:rsid w:val="005A5C9F"/>
    <w:rsid w:val="005A6056"/>
    <w:rsid w:val="005A6AF0"/>
    <w:rsid w:val="005A7C1E"/>
    <w:rsid w:val="005B2EF5"/>
    <w:rsid w:val="005B3657"/>
    <w:rsid w:val="005B3DDF"/>
    <w:rsid w:val="005B43A1"/>
    <w:rsid w:val="005B50B7"/>
    <w:rsid w:val="005B71DA"/>
    <w:rsid w:val="005C1159"/>
    <w:rsid w:val="005C394C"/>
    <w:rsid w:val="005C43FA"/>
    <w:rsid w:val="005C6374"/>
    <w:rsid w:val="005D005C"/>
    <w:rsid w:val="005D101B"/>
    <w:rsid w:val="005D2CD0"/>
    <w:rsid w:val="005D3746"/>
    <w:rsid w:val="005D49FD"/>
    <w:rsid w:val="005D662F"/>
    <w:rsid w:val="005D6C3B"/>
    <w:rsid w:val="005D7CFF"/>
    <w:rsid w:val="005D7E9C"/>
    <w:rsid w:val="005E0085"/>
    <w:rsid w:val="005E1695"/>
    <w:rsid w:val="005E2638"/>
    <w:rsid w:val="005E27FB"/>
    <w:rsid w:val="005E5F58"/>
    <w:rsid w:val="005E6C04"/>
    <w:rsid w:val="005E7CA1"/>
    <w:rsid w:val="005F1361"/>
    <w:rsid w:val="005F150B"/>
    <w:rsid w:val="005F248E"/>
    <w:rsid w:val="005F29A7"/>
    <w:rsid w:val="005F3395"/>
    <w:rsid w:val="005F494E"/>
    <w:rsid w:val="005F5852"/>
    <w:rsid w:val="005F5A2C"/>
    <w:rsid w:val="005F601B"/>
    <w:rsid w:val="005F655E"/>
    <w:rsid w:val="005F6D79"/>
    <w:rsid w:val="005F6EA7"/>
    <w:rsid w:val="005F74DE"/>
    <w:rsid w:val="005F7DBF"/>
    <w:rsid w:val="00600082"/>
    <w:rsid w:val="00601842"/>
    <w:rsid w:val="00602566"/>
    <w:rsid w:val="00603549"/>
    <w:rsid w:val="00603CAD"/>
    <w:rsid w:val="00606883"/>
    <w:rsid w:val="006104FF"/>
    <w:rsid w:val="0061064E"/>
    <w:rsid w:val="00611815"/>
    <w:rsid w:val="00612813"/>
    <w:rsid w:val="006129C2"/>
    <w:rsid w:val="0061309A"/>
    <w:rsid w:val="0061538A"/>
    <w:rsid w:val="006159D2"/>
    <w:rsid w:val="0062057A"/>
    <w:rsid w:val="00620CE2"/>
    <w:rsid w:val="00621C97"/>
    <w:rsid w:val="00621DC4"/>
    <w:rsid w:val="00622815"/>
    <w:rsid w:val="00622F1D"/>
    <w:rsid w:val="00623786"/>
    <w:rsid w:val="006237B4"/>
    <w:rsid w:val="00623B63"/>
    <w:rsid w:val="00626BF4"/>
    <w:rsid w:val="00627169"/>
    <w:rsid w:val="00632C69"/>
    <w:rsid w:val="00632F70"/>
    <w:rsid w:val="00633499"/>
    <w:rsid w:val="00633616"/>
    <w:rsid w:val="0063371C"/>
    <w:rsid w:val="00633767"/>
    <w:rsid w:val="00633E2E"/>
    <w:rsid w:val="00635428"/>
    <w:rsid w:val="006359DC"/>
    <w:rsid w:val="00635B84"/>
    <w:rsid w:val="00637BF6"/>
    <w:rsid w:val="0064050D"/>
    <w:rsid w:val="006427D6"/>
    <w:rsid w:val="00642B3C"/>
    <w:rsid w:val="0064593C"/>
    <w:rsid w:val="00645E2B"/>
    <w:rsid w:val="006471A8"/>
    <w:rsid w:val="006473D6"/>
    <w:rsid w:val="00650B10"/>
    <w:rsid w:val="00651668"/>
    <w:rsid w:val="00652423"/>
    <w:rsid w:val="006537D7"/>
    <w:rsid w:val="00653BF1"/>
    <w:rsid w:val="00656106"/>
    <w:rsid w:val="006568B8"/>
    <w:rsid w:val="00656F7F"/>
    <w:rsid w:val="006604E2"/>
    <w:rsid w:val="006605A8"/>
    <w:rsid w:val="00661452"/>
    <w:rsid w:val="00663FE6"/>
    <w:rsid w:val="00664A3C"/>
    <w:rsid w:val="00664F3A"/>
    <w:rsid w:val="00664F4F"/>
    <w:rsid w:val="00664F95"/>
    <w:rsid w:val="00665163"/>
    <w:rsid w:val="006652DE"/>
    <w:rsid w:val="006663AA"/>
    <w:rsid w:val="00666E3A"/>
    <w:rsid w:val="0066788A"/>
    <w:rsid w:val="00670348"/>
    <w:rsid w:val="00671CCE"/>
    <w:rsid w:val="00671DA3"/>
    <w:rsid w:val="00672F64"/>
    <w:rsid w:val="006754E8"/>
    <w:rsid w:val="00675965"/>
    <w:rsid w:val="006765F6"/>
    <w:rsid w:val="00676DCE"/>
    <w:rsid w:val="00680335"/>
    <w:rsid w:val="00681BF2"/>
    <w:rsid w:val="006823C7"/>
    <w:rsid w:val="006840FA"/>
    <w:rsid w:val="0068652A"/>
    <w:rsid w:val="006874EF"/>
    <w:rsid w:val="0069129F"/>
    <w:rsid w:val="00691E51"/>
    <w:rsid w:val="006937B5"/>
    <w:rsid w:val="00696EB3"/>
    <w:rsid w:val="006A2240"/>
    <w:rsid w:val="006A249C"/>
    <w:rsid w:val="006A58C5"/>
    <w:rsid w:val="006A680A"/>
    <w:rsid w:val="006A741C"/>
    <w:rsid w:val="006B0040"/>
    <w:rsid w:val="006B24C6"/>
    <w:rsid w:val="006B2622"/>
    <w:rsid w:val="006B4B6F"/>
    <w:rsid w:val="006B4D67"/>
    <w:rsid w:val="006C0D66"/>
    <w:rsid w:val="006C1E21"/>
    <w:rsid w:val="006C22C0"/>
    <w:rsid w:val="006C3779"/>
    <w:rsid w:val="006C531D"/>
    <w:rsid w:val="006C5451"/>
    <w:rsid w:val="006C5C1E"/>
    <w:rsid w:val="006C6405"/>
    <w:rsid w:val="006D013E"/>
    <w:rsid w:val="006D0D9A"/>
    <w:rsid w:val="006D2534"/>
    <w:rsid w:val="006D59CF"/>
    <w:rsid w:val="006D6949"/>
    <w:rsid w:val="006D753A"/>
    <w:rsid w:val="006D775C"/>
    <w:rsid w:val="006E0E8A"/>
    <w:rsid w:val="006E3159"/>
    <w:rsid w:val="006E3EF2"/>
    <w:rsid w:val="006E61B7"/>
    <w:rsid w:val="006E6838"/>
    <w:rsid w:val="006E7A61"/>
    <w:rsid w:val="006E7B35"/>
    <w:rsid w:val="006F01FE"/>
    <w:rsid w:val="006F1216"/>
    <w:rsid w:val="006F381E"/>
    <w:rsid w:val="006F4B25"/>
    <w:rsid w:val="006F6A4F"/>
    <w:rsid w:val="006F7D5B"/>
    <w:rsid w:val="00702104"/>
    <w:rsid w:val="00702BE7"/>
    <w:rsid w:val="00702D12"/>
    <w:rsid w:val="007068B7"/>
    <w:rsid w:val="00707C60"/>
    <w:rsid w:val="007124C8"/>
    <w:rsid w:val="00713751"/>
    <w:rsid w:val="0071394B"/>
    <w:rsid w:val="00713B02"/>
    <w:rsid w:val="00715C55"/>
    <w:rsid w:val="00716C7D"/>
    <w:rsid w:val="007176E5"/>
    <w:rsid w:val="007211A5"/>
    <w:rsid w:val="0072275A"/>
    <w:rsid w:val="00724C0F"/>
    <w:rsid w:val="007262F3"/>
    <w:rsid w:val="007300E0"/>
    <w:rsid w:val="00730174"/>
    <w:rsid w:val="00730385"/>
    <w:rsid w:val="00730A2A"/>
    <w:rsid w:val="007330A1"/>
    <w:rsid w:val="0073390B"/>
    <w:rsid w:val="00734EDC"/>
    <w:rsid w:val="007355DB"/>
    <w:rsid w:val="00735AE1"/>
    <w:rsid w:val="007362B7"/>
    <w:rsid w:val="0073649D"/>
    <w:rsid w:val="007373A7"/>
    <w:rsid w:val="00742164"/>
    <w:rsid w:val="00742360"/>
    <w:rsid w:val="0074291C"/>
    <w:rsid w:val="0074365D"/>
    <w:rsid w:val="00745796"/>
    <w:rsid w:val="00745AFB"/>
    <w:rsid w:val="007463E1"/>
    <w:rsid w:val="00747DA6"/>
    <w:rsid w:val="00750477"/>
    <w:rsid w:val="00750C60"/>
    <w:rsid w:val="00753CFA"/>
    <w:rsid w:val="00755084"/>
    <w:rsid w:val="00755D20"/>
    <w:rsid w:val="00756964"/>
    <w:rsid w:val="00757738"/>
    <w:rsid w:val="007604D6"/>
    <w:rsid w:val="00760665"/>
    <w:rsid w:val="00761DEC"/>
    <w:rsid w:val="00763993"/>
    <w:rsid w:val="00764F6D"/>
    <w:rsid w:val="00765F36"/>
    <w:rsid w:val="00767701"/>
    <w:rsid w:val="007707B1"/>
    <w:rsid w:val="007713BC"/>
    <w:rsid w:val="00771A11"/>
    <w:rsid w:val="007725D7"/>
    <w:rsid w:val="00772FD0"/>
    <w:rsid w:val="007733EB"/>
    <w:rsid w:val="00775DA7"/>
    <w:rsid w:val="00776BDF"/>
    <w:rsid w:val="00777CE4"/>
    <w:rsid w:val="0078015B"/>
    <w:rsid w:val="007804F8"/>
    <w:rsid w:val="007815C3"/>
    <w:rsid w:val="00781715"/>
    <w:rsid w:val="0078189F"/>
    <w:rsid w:val="0078248D"/>
    <w:rsid w:val="007824CC"/>
    <w:rsid w:val="00782C55"/>
    <w:rsid w:val="007838A8"/>
    <w:rsid w:val="00785028"/>
    <w:rsid w:val="007858A9"/>
    <w:rsid w:val="007858C9"/>
    <w:rsid w:val="00786B23"/>
    <w:rsid w:val="0078763F"/>
    <w:rsid w:val="00787685"/>
    <w:rsid w:val="00787AEE"/>
    <w:rsid w:val="00787CED"/>
    <w:rsid w:val="00791349"/>
    <w:rsid w:val="00791D02"/>
    <w:rsid w:val="00791EBB"/>
    <w:rsid w:val="0079319E"/>
    <w:rsid w:val="007939A5"/>
    <w:rsid w:val="007946D5"/>
    <w:rsid w:val="00794777"/>
    <w:rsid w:val="0079500D"/>
    <w:rsid w:val="00795063"/>
    <w:rsid w:val="007964A2"/>
    <w:rsid w:val="00797E49"/>
    <w:rsid w:val="007A0213"/>
    <w:rsid w:val="007A1A56"/>
    <w:rsid w:val="007A2B14"/>
    <w:rsid w:val="007A2F23"/>
    <w:rsid w:val="007A3503"/>
    <w:rsid w:val="007A35F5"/>
    <w:rsid w:val="007A4891"/>
    <w:rsid w:val="007A55A1"/>
    <w:rsid w:val="007A57A3"/>
    <w:rsid w:val="007A5E52"/>
    <w:rsid w:val="007A60D7"/>
    <w:rsid w:val="007A670A"/>
    <w:rsid w:val="007A6EB2"/>
    <w:rsid w:val="007A6F5B"/>
    <w:rsid w:val="007A71DB"/>
    <w:rsid w:val="007B281D"/>
    <w:rsid w:val="007B344B"/>
    <w:rsid w:val="007B50B8"/>
    <w:rsid w:val="007B5677"/>
    <w:rsid w:val="007C024C"/>
    <w:rsid w:val="007C32EC"/>
    <w:rsid w:val="007C4968"/>
    <w:rsid w:val="007C587C"/>
    <w:rsid w:val="007C5A48"/>
    <w:rsid w:val="007C5A75"/>
    <w:rsid w:val="007C5EC3"/>
    <w:rsid w:val="007C5FE3"/>
    <w:rsid w:val="007C61D0"/>
    <w:rsid w:val="007C709F"/>
    <w:rsid w:val="007C7C33"/>
    <w:rsid w:val="007D004E"/>
    <w:rsid w:val="007D013D"/>
    <w:rsid w:val="007D1922"/>
    <w:rsid w:val="007D213D"/>
    <w:rsid w:val="007D2410"/>
    <w:rsid w:val="007D77C0"/>
    <w:rsid w:val="007E2202"/>
    <w:rsid w:val="007E2CDE"/>
    <w:rsid w:val="007E326C"/>
    <w:rsid w:val="007E59E6"/>
    <w:rsid w:val="007E5A4C"/>
    <w:rsid w:val="007E7A0E"/>
    <w:rsid w:val="007E7F9A"/>
    <w:rsid w:val="007F0537"/>
    <w:rsid w:val="007F20BF"/>
    <w:rsid w:val="007F4475"/>
    <w:rsid w:val="007F447C"/>
    <w:rsid w:val="007F63DF"/>
    <w:rsid w:val="007F7993"/>
    <w:rsid w:val="0080226F"/>
    <w:rsid w:val="0080387D"/>
    <w:rsid w:val="008044E3"/>
    <w:rsid w:val="00805C29"/>
    <w:rsid w:val="00806DD1"/>
    <w:rsid w:val="00806E17"/>
    <w:rsid w:val="00807426"/>
    <w:rsid w:val="00810FB5"/>
    <w:rsid w:val="00811066"/>
    <w:rsid w:val="00811ABA"/>
    <w:rsid w:val="008127F7"/>
    <w:rsid w:val="00814007"/>
    <w:rsid w:val="008141EE"/>
    <w:rsid w:val="008178D4"/>
    <w:rsid w:val="00820DED"/>
    <w:rsid w:val="00821095"/>
    <w:rsid w:val="0082163D"/>
    <w:rsid w:val="00822829"/>
    <w:rsid w:val="00823F28"/>
    <w:rsid w:val="00827166"/>
    <w:rsid w:val="00831887"/>
    <w:rsid w:val="008319DC"/>
    <w:rsid w:val="00831A61"/>
    <w:rsid w:val="00832AC6"/>
    <w:rsid w:val="00832CED"/>
    <w:rsid w:val="008333BB"/>
    <w:rsid w:val="00835C7C"/>
    <w:rsid w:val="00835F2E"/>
    <w:rsid w:val="00837FF4"/>
    <w:rsid w:val="00840AE9"/>
    <w:rsid w:val="00840B5F"/>
    <w:rsid w:val="00840F08"/>
    <w:rsid w:val="00841190"/>
    <w:rsid w:val="00841377"/>
    <w:rsid w:val="00842B9B"/>
    <w:rsid w:val="00843535"/>
    <w:rsid w:val="008437CB"/>
    <w:rsid w:val="0084413A"/>
    <w:rsid w:val="00844A4C"/>
    <w:rsid w:val="00844FA1"/>
    <w:rsid w:val="008453FA"/>
    <w:rsid w:val="0084594B"/>
    <w:rsid w:val="00847645"/>
    <w:rsid w:val="0085026B"/>
    <w:rsid w:val="0085056A"/>
    <w:rsid w:val="00850983"/>
    <w:rsid w:val="00850ED7"/>
    <w:rsid w:val="0085182F"/>
    <w:rsid w:val="00852613"/>
    <w:rsid w:val="00855C6B"/>
    <w:rsid w:val="00856671"/>
    <w:rsid w:val="0085684B"/>
    <w:rsid w:val="00857AAD"/>
    <w:rsid w:val="00860A83"/>
    <w:rsid w:val="008626E5"/>
    <w:rsid w:val="008658B9"/>
    <w:rsid w:val="00865B46"/>
    <w:rsid w:val="00865BB8"/>
    <w:rsid w:val="00866C3B"/>
    <w:rsid w:val="00866DF5"/>
    <w:rsid w:val="0086745D"/>
    <w:rsid w:val="00867B73"/>
    <w:rsid w:val="00870C7B"/>
    <w:rsid w:val="00870EF5"/>
    <w:rsid w:val="00871C83"/>
    <w:rsid w:val="00871E93"/>
    <w:rsid w:val="00872F9F"/>
    <w:rsid w:val="00874F45"/>
    <w:rsid w:val="008759BB"/>
    <w:rsid w:val="00876447"/>
    <w:rsid w:val="00876D69"/>
    <w:rsid w:val="008775B9"/>
    <w:rsid w:val="008779DA"/>
    <w:rsid w:val="008803EF"/>
    <w:rsid w:val="0088211A"/>
    <w:rsid w:val="00882223"/>
    <w:rsid w:val="0088263B"/>
    <w:rsid w:val="008838BF"/>
    <w:rsid w:val="0088463A"/>
    <w:rsid w:val="00885DC0"/>
    <w:rsid w:val="00885F18"/>
    <w:rsid w:val="0088624B"/>
    <w:rsid w:val="0088625A"/>
    <w:rsid w:val="0088629E"/>
    <w:rsid w:val="00887BFA"/>
    <w:rsid w:val="0089011F"/>
    <w:rsid w:val="008901DC"/>
    <w:rsid w:val="00890B34"/>
    <w:rsid w:val="008924CD"/>
    <w:rsid w:val="00892664"/>
    <w:rsid w:val="00892676"/>
    <w:rsid w:val="00892F82"/>
    <w:rsid w:val="00893768"/>
    <w:rsid w:val="0089398C"/>
    <w:rsid w:val="00895661"/>
    <w:rsid w:val="008956C0"/>
    <w:rsid w:val="008966A9"/>
    <w:rsid w:val="00897025"/>
    <w:rsid w:val="00897118"/>
    <w:rsid w:val="008979E5"/>
    <w:rsid w:val="00897A35"/>
    <w:rsid w:val="008A0A98"/>
    <w:rsid w:val="008A1562"/>
    <w:rsid w:val="008A1830"/>
    <w:rsid w:val="008A23FD"/>
    <w:rsid w:val="008A2A7C"/>
    <w:rsid w:val="008A442E"/>
    <w:rsid w:val="008A459C"/>
    <w:rsid w:val="008A7E41"/>
    <w:rsid w:val="008B0335"/>
    <w:rsid w:val="008B1933"/>
    <w:rsid w:val="008B2336"/>
    <w:rsid w:val="008B2E7D"/>
    <w:rsid w:val="008B480B"/>
    <w:rsid w:val="008B53FD"/>
    <w:rsid w:val="008B57EA"/>
    <w:rsid w:val="008B618B"/>
    <w:rsid w:val="008B64FE"/>
    <w:rsid w:val="008B6A07"/>
    <w:rsid w:val="008C007A"/>
    <w:rsid w:val="008C38E5"/>
    <w:rsid w:val="008C5084"/>
    <w:rsid w:val="008C55BA"/>
    <w:rsid w:val="008C5C0D"/>
    <w:rsid w:val="008C6461"/>
    <w:rsid w:val="008C67BD"/>
    <w:rsid w:val="008C6AB6"/>
    <w:rsid w:val="008D0AAC"/>
    <w:rsid w:val="008D1E39"/>
    <w:rsid w:val="008D2796"/>
    <w:rsid w:val="008D2DAC"/>
    <w:rsid w:val="008D4E8A"/>
    <w:rsid w:val="008D560E"/>
    <w:rsid w:val="008D5D6B"/>
    <w:rsid w:val="008D5F24"/>
    <w:rsid w:val="008D68D5"/>
    <w:rsid w:val="008D68DA"/>
    <w:rsid w:val="008D7935"/>
    <w:rsid w:val="008E2C31"/>
    <w:rsid w:val="008E2EF4"/>
    <w:rsid w:val="008E2F15"/>
    <w:rsid w:val="008E33DF"/>
    <w:rsid w:val="008E3473"/>
    <w:rsid w:val="008E3ACA"/>
    <w:rsid w:val="008E4CD6"/>
    <w:rsid w:val="008E53B8"/>
    <w:rsid w:val="008F0244"/>
    <w:rsid w:val="008F1670"/>
    <w:rsid w:val="008F1BC5"/>
    <w:rsid w:val="008F1D82"/>
    <w:rsid w:val="008F208B"/>
    <w:rsid w:val="008F26D5"/>
    <w:rsid w:val="008F27E1"/>
    <w:rsid w:val="008F33A1"/>
    <w:rsid w:val="008F4351"/>
    <w:rsid w:val="008F57C4"/>
    <w:rsid w:val="008F618E"/>
    <w:rsid w:val="008F6619"/>
    <w:rsid w:val="008F7067"/>
    <w:rsid w:val="00901D78"/>
    <w:rsid w:val="00902FB3"/>
    <w:rsid w:val="00904052"/>
    <w:rsid w:val="009054A6"/>
    <w:rsid w:val="00905C3B"/>
    <w:rsid w:val="00905F63"/>
    <w:rsid w:val="00906170"/>
    <w:rsid w:val="00910B8B"/>
    <w:rsid w:val="00913520"/>
    <w:rsid w:val="009136F9"/>
    <w:rsid w:val="00914B30"/>
    <w:rsid w:val="009155A9"/>
    <w:rsid w:val="009158C2"/>
    <w:rsid w:val="009163A3"/>
    <w:rsid w:val="00917B07"/>
    <w:rsid w:val="00917BCB"/>
    <w:rsid w:val="00921867"/>
    <w:rsid w:val="00921B57"/>
    <w:rsid w:val="00921F5B"/>
    <w:rsid w:val="00922432"/>
    <w:rsid w:val="00922534"/>
    <w:rsid w:val="0092289F"/>
    <w:rsid w:val="009231E8"/>
    <w:rsid w:val="00924A47"/>
    <w:rsid w:val="0092519D"/>
    <w:rsid w:val="009258B7"/>
    <w:rsid w:val="00926B89"/>
    <w:rsid w:val="009277EF"/>
    <w:rsid w:val="00927EFB"/>
    <w:rsid w:val="009300B9"/>
    <w:rsid w:val="00930323"/>
    <w:rsid w:val="00931674"/>
    <w:rsid w:val="009316FB"/>
    <w:rsid w:val="00931B44"/>
    <w:rsid w:val="00933FED"/>
    <w:rsid w:val="00934F6F"/>
    <w:rsid w:val="00936E16"/>
    <w:rsid w:val="00941FF6"/>
    <w:rsid w:val="009421B8"/>
    <w:rsid w:val="00943A80"/>
    <w:rsid w:val="00943FBF"/>
    <w:rsid w:val="00945A59"/>
    <w:rsid w:val="00945CD2"/>
    <w:rsid w:val="009506B0"/>
    <w:rsid w:val="009523E7"/>
    <w:rsid w:val="00953173"/>
    <w:rsid w:val="00953C9A"/>
    <w:rsid w:val="00954497"/>
    <w:rsid w:val="009545E4"/>
    <w:rsid w:val="00955087"/>
    <w:rsid w:val="0095643F"/>
    <w:rsid w:val="00957C3A"/>
    <w:rsid w:val="00961687"/>
    <w:rsid w:val="0096174F"/>
    <w:rsid w:val="009630FD"/>
    <w:rsid w:val="00963869"/>
    <w:rsid w:val="00963DCC"/>
    <w:rsid w:val="00964551"/>
    <w:rsid w:val="0096487B"/>
    <w:rsid w:val="00964B68"/>
    <w:rsid w:val="00964B72"/>
    <w:rsid w:val="0096543A"/>
    <w:rsid w:val="009656FD"/>
    <w:rsid w:val="0096694E"/>
    <w:rsid w:val="00966EC4"/>
    <w:rsid w:val="009679D9"/>
    <w:rsid w:val="00971E98"/>
    <w:rsid w:val="009729A5"/>
    <w:rsid w:val="0097445A"/>
    <w:rsid w:val="00974B24"/>
    <w:rsid w:val="00974C8C"/>
    <w:rsid w:val="00976370"/>
    <w:rsid w:val="00980EF3"/>
    <w:rsid w:val="00982911"/>
    <w:rsid w:val="0098388D"/>
    <w:rsid w:val="00986B4A"/>
    <w:rsid w:val="00987144"/>
    <w:rsid w:val="00987183"/>
    <w:rsid w:val="009914C2"/>
    <w:rsid w:val="009917DD"/>
    <w:rsid w:val="00992780"/>
    <w:rsid w:val="0099596F"/>
    <w:rsid w:val="00996C3D"/>
    <w:rsid w:val="009977D5"/>
    <w:rsid w:val="009A0170"/>
    <w:rsid w:val="009A1324"/>
    <w:rsid w:val="009A13C9"/>
    <w:rsid w:val="009A2200"/>
    <w:rsid w:val="009A2FE6"/>
    <w:rsid w:val="009A408C"/>
    <w:rsid w:val="009A4232"/>
    <w:rsid w:val="009A4616"/>
    <w:rsid w:val="009A50FF"/>
    <w:rsid w:val="009A552A"/>
    <w:rsid w:val="009A7DF7"/>
    <w:rsid w:val="009B265B"/>
    <w:rsid w:val="009B26D3"/>
    <w:rsid w:val="009B32F3"/>
    <w:rsid w:val="009B3BC8"/>
    <w:rsid w:val="009B5C52"/>
    <w:rsid w:val="009B636A"/>
    <w:rsid w:val="009B72EE"/>
    <w:rsid w:val="009C18D0"/>
    <w:rsid w:val="009C19D9"/>
    <w:rsid w:val="009C3170"/>
    <w:rsid w:val="009C4B90"/>
    <w:rsid w:val="009C4FFD"/>
    <w:rsid w:val="009C549D"/>
    <w:rsid w:val="009C59E1"/>
    <w:rsid w:val="009D0AF0"/>
    <w:rsid w:val="009D3EAF"/>
    <w:rsid w:val="009D4E6B"/>
    <w:rsid w:val="009D5C92"/>
    <w:rsid w:val="009D6A05"/>
    <w:rsid w:val="009D7961"/>
    <w:rsid w:val="009D7F7E"/>
    <w:rsid w:val="009E0129"/>
    <w:rsid w:val="009E0279"/>
    <w:rsid w:val="009E0B64"/>
    <w:rsid w:val="009E4553"/>
    <w:rsid w:val="009E4A9B"/>
    <w:rsid w:val="009E5464"/>
    <w:rsid w:val="009E5814"/>
    <w:rsid w:val="009E6D85"/>
    <w:rsid w:val="009E6FDF"/>
    <w:rsid w:val="009E760F"/>
    <w:rsid w:val="009F022C"/>
    <w:rsid w:val="009F05B5"/>
    <w:rsid w:val="009F25F5"/>
    <w:rsid w:val="009F28E7"/>
    <w:rsid w:val="009F32D9"/>
    <w:rsid w:val="009F546A"/>
    <w:rsid w:val="00A02BCB"/>
    <w:rsid w:val="00A02DB6"/>
    <w:rsid w:val="00A0415A"/>
    <w:rsid w:val="00A05319"/>
    <w:rsid w:val="00A05530"/>
    <w:rsid w:val="00A05AFF"/>
    <w:rsid w:val="00A06B27"/>
    <w:rsid w:val="00A07950"/>
    <w:rsid w:val="00A1130E"/>
    <w:rsid w:val="00A11493"/>
    <w:rsid w:val="00A11B3A"/>
    <w:rsid w:val="00A11BB7"/>
    <w:rsid w:val="00A124C7"/>
    <w:rsid w:val="00A13890"/>
    <w:rsid w:val="00A14006"/>
    <w:rsid w:val="00A1513A"/>
    <w:rsid w:val="00A1531D"/>
    <w:rsid w:val="00A164DC"/>
    <w:rsid w:val="00A17AE1"/>
    <w:rsid w:val="00A20742"/>
    <w:rsid w:val="00A207AD"/>
    <w:rsid w:val="00A2354A"/>
    <w:rsid w:val="00A2385A"/>
    <w:rsid w:val="00A250A9"/>
    <w:rsid w:val="00A26511"/>
    <w:rsid w:val="00A269B2"/>
    <w:rsid w:val="00A2731F"/>
    <w:rsid w:val="00A3002E"/>
    <w:rsid w:val="00A30379"/>
    <w:rsid w:val="00A331CB"/>
    <w:rsid w:val="00A345C7"/>
    <w:rsid w:val="00A34E43"/>
    <w:rsid w:val="00A355F2"/>
    <w:rsid w:val="00A35A1B"/>
    <w:rsid w:val="00A35F0E"/>
    <w:rsid w:val="00A37F05"/>
    <w:rsid w:val="00A402BA"/>
    <w:rsid w:val="00A44194"/>
    <w:rsid w:val="00A44B44"/>
    <w:rsid w:val="00A44FA4"/>
    <w:rsid w:val="00A46561"/>
    <w:rsid w:val="00A50270"/>
    <w:rsid w:val="00A50E3E"/>
    <w:rsid w:val="00A51A41"/>
    <w:rsid w:val="00A52389"/>
    <w:rsid w:val="00A52DF4"/>
    <w:rsid w:val="00A553AF"/>
    <w:rsid w:val="00A55AB8"/>
    <w:rsid w:val="00A600D7"/>
    <w:rsid w:val="00A60F88"/>
    <w:rsid w:val="00A61853"/>
    <w:rsid w:val="00A61EB1"/>
    <w:rsid w:val="00A61F9B"/>
    <w:rsid w:val="00A6254C"/>
    <w:rsid w:val="00A6280A"/>
    <w:rsid w:val="00A63D60"/>
    <w:rsid w:val="00A64400"/>
    <w:rsid w:val="00A654BF"/>
    <w:rsid w:val="00A7010A"/>
    <w:rsid w:val="00A72477"/>
    <w:rsid w:val="00A73018"/>
    <w:rsid w:val="00A74709"/>
    <w:rsid w:val="00A74BDB"/>
    <w:rsid w:val="00A75295"/>
    <w:rsid w:val="00A75A1E"/>
    <w:rsid w:val="00A75BE1"/>
    <w:rsid w:val="00A76049"/>
    <w:rsid w:val="00A763C9"/>
    <w:rsid w:val="00A779ED"/>
    <w:rsid w:val="00A838C2"/>
    <w:rsid w:val="00A84EC5"/>
    <w:rsid w:val="00A85D8D"/>
    <w:rsid w:val="00A8747C"/>
    <w:rsid w:val="00A912AD"/>
    <w:rsid w:val="00A92DFA"/>
    <w:rsid w:val="00A92F14"/>
    <w:rsid w:val="00A93351"/>
    <w:rsid w:val="00A941A7"/>
    <w:rsid w:val="00A94B76"/>
    <w:rsid w:val="00A96C01"/>
    <w:rsid w:val="00AA0552"/>
    <w:rsid w:val="00AA1075"/>
    <w:rsid w:val="00AA21B9"/>
    <w:rsid w:val="00AA3197"/>
    <w:rsid w:val="00AA3200"/>
    <w:rsid w:val="00AA383D"/>
    <w:rsid w:val="00AA3F76"/>
    <w:rsid w:val="00AA4068"/>
    <w:rsid w:val="00AA45FC"/>
    <w:rsid w:val="00AA5689"/>
    <w:rsid w:val="00AA613A"/>
    <w:rsid w:val="00AA6ACD"/>
    <w:rsid w:val="00AB0ECB"/>
    <w:rsid w:val="00AB1D22"/>
    <w:rsid w:val="00AB2734"/>
    <w:rsid w:val="00AB3693"/>
    <w:rsid w:val="00AB38CB"/>
    <w:rsid w:val="00AB3CE4"/>
    <w:rsid w:val="00AB4EB2"/>
    <w:rsid w:val="00AB78C0"/>
    <w:rsid w:val="00AC023B"/>
    <w:rsid w:val="00AC1D6A"/>
    <w:rsid w:val="00AC1EE2"/>
    <w:rsid w:val="00AC26DB"/>
    <w:rsid w:val="00AC28C5"/>
    <w:rsid w:val="00AC4819"/>
    <w:rsid w:val="00AC49AF"/>
    <w:rsid w:val="00AC5478"/>
    <w:rsid w:val="00AC73C7"/>
    <w:rsid w:val="00AC7514"/>
    <w:rsid w:val="00AD290B"/>
    <w:rsid w:val="00AD35B8"/>
    <w:rsid w:val="00AD4755"/>
    <w:rsid w:val="00AD4813"/>
    <w:rsid w:val="00AD49B2"/>
    <w:rsid w:val="00AD69FB"/>
    <w:rsid w:val="00AE004C"/>
    <w:rsid w:val="00AE17AD"/>
    <w:rsid w:val="00AE2525"/>
    <w:rsid w:val="00AE37D1"/>
    <w:rsid w:val="00AE399B"/>
    <w:rsid w:val="00AE5542"/>
    <w:rsid w:val="00AE58D1"/>
    <w:rsid w:val="00AF21CC"/>
    <w:rsid w:val="00AF3F08"/>
    <w:rsid w:val="00AF7129"/>
    <w:rsid w:val="00AF7277"/>
    <w:rsid w:val="00B00029"/>
    <w:rsid w:val="00B0014E"/>
    <w:rsid w:val="00B01704"/>
    <w:rsid w:val="00B036D0"/>
    <w:rsid w:val="00B03AA3"/>
    <w:rsid w:val="00B03C61"/>
    <w:rsid w:val="00B03FAB"/>
    <w:rsid w:val="00B042FB"/>
    <w:rsid w:val="00B04C83"/>
    <w:rsid w:val="00B060CB"/>
    <w:rsid w:val="00B11140"/>
    <w:rsid w:val="00B12E6C"/>
    <w:rsid w:val="00B12F94"/>
    <w:rsid w:val="00B131CF"/>
    <w:rsid w:val="00B135F4"/>
    <w:rsid w:val="00B13B1B"/>
    <w:rsid w:val="00B14042"/>
    <w:rsid w:val="00B143A4"/>
    <w:rsid w:val="00B157F9"/>
    <w:rsid w:val="00B15A57"/>
    <w:rsid w:val="00B16B2A"/>
    <w:rsid w:val="00B17148"/>
    <w:rsid w:val="00B225F9"/>
    <w:rsid w:val="00B22803"/>
    <w:rsid w:val="00B23951"/>
    <w:rsid w:val="00B2454D"/>
    <w:rsid w:val="00B262A8"/>
    <w:rsid w:val="00B26C0A"/>
    <w:rsid w:val="00B26C7F"/>
    <w:rsid w:val="00B3199B"/>
    <w:rsid w:val="00B32345"/>
    <w:rsid w:val="00B32BA5"/>
    <w:rsid w:val="00B35645"/>
    <w:rsid w:val="00B36273"/>
    <w:rsid w:val="00B37034"/>
    <w:rsid w:val="00B3714E"/>
    <w:rsid w:val="00B3737C"/>
    <w:rsid w:val="00B37DB8"/>
    <w:rsid w:val="00B37E0D"/>
    <w:rsid w:val="00B402CF"/>
    <w:rsid w:val="00B417A0"/>
    <w:rsid w:val="00B42280"/>
    <w:rsid w:val="00B4295E"/>
    <w:rsid w:val="00B434CB"/>
    <w:rsid w:val="00B437A5"/>
    <w:rsid w:val="00B45E0F"/>
    <w:rsid w:val="00B47473"/>
    <w:rsid w:val="00B50590"/>
    <w:rsid w:val="00B5117F"/>
    <w:rsid w:val="00B547B4"/>
    <w:rsid w:val="00B549A7"/>
    <w:rsid w:val="00B54F6C"/>
    <w:rsid w:val="00B55733"/>
    <w:rsid w:val="00B55A83"/>
    <w:rsid w:val="00B6018C"/>
    <w:rsid w:val="00B62BBE"/>
    <w:rsid w:val="00B62E23"/>
    <w:rsid w:val="00B644F4"/>
    <w:rsid w:val="00B64BB8"/>
    <w:rsid w:val="00B75B50"/>
    <w:rsid w:val="00B7794C"/>
    <w:rsid w:val="00B80E00"/>
    <w:rsid w:val="00B81098"/>
    <w:rsid w:val="00B82E0B"/>
    <w:rsid w:val="00B83C50"/>
    <w:rsid w:val="00B84AF3"/>
    <w:rsid w:val="00B858A9"/>
    <w:rsid w:val="00B86E6C"/>
    <w:rsid w:val="00B86EDB"/>
    <w:rsid w:val="00B91BDB"/>
    <w:rsid w:val="00B92C0B"/>
    <w:rsid w:val="00B94B6C"/>
    <w:rsid w:val="00B94EEC"/>
    <w:rsid w:val="00B95E68"/>
    <w:rsid w:val="00B96383"/>
    <w:rsid w:val="00B96A50"/>
    <w:rsid w:val="00B97E5B"/>
    <w:rsid w:val="00BA051D"/>
    <w:rsid w:val="00BA0D23"/>
    <w:rsid w:val="00BA25F0"/>
    <w:rsid w:val="00BA6C20"/>
    <w:rsid w:val="00BB090C"/>
    <w:rsid w:val="00BB1703"/>
    <w:rsid w:val="00BB243D"/>
    <w:rsid w:val="00BB325E"/>
    <w:rsid w:val="00BB35C2"/>
    <w:rsid w:val="00BB5FCA"/>
    <w:rsid w:val="00BB744D"/>
    <w:rsid w:val="00BB7D74"/>
    <w:rsid w:val="00BC1372"/>
    <w:rsid w:val="00BC1771"/>
    <w:rsid w:val="00BC1DE2"/>
    <w:rsid w:val="00BC2179"/>
    <w:rsid w:val="00BC2206"/>
    <w:rsid w:val="00BC2299"/>
    <w:rsid w:val="00BC376A"/>
    <w:rsid w:val="00BC3A21"/>
    <w:rsid w:val="00BC3CAE"/>
    <w:rsid w:val="00BC403F"/>
    <w:rsid w:val="00BC6A4F"/>
    <w:rsid w:val="00BC7BBA"/>
    <w:rsid w:val="00BD344D"/>
    <w:rsid w:val="00BD3CC3"/>
    <w:rsid w:val="00BD407C"/>
    <w:rsid w:val="00BD4A91"/>
    <w:rsid w:val="00BD53E0"/>
    <w:rsid w:val="00BD7F2A"/>
    <w:rsid w:val="00BE072C"/>
    <w:rsid w:val="00BE0FBA"/>
    <w:rsid w:val="00BE16B0"/>
    <w:rsid w:val="00BE2249"/>
    <w:rsid w:val="00BE2642"/>
    <w:rsid w:val="00BE2979"/>
    <w:rsid w:val="00BE2D2A"/>
    <w:rsid w:val="00BE3262"/>
    <w:rsid w:val="00BE382C"/>
    <w:rsid w:val="00BE4BEE"/>
    <w:rsid w:val="00BE57B5"/>
    <w:rsid w:val="00BE5845"/>
    <w:rsid w:val="00BE60AD"/>
    <w:rsid w:val="00BE7BD0"/>
    <w:rsid w:val="00BF0AD1"/>
    <w:rsid w:val="00BF3E9F"/>
    <w:rsid w:val="00BF45DD"/>
    <w:rsid w:val="00BF50ED"/>
    <w:rsid w:val="00BF58D1"/>
    <w:rsid w:val="00BF5BBC"/>
    <w:rsid w:val="00BF5D41"/>
    <w:rsid w:val="00BF7A88"/>
    <w:rsid w:val="00BF7EBE"/>
    <w:rsid w:val="00C02F65"/>
    <w:rsid w:val="00C03221"/>
    <w:rsid w:val="00C03B26"/>
    <w:rsid w:val="00C05620"/>
    <w:rsid w:val="00C07262"/>
    <w:rsid w:val="00C07D61"/>
    <w:rsid w:val="00C10DFF"/>
    <w:rsid w:val="00C1189F"/>
    <w:rsid w:val="00C11F3C"/>
    <w:rsid w:val="00C121C1"/>
    <w:rsid w:val="00C1242B"/>
    <w:rsid w:val="00C12673"/>
    <w:rsid w:val="00C13314"/>
    <w:rsid w:val="00C146F1"/>
    <w:rsid w:val="00C14A2C"/>
    <w:rsid w:val="00C14E0E"/>
    <w:rsid w:val="00C166A6"/>
    <w:rsid w:val="00C1685B"/>
    <w:rsid w:val="00C169BE"/>
    <w:rsid w:val="00C16C90"/>
    <w:rsid w:val="00C1748F"/>
    <w:rsid w:val="00C17857"/>
    <w:rsid w:val="00C2050F"/>
    <w:rsid w:val="00C20F57"/>
    <w:rsid w:val="00C21542"/>
    <w:rsid w:val="00C22618"/>
    <w:rsid w:val="00C22C11"/>
    <w:rsid w:val="00C25F62"/>
    <w:rsid w:val="00C261DB"/>
    <w:rsid w:val="00C269E0"/>
    <w:rsid w:val="00C2788E"/>
    <w:rsid w:val="00C300CB"/>
    <w:rsid w:val="00C30EDE"/>
    <w:rsid w:val="00C32723"/>
    <w:rsid w:val="00C328DF"/>
    <w:rsid w:val="00C33131"/>
    <w:rsid w:val="00C344F6"/>
    <w:rsid w:val="00C348D7"/>
    <w:rsid w:val="00C35023"/>
    <w:rsid w:val="00C352FE"/>
    <w:rsid w:val="00C35823"/>
    <w:rsid w:val="00C35E6D"/>
    <w:rsid w:val="00C37A3B"/>
    <w:rsid w:val="00C37A83"/>
    <w:rsid w:val="00C40950"/>
    <w:rsid w:val="00C409D4"/>
    <w:rsid w:val="00C4172D"/>
    <w:rsid w:val="00C4190B"/>
    <w:rsid w:val="00C42B0E"/>
    <w:rsid w:val="00C434DD"/>
    <w:rsid w:val="00C45416"/>
    <w:rsid w:val="00C47864"/>
    <w:rsid w:val="00C478C8"/>
    <w:rsid w:val="00C50CD7"/>
    <w:rsid w:val="00C514D3"/>
    <w:rsid w:val="00C51800"/>
    <w:rsid w:val="00C5238F"/>
    <w:rsid w:val="00C53A89"/>
    <w:rsid w:val="00C54020"/>
    <w:rsid w:val="00C54718"/>
    <w:rsid w:val="00C563E3"/>
    <w:rsid w:val="00C60090"/>
    <w:rsid w:val="00C60936"/>
    <w:rsid w:val="00C6099E"/>
    <w:rsid w:val="00C61B25"/>
    <w:rsid w:val="00C61D85"/>
    <w:rsid w:val="00C63223"/>
    <w:rsid w:val="00C63E56"/>
    <w:rsid w:val="00C672EF"/>
    <w:rsid w:val="00C708DD"/>
    <w:rsid w:val="00C70B3C"/>
    <w:rsid w:val="00C71C8F"/>
    <w:rsid w:val="00C72807"/>
    <w:rsid w:val="00C72895"/>
    <w:rsid w:val="00C73221"/>
    <w:rsid w:val="00C739BD"/>
    <w:rsid w:val="00C73D3F"/>
    <w:rsid w:val="00C73DC0"/>
    <w:rsid w:val="00C7463C"/>
    <w:rsid w:val="00C7499D"/>
    <w:rsid w:val="00C7587B"/>
    <w:rsid w:val="00C75D37"/>
    <w:rsid w:val="00C75EB4"/>
    <w:rsid w:val="00C76036"/>
    <w:rsid w:val="00C766CA"/>
    <w:rsid w:val="00C77626"/>
    <w:rsid w:val="00C77D41"/>
    <w:rsid w:val="00C82862"/>
    <w:rsid w:val="00C833FA"/>
    <w:rsid w:val="00C83430"/>
    <w:rsid w:val="00C844CF"/>
    <w:rsid w:val="00C847D0"/>
    <w:rsid w:val="00C85C84"/>
    <w:rsid w:val="00C867BD"/>
    <w:rsid w:val="00C86BCD"/>
    <w:rsid w:val="00C8764C"/>
    <w:rsid w:val="00C919B7"/>
    <w:rsid w:val="00C930C0"/>
    <w:rsid w:val="00C93905"/>
    <w:rsid w:val="00C94773"/>
    <w:rsid w:val="00C94C18"/>
    <w:rsid w:val="00C958E6"/>
    <w:rsid w:val="00C976F7"/>
    <w:rsid w:val="00CA4466"/>
    <w:rsid w:val="00CA5646"/>
    <w:rsid w:val="00CA69FF"/>
    <w:rsid w:val="00CA6D3A"/>
    <w:rsid w:val="00CA772D"/>
    <w:rsid w:val="00CB014A"/>
    <w:rsid w:val="00CB3048"/>
    <w:rsid w:val="00CB3522"/>
    <w:rsid w:val="00CB3A98"/>
    <w:rsid w:val="00CB4050"/>
    <w:rsid w:val="00CB57C5"/>
    <w:rsid w:val="00CB6613"/>
    <w:rsid w:val="00CB79DD"/>
    <w:rsid w:val="00CB7B89"/>
    <w:rsid w:val="00CB7CA4"/>
    <w:rsid w:val="00CC24AC"/>
    <w:rsid w:val="00CC3365"/>
    <w:rsid w:val="00CC4A28"/>
    <w:rsid w:val="00CC4D62"/>
    <w:rsid w:val="00CC5A7E"/>
    <w:rsid w:val="00CC79AD"/>
    <w:rsid w:val="00CD09C2"/>
    <w:rsid w:val="00CD16FA"/>
    <w:rsid w:val="00CD1A72"/>
    <w:rsid w:val="00CD1F87"/>
    <w:rsid w:val="00CD217F"/>
    <w:rsid w:val="00CD32A0"/>
    <w:rsid w:val="00CD370A"/>
    <w:rsid w:val="00CD4438"/>
    <w:rsid w:val="00CD4FF7"/>
    <w:rsid w:val="00CD576F"/>
    <w:rsid w:val="00CD7362"/>
    <w:rsid w:val="00CD7A68"/>
    <w:rsid w:val="00CE0BFC"/>
    <w:rsid w:val="00CE0C3F"/>
    <w:rsid w:val="00CE1FD5"/>
    <w:rsid w:val="00CE5B43"/>
    <w:rsid w:val="00CE6026"/>
    <w:rsid w:val="00CE6091"/>
    <w:rsid w:val="00CF17EA"/>
    <w:rsid w:val="00CF395F"/>
    <w:rsid w:val="00CF3EC0"/>
    <w:rsid w:val="00CF4493"/>
    <w:rsid w:val="00CF5923"/>
    <w:rsid w:val="00CF61B7"/>
    <w:rsid w:val="00D00833"/>
    <w:rsid w:val="00D00987"/>
    <w:rsid w:val="00D02754"/>
    <w:rsid w:val="00D02C9E"/>
    <w:rsid w:val="00D03304"/>
    <w:rsid w:val="00D04158"/>
    <w:rsid w:val="00D04FB8"/>
    <w:rsid w:val="00D05641"/>
    <w:rsid w:val="00D07D39"/>
    <w:rsid w:val="00D10D6B"/>
    <w:rsid w:val="00D11D5D"/>
    <w:rsid w:val="00D122F4"/>
    <w:rsid w:val="00D12397"/>
    <w:rsid w:val="00D133DF"/>
    <w:rsid w:val="00D15442"/>
    <w:rsid w:val="00D16391"/>
    <w:rsid w:val="00D16BBF"/>
    <w:rsid w:val="00D16F88"/>
    <w:rsid w:val="00D17250"/>
    <w:rsid w:val="00D17F96"/>
    <w:rsid w:val="00D22298"/>
    <w:rsid w:val="00D2503B"/>
    <w:rsid w:val="00D34F64"/>
    <w:rsid w:val="00D35002"/>
    <w:rsid w:val="00D37337"/>
    <w:rsid w:val="00D376C2"/>
    <w:rsid w:val="00D37A3D"/>
    <w:rsid w:val="00D40E2F"/>
    <w:rsid w:val="00D424BA"/>
    <w:rsid w:val="00D429DE"/>
    <w:rsid w:val="00D44C2A"/>
    <w:rsid w:val="00D44FC2"/>
    <w:rsid w:val="00D4511E"/>
    <w:rsid w:val="00D45385"/>
    <w:rsid w:val="00D47B94"/>
    <w:rsid w:val="00D50CC5"/>
    <w:rsid w:val="00D52007"/>
    <w:rsid w:val="00D521D5"/>
    <w:rsid w:val="00D528FF"/>
    <w:rsid w:val="00D52B6D"/>
    <w:rsid w:val="00D53142"/>
    <w:rsid w:val="00D53D41"/>
    <w:rsid w:val="00D561C0"/>
    <w:rsid w:val="00D56247"/>
    <w:rsid w:val="00D56BAA"/>
    <w:rsid w:val="00D61B98"/>
    <w:rsid w:val="00D64582"/>
    <w:rsid w:val="00D65B6E"/>
    <w:rsid w:val="00D660E1"/>
    <w:rsid w:val="00D67441"/>
    <w:rsid w:val="00D678CE"/>
    <w:rsid w:val="00D70314"/>
    <w:rsid w:val="00D70D62"/>
    <w:rsid w:val="00D7119C"/>
    <w:rsid w:val="00D714FC"/>
    <w:rsid w:val="00D73583"/>
    <w:rsid w:val="00D7512D"/>
    <w:rsid w:val="00D764B9"/>
    <w:rsid w:val="00D76B1E"/>
    <w:rsid w:val="00D77778"/>
    <w:rsid w:val="00D77CFF"/>
    <w:rsid w:val="00D80638"/>
    <w:rsid w:val="00D82D45"/>
    <w:rsid w:val="00D83698"/>
    <w:rsid w:val="00D842A4"/>
    <w:rsid w:val="00D84D19"/>
    <w:rsid w:val="00D84ECE"/>
    <w:rsid w:val="00D85ECE"/>
    <w:rsid w:val="00D86AB9"/>
    <w:rsid w:val="00D871BA"/>
    <w:rsid w:val="00D87A0A"/>
    <w:rsid w:val="00D87CBC"/>
    <w:rsid w:val="00D87CFD"/>
    <w:rsid w:val="00D90AE4"/>
    <w:rsid w:val="00D9207C"/>
    <w:rsid w:val="00D92E60"/>
    <w:rsid w:val="00D95C02"/>
    <w:rsid w:val="00D969EF"/>
    <w:rsid w:val="00D97539"/>
    <w:rsid w:val="00D97CF2"/>
    <w:rsid w:val="00DA09D6"/>
    <w:rsid w:val="00DA0DED"/>
    <w:rsid w:val="00DA10A6"/>
    <w:rsid w:val="00DA270A"/>
    <w:rsid w:val="00DA2A4F"/>
    <w:rsid w:val="00DA3538"/>
    <w:rsid w:val="00DA355F"/>
    <w:rsid w:val="00DA7FD9"/>
    <w:rsid w:val="00DB061E"/>
    <w:rsid w:val="00DB1306"/>
    <w:rsid w:val="00DB1494"/>
    <w:rsid w:val="00DB17C8"/>
    <w:rsid w:val="00DB18A3"/>
    <w:rsid w:val="00DB192D"/>
    <w:rsid w:val="00DB2C1C"/>
    <w:rsid w:val="00DB4CBC"/>
    <w:rsid w:val="00DB6EF8"/>
    <w:rsid w:val="00DB6FD9"/>
    <w:rsid w:val="00DC06BC"/>
    <w:rsid w:val="00DC17EF"/>
    <w:rsid w:val="00DC304E"/>
    <w:rsid w:val="00DC333E"/>
    <w:rsid w:val="00DC3876"/>
    <w:rsid w:val="00DC46D6"/>
    <w:rsid w:val="00DC4CD9"/>
    <w:rsid w:val="00DC5085"/>
    <w:rsid w:val="00DC66D7"/>
    <w:rsid w:val="00DC74D6"/>
    <w:rsid w:val="00DC7568"/>
    <w:rsid w:val="00DD0ED5"/>
    <w:rsid w:val="00DD1F72"/>
    <w:rsid w:val="00DD2603"/>
    <w:rsid w:val="00DD2B8A"/>
    <w:rsid w:val="00DD5A11"/>
    <w:rsid w:val="00DD6D13"/>
    <w:rsid w:val="00DD790E"/>
    <w:rsid w:val="00DE1314"/>
    <w:rsid w:val="00DE17E0"/>
    <w:rsid w:val="00DE1DFC"/>
    <w:rsid w:val="00DE367A"/>
    <w:rsid w:val="00DE572D"/>
    <w:rsid w:val="00DE588B"/>
    <w:rsid w:val="00DE7112"/>
    <w:rsid w:val="00DE7E06"/>
    <w:rsid w:val="00DF0155"/>
    <w:rsid w:val="00DF164A"/>
    <w:rsid w:val="00DF2FF4"/>
    <w:rsid w:val="00DF5124"/>
    <w:rsid w:val="00DF5285"/>
    <w:rsid w:val="00DF603F"/>
    <w:rsid w:val="00DF61CF"/>
    <w:rsid w:val="00DF73D1"/>
    <w:rsid w:val="00DF79A4"/>
    <w:rsid w:val="00E00120"/>
    <w:rsid w:val="00E0060B"/>
    <w:rsid w:val="00E00D45"/>
    <w:rsid w:val="00E04DB3"/>
    <w:rsid w:val="00E05CAA"/>
    <w:rsid w:val="00E06653"/>
    <w:rsid w:val="00E0692A"/>
    <w:rsid w:val="00E0794A"/>
    <w:rsid w:val="00E10364"/>
    <w:rsid w:val="00E1089D"/>
    <w:rsid w:val="00E10F7D"/>
    <w:rsid w:val="00E11A86"/>
    <w:rsid w:val="00E129EB"/>
    <w:rsid w:val="00E138A0"/>
    <w:rsid w:val="00E145AB"/>
    <w:rsid w:val="00E15C08"/>
    <w:rsid w:val="00E160BF"/>
    <w:rsid w:val="00E16825"/>
    <w:rsid w:val="00E16E17"/>
    <w:rsid w:val="00E1730D"/>
    <w:rsid w:val="00E217DE"/>
    <w:rsid w:val="00E2256A"/>
    <w:rsid w:val="00E22A59"/>
    <w:rsid w:val="00E23DD5"/>
    <w:rsid w:val="00E248BD"/>
    <w:rsid w:val="00E2492D"/>
    <w:rsid w:val="00E24A4B"/>
    <w:rsid w:val="00E25623"/>
    <w:rsid w:val="00E25736"/>
    <w:rsid w:val="00E26198"/>
    <w:rsid w:val="00E26432"/>
    <w:rsid w:val="00E320CF"/>
    <w:rsid w:val="00E340EF"/>
    <w:rsid w:val="00E34322"/>
    <w:rsid w:val="00E345D3"/>
    <w:rsid w:val="00E3511B"/>
    <w:rsid w:val="00E4160B"/>
    <w:rsid w:val="00E4222D"/>
    <w:rsid w:val="00E4474E"/>
    <w:rsid w:val="00E44F00"/>
    <w:rsid w:val="00E455E5"/>
    <w:rsid w:val="00E47725"/>
    <w:rsid w:val="00E526BE"/>
    <w:rsid w:val="00E52974"/>
    <w:rsid w:val="00E5497B"/>
    <w:rsid w:val="00E60EC8"/>
    <w:rsid w:val="00E62A73"/>
    <w:rsid w:val="00E62EC6"/>
    <w:rsid w:val="00E675F3"/>
    <w:rsid w:val="00E71BCF"/>
    <w:rsid w:val="00E7339B"/>
    <w:rsid w:val="00E74034"/>
    <w:rsid w:val="00E7460B"/>
    <w:rsid w:val="00E7497E"/>
    <w:rsid w:val="00E75787"/>
    <w:rsid w:val="00E75F1C"/>
    <w:rsid w:val="00E761AC"/>
    <w:rsid w:val="00E764F3"/>
    <w:rsid w:val="00E7657D"/>
    <w:rsid w:val="00E76790"/>
    <w:rsid w:val="00E76CB7"/>
    <w:rsid w:val="00E76D43"/>
    <w:rsid w:val="00E77502"/>
    <w:rsid w:val="00E803A1"/>
    <w:rsid w:val="00E81ED8"/>
    <w:rsid w:val="00E823E2"/>
    <w:rsid w:val="00E843E8"/>
    <w:rsid w:val="00E854D8"/>
    <w:rsid w:val="00E8593A"/>
    <w:rsid w:val="00E87EE2"/>
    <w:rsid w:val="00E9010E"/>
    <w:rsid w:val="00E91726"/>
    <w:rsid w:val="00E9189A"/>
    <w:rsid w:val="00E9581B"/>
    <w:rsid w:val="00E958C9"/>
    <w:rsid w:val="00E961B9"/>
    <w:rsid w:val="00EA054F"/>
    <w:rsid w:val="00EA066B"/>
    <w:rsid w:val="00EA0FD8"/>
    <w:rsid w:val="00EA252B"/>
    <w:rsid w:val="00EA2E7E"/>
    <w:rsid w:val="00EA3423"/>
    <w:rsid w:val="00EA52E8"/>
    <w:rsid w:val="00EA7298"/>
    <w:rsid w:val="00EB260F"/>
    <w:rsid w:val="00EB295E"/>
    <w:rsid w:val="00EB42D9"/>
    <w:rsid w:val="00EB5532"/>
    <w:rsid w:val="00EB5CB9"/>
    <w:rsid w:val="00EC18E5"/>
    <w:rsid w:val="00EC1BF8"/>
    <w:rsid w:val="00EC1CAC"/>
    <w:rsid w:val="00EC4A7D"/>
    <w:rsid w:val="00EC5E33"/>
    <w:rsid w:val="00EC5F1A"/>
    <w:rsid w:val="00ED16DF"/>
    <w:rsid w:val="00ED19F6"/>
    <w:rsid w:val="00ED21D0"/>
    <w:rsid w:val="00ED3FA7"/>
    <w:rsid w:val="00ED4AE6"/>
    <w:rsid w:val="00ED4E95"/>
    <w:rsid w:val="00EE06B1"/>
    <w:rsid w:val="00EE0E30"/>
    <w:rsid w:val="00EE0FB0"/>
    <w:rsid w:val="00EE0FB5"/>
    <w:rsid w:val="00EE2DAA"/>
    <w:rsid w:val="00EE3EE8"/>
    <w:rsid w:val="00EE4AFE"/>
    <w:rsid w:val="00EE739D"/>
    <w:rsid w:val="00EF0151"/>
    <w:rsid w:val="00EF0E47"/>
    <w:rsid w:val="00EF11F1"/>
    <w:rsid w:val="00EF1AB2"/>
    <w:rsid w:val="00EF4283"/>
    <w:rsid w:val="00EF5C9C"/>
    <w:rsid w:val="00F02312"/>
    <w:rsid w:val="00F02C29"/>
    <w:rsid w:val="00F0391E"/>
    <w:rsid w:val="00F06415"/>
    <w:rsid w:val="00F07EF5"/>
    <w:rsid w:val="00F11EC7"/>
    <w:rsid w:val="00F123C6"/>
    <w:rsid w:val="00F12E98"/>
    <w:rsid w:val="00F163BA"/>
    <w:rsid w:val="00F21CD5"/>
    <w:rsid w:val="00F244CE"/>
    <w:rsid w:val="00F24522"/>
    <w:rsid w:val="00F24D56"/>
    <w:rsid w:val="00F25104"/>
    <w:rsid w:val="00F266A0"/>
    <w:rsid w:val="00F268AE"/>
    <w:rsid w:val="00F2690E"/>
    <w:rsid w:val="00F31B7B"/>
    <w:rsid w:val="00F32159"/>
    <w:rsid w:val="00F36193"/>
    <w:rsid w:val="00F37E9B"/>
    <w:rsid w:val="00F400D6"/>
    <w:rsid w:val="00F41416"/>
    <w:rsid w:val="00F42061"/>
    <w:rsid w:val="00F429BD"/>
    <w:rsid w:val="00F4562C"/>
    <w:rsid w:val="00F45D6A"/>
    <w:rsid w:val="00F46CC9"/>
    <w:rsid w:val="00F470C4"/>
    <w:rsid w:val="00F477FC"/>
    <w:rsid w:val="00F47F52"/>
    <w:rsid w:val="00F5097D"/>
    <w:rsid w:val="00F537B3"/>
    <w:rsid w:val="00F53C16"/>
    <w:rsid w:val="00F542F0"/>
    <w:rsid w:val="00F55BED"/>
    <w:rsid w:val="00F55DA4"/>
    <w:rsid w:val="00F66396"/>
    <w:rsid w:val="00F66B70"/>
    <w:rsid w:val="00F6700C"/>
    <w:rsid w:val="00F67164"/>
    <w:rsid w:val="00F710D3"/>
    <w:rsid w:val="00F7181C"/>
    <w:rsid w:val="00F71900"/>
    <w:rsid w:val="00F71C4C"/>
    <w:rsid w:val="00F73BA8"/>
    <w:rsid w:val="00F75285"/>
    <w:rsid w:val="00F75993"/>
    <w:rsid w:val="00F75B03"/>
    <w:rsid w:val="00F779CC"/>
    <w:rsid w:val="00F77E69"/>
    <w:rsid w:val="00F801A8"/>
    <w:rsid w:val="00F8080B"/>
    <w:rsid w:val="00F8141F"/>
    <w:rsid w:val="00F8142F"/>
    <w:rsid w:val="00F815CB"/>
    <w:rsid w:val="00F81D82"/>
    <w:rsid w:val="00F82085"/>
    <w:rsid w:val="00F838FB"/>
    <w:rsid w:val="00F865CC"/>
    <w:rsid w:val="00F86A65"/>
    <w:rsid w:val="00F87E75"/>
    <w:rsid w:val="00F90E78"/>
    <w:rsid w:val="00F964E2"/>
    <w:rsid w:val="00F97040"/>
    <w:rsid w:val="00FA1109"/>
    <w:rsid w:val="00FA1EB6"/>
    <w:rsid w:val="00FA2698"/>
    <w:rsid w:val="00FA413F"/>
    <w:rsid w:val="00FA5033"/>
    <w:rsid w:val="00FA5180"/>
    <w:rsid w:val="00FA539E"/>
    <w:rsid w:val="00FA5D41"/>
    <w:rsid w:val="00FA67B9"/>
    <w:rsid w:val="00FA7DA7"/>
    <w:rsid w:val="00FB09A9"/>
    <w:rsid w:val="00FB2EEF"/>
    <w:rsid w:val="00FB2FA9"/>
    <w:rsid w:val="00FB3D6E"/>
    <w:rsid w:val="00FB4A70"/>
    <w:rsid w:val="00FB4CF7"/>
    <w:rsid w:val="00FB518E"/>
    <w:rsid w:val="00FB57F1"/>
    <w:rsid w:val="00FB6326"/>
    <w:rsid w:val="00FB6CE4"/>
    <w:rsid w:val="00FC1CF6"/>
    <w:rsid w:val="00FC2A44"/>
    <w:rsid w:val="00FC2AE7"/>
    <w:rsid w:val="00FC3DD8"/>
    <w:rsid w:val="00FC4786"/>
    <w:rsid w:val="00FC4C29"/>
    <w:rsid w:val="00FC4D86"/>
    <w:rsid w:val="00FC52FC"/>
    <w:rsid w:val="00FC54F7"/>
    <w:rsid w:val="00FC7511"/>
    <w:rsid w:val="00FD0979"/>
    <w:rsid w:val="00FD55CB"/>
    <w:rsid w:val="00FD665B"/>
    <w:rsid w:val="00FD6AA9"/>
    <w:rsid w:val="00FD7027"/>
    <w:rsid w:val="00FD744A"/>
    <w:rsid w:val="00FD7D6B"/>
    <w:rsid w:val="00FE0EB6"/>
    <w:rsid w:val="00FE22F6"/>
    <w:rsid w:val="00FE3E51"/>
    <w:rsid w:val="00FE44C0"/>
    <w:rsid w:val="00FE4D58"/>
    <w:rsid w:val="00FE60C2"/>
    <w:rsid w:val="00FE6599"/>
    <w:rsid w:val="00FF2042"/>
    <w:rsid w:val="00FF23A2"/>
    <w:rsid w:val="00FF2F78"/>
    <w:rsid w:val="00FF337D"/>
    <w:rsid w:val="00FF3ED1"/>
    <w:rsid w:val="00FF4B0A"/>
    <w:rsid w:val="00FF6604"/>
    <w:rsid w:val="00FF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E143"/>
  <w15:docId w15:val="{A64DEAC5-FBD0-421B-9A95-D4DF7B1D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93"/>
    <w:pPr>
      <w:spacing w:after="120" w:line="264" w:lineRule="auto"/>
    </w:pPr>
  </w:style>
  <w:style w:type="paragraph" w:styleId="Heading1">
    <w:name w:val="heading 1"/>
    <w:basedOn w:val="BodyText3"/>
    <w:next w:val="Normal"/>
    <w:link w:val="Heading1Char"/>
    <w:uiPriority w:val="9"/>
    <w:qFormat/>
    <w:rsid w:val="002365DA"/>
    <w:pPr>
      <w:ind w:left="720" w:hanging="7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968"/>
    <w:pPr>
      <w:keepNext/>
      <w:keepLines/>
      <w:numPr>
        <w:numId w:val="2"/>
      </w:numPr>
      <w:tabs>
        <w:tab w:val="clear" w:pos="644"/>
        <w:tab w:val="num" w:pos="786"/>
      </w:tabs>
      <w:spacing w:before="80" w:after="0" w:line="240" w:lineRule="auto"/>
      <w:ind w:left="786"/>
      <w:outlineLvl w:val="1"/>
    </w:pPr>
    <w:rPr>
      <w:rFonts w:ascii="Arial" w:eastAsia="SimSun" w:hAnsi="Arial" w:cs="Arial"/>
      <w:b/>
      <w:bCs/>
      <w:color w:val="40404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193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193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6193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619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6193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6193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6193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6193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Header">
    <w:name w:val="header"/>
    <w:basedOn w:val="Normal"/>
    <w:rsid w:val="009A42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42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A4232"/>
  </w:style>
  <w:style w:type="paragraph" w:styleId="BodyTextIndent">
    <w:name w:val="Body Text Indent"/>
    <w:basedOn w:val="Normal"/>
    <w:rsid w:val="009A4232"/>
    <w:pPr>
      <w:ind w:left="1418"/>
    </w:pPr>
    <w:rPr>
      <w:sz w:val="24"/>
    </w:rPr>
  </w:style>
  <w:style w:type="paragraph" w:styleId="BodyTextIndent2">
    <w:name w:val="Body Text Indent 2"/>
    <w:basedOn w:val="Normal"/>
    <w:rsid w:val="009A4232"/>
    <w:pPr>
      <w:ind w:left="2835" w:hanging="1417"/>
    </w:pPr>
    <w:rPr>
      <w:sz w:val="24"/>
    </w:rPr>
  </w:style>
  <w:style w:type="paragraph" w:styleId="BodyTextIndent3">
    <w:name w:val="Body Text Indent 3"/>
    <w:basedOn w:val="Normal"/>
    <w:rsid w:val="009A4232"/>
    <w:pPr>
      <w:ind w:left="2835" w:hanging="1417"/>
    </w:pPr>
  </w:style>
  <w:style w:type="paragraph" w:styleId="BodyText">
    <w:name w:val="Body Text"/>
    <w:basedOn w:val="Normal"/>
    <w:rsid w:val="009A4232"/>
    <w:rPr>
      <w:rFonts w:ascii="Arial" w:hAnsi="Arial" w:cs="Arial"/>
      <w:b/>
      <w:sz w:val="24"/>
    </w:rPr>
  </w:style>
  <w:style w:type="paragraph" w:styleId="BodyText2">
    <w:name w:val="Body Text 2"/>
    <w:basedOn w:val="Normal"/>
    <w:rsid w:val="009A4232"/>
    <w:pPr>
      <w:jc w:val="center"/>
    </w:pPr>
    <w:rPr>
      <w:rFonts w:ascii="Arial" w:hAnsi="Arial"/>
      <w:b/>
      <w:sz w:val="24"/>
    </w:rPr>
  </w:style>
  <w:style w:type="paragraph" w:customStyle="1" w:styleId="DefaultText">
    <w:name w:val="Default Text"/>
    <w:basedOn w:val="Normal"/>
    <w:rsid w:val="009A4232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en-US"/>
    </w:rPr>
  </w:style>
  <w:style w:type="paragraph" w:styleId="BodyText3">
    <w:name w:val="Body Text 3"/>
    <w:basedOn w:val="Normal"/>
    <w:rsid w:val="009A4232"/>
    <w:pPr>
      <w:jc w:val="center"/>
    </w:pPr>
    <w:rPr>
      <w:rFonts w:ascii="Arial" w:hAnsi="Arial"/>
      <w:b/>
      <w:sz w:val="22"/>
      <w:szCs w:val="21"/>
    </w:rPr>
  </w:style>
  <w:style w:type="character" w:styleId="Hyperlink">
    <w:name w:val="Hyperlink"/>
    <w:rsid w:val="00953C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987"/>
  </w:style>
  <w:style w:type="character" w:customStyle="1" w:styleId="FootnoteTextChar">
    <w:name w:val="Footnote Text Char"/>
    <w:link w:val="FootnoteText"/>
    <w:uiPriority w:val="99"/>
    <w:semiHidden/>
    <w:rsid w:val="00D00987"/>
    <w:rPr>
      <w:lang w:eastAsia="en-US"/>
    </w:rPr>
  </w:style>
  <w:style w:type="character" w:styleId="FootnoteReference">
    <w:name w:val="footnote reference"/>
    <w:uiPriority w:val="99"/>
    <w:semiHidden/>
    <w:unhideWhenUsed/>
    <w:rsid w:val="00D009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588B"/>
    <w:pPr>
      <w:ind w:left="720"/>
      <w:contextualSpacing/>
    </w:pPr>
  </w:style>
  <w:style w:type="character" w:customStyle="1" w:styleId="casenumber">
    <w:name w:val="casenumber"/>
    <w:rsid w:val="005561D6"/>
  </w:style>
  <w:style w:type="character" w:customStyle="1" w:styleId="divider1">
    <w:name w:val="divider1"/>
    <w:rsid w:val="005561D6"/>
  </w:style>
  <w:style w:type="character" w:customStyle="1" w:styleId="description">
    <w:name w:val="description"/>
    <w:rsid w:val="005561D6"/>
  </w:style>
  <w:style w:type="character" w:customStyle="1" w:styleId="divider2">
    <w:name w:val="divider2"/>
    <w:rsid w:val="005561D6"/>
  </w:style>
  <w:style w:type="character" w:customStyle="1" w:styleId="address">
    <w:name w:val="address"/>
    <w:rsid w:val="005561D6"/>
  </w:style>
  <w:style w:type="paragraph" w:styleId="BalloonText">
    <w:name w:val="Balloon Text"/>
    <w:basedOn w:val="Normal"/>
    <w:link w:val="BalloonTextChar"/>
    <w:uiPriority w:val="99"/>
    <w:semiHidden/>
    <w:unhideWhenUsed/>
    <w:rsid w:val="00FF2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2F78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2365DA"/>
    <w:rPr>
      <w:rFonts w:ascii="Arial" w:hAnsi="Arial"/>
      <w:b/>
      <w:sz w:val="22"/>
      <w:szCs w:val="21"/>
    </w:rPr>
  </w:style>
  <w:style w:type="character" w:customStyle="1" w:styleId="Heading2Char">
    <w:name w:val="Heading 2 Char"/>
    <w:link w:val="Heading2"/>
    <w:uiPriority w:val="9"/>
    <w:rsid w:val="007C4968"/>
    <w:rPr>
      <w:rFonts w:ascii="Arial" w:eastAsia="SimSun" w:hAnsi="Arial" w:cs="Arial"/>
      <w:b/>
      <w:bCs/>
      <w:color w:val="404040"/>
      <w:sz w:val="22"/>
      <w:szCs w:val="22"/>
    </w:rPr>
  </w:style>
  <w:style w:type="character" w:customStyle="1" w:styleId="Heading3Char">
    <w:name w:val="Heading 3 Char"/>
    <w:link w:val="Heading3"/>
    <w:uiPriority w:val="9"/>
    <w:rsid w:val="00F36193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rsid w:val="00F36193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rsid w:val="00F36193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rsid w:val="00F36193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rsid w:val="00F36193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rsid w:val="00F36193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rsid w:val="00F36193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6193"/>
    <w:pPr>
      <w:spacing w:line="240" w:lineRule="auto"/>
    </w:pPr>
    <w:rPr>
      <w:b/>
      <w:bCs/>
      <w:smallCaps/>
      <w:color w:val="595959"/>
      <w:spacing w:val="6"/>
    </w:rPr>
  </w:style>
  <w:style w:type="character" w:customStyle="1" w:styleId="TitleChar">
    <w:name w:val="Title Char"/>
    <w:link w:val="Title"/>
    <w:uiPriority w:val="10"/>
    <w:rsid w:val="00F36193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193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F36193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F36193"/>
    <w:rPr>
      <w:b/>
      <w:bCs/>
    </w:rPr>
  </w:style>
  <w:style w:type="character" w:styleId="Emphasis">
    <w:name w:val="Emphasis"/>
    <w:uiPriority w:val="20"/>
    <w:qFormat/>
    <w:rsid w:val="00F36193"/>
    <w:rPr>
      <w:i/>
      <w:iCs/>
    </w:rPr>
  </w:style>
  <w:style w:type="paragraph" w:styleId="NoSpacing">
    <w:name w:val="No Spacing"/>
    <w:uiPriority w:val="1"/>
    <w:qFormat/>
    <w:rsid w:val="00F36193"/>
  </w:style>
  <w:style w:type="paragraph" w:styleId="Quote">
    <w:name w:val="Quote"/>
    <w:basedOn w:val="Normal"/>
    <w:next w:val="Normal"/>
    <w:link w:val="QuoteChar"/>
    <w:uiPriority w:val="29"/>
    <w:qFormat/>
    <w:rsid w:val="00F36193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3619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193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F36193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F36193"/>
    <w:rPr>
      <w:i/>
      <w:iCs/>
      <w:color w:val="404040"/>
    </w:rPr>
  </w:style>
  <w:style w:type="character" w:styleId="IntenseEmphasis">
    <w:name w:val="Intense Emphasis"/>
    <w:uiPriority w:val="21"/>
    <w:qFormat/>
    <w:rsid w:val="00F36193"/>
    <w:rPr>
      <w:b/>
      <w:bCs/>
      <w:i/>
      <w:iCs/>
    </w:rPr>
  </w:style>
  <w:style w:type="character" w:styleId="SubtleReference">
    <w:name w:val="Subtle Reference"/>
    <w:uiPriority w:val="31"/>
    <w:qFormat/>
    <w:rsid w:val="00F3619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F3619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F361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6193"/>
    <w:pPr>
      <w:outlineLvl w:val="9"/>
    </w:pPr>
    <w:rPr>
      <w:rFonts w:ascii="Calibri Light" w:eastAsia="SimSun" w:hAnsi="Calibri Light"/>
      <w:color w:val="2E74B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1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A1E82"/>
    <w:pPr>
      <w:spacing w:after="0" w:line="240" w:lineRule="auto"/>
    </w:pPr>
    <w:rPr>
      <w:rFonts w:ascii="Arial" w:hAnsi="Arial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A1E82"/>
    <w:rPr>
      <w:rFonts w:ascii="Arial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ocuments\Custom%20Office%20Templates\Virtual%20meeting%20Sept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15" ma:contentTypeDescription="Create a new document." ma:contentTypeScope="" ma:versionID="ce3c3f655b5105d135411b8d93b28b48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034bb31957278231ca12f05f199a75bd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9a79ef-7f06-41c5-bb7b-33feb93ac531" xsi:nil="true"/>
  </documentManagement>
</p:properties>
</file>

<file path=customXml/itemProps1.xml><?xml version="1.0" encoding="utf-8"?>
<ds:datastoreItem xmlns:ds="http://schemas.openxmlformats.org/officeDocument/2006/customXml" ds:itemID="{48B64915-6D38-4C05-8A0F-6738325DE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91D12-7FBD-4288-934C-A876B5839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F05F8-D2AD-49C4-A50C-D8A55A229F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8AFD8C-3D04-4C7F-8AFF-CA6FEE94759F}">
  <ds:schemaRefs>
    <ds:schemaRef ds:uri="http://schemas.microsoft.com/office/2006/metadata/properties"/>
    <ds:schemaRef ds:uri="http://schemas.microsoft.com/office/infopath/2007/PartnerControls"/>
    <ds:schemaRef ds:uri="c59a79ef-7f06-41c5-bb7b-33feb93ac5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Virtual meeting Sept 2020</Template>
  <TotalTime>194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MATTERSEY PARISH COUNCIL</vt:lpstr>
    </vt:vector>
  </TitlesOfParts>
  <Company>Mattersey Post Office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MATTERSEY PARISH COUNCIL</dc:title>
  <dc:creator>Adele Haddon</dc:creator>
  <cp:lastModifiedBy>Adele Haddon</cp:lastModifiedBy>
  <cp:revision>12</cp:revision>
  <cp:lastPrinted>2026-03-04T15:33:00Z</cp:lastPrinted>
  <dcterms:created xsi:type="dcterms:W3CDTF">2026-04-27T10:19:00Z</dcterms:created>
  <dcterms:modified xsi:type="dcterms:W3CDTF">2026-04-29T14:55:00Z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