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9608" w14:textId="77777777" w:rsidR="00063449" w:rsidRDefault="00063449">
      <w:pPr>
        <w:rPr>
          <w:rFonts w:ascii="Arial" w:hAnsi="Arial" w:cs="Arial"/>
          <w:sz w:val="17"/>
          <w:szCs w:val="17"/>
        </w:rPr>
      </w:pPr>
    </w:p>
    <w:p w14:paraId="0F4FE143" w14:textId="62C85A43" w:rsidR="00E217DE" w:rsidRPr="001F7E45" w:rsidRDefault="00372A7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</w:t>
      </w:r>
    </w:p>
    <w:p w14:paraId="0F4FE144" w14:textId="77777777" w:rsidR="00E217DE" w:rsidRPr="001F7E45" w:rsidRDefault="00E217DE" w:rsidP="001A2C91">
      <w:pPr>
        <w:pStyle w:val="Heading1"/>
        <w:rPr>
          <w:rFonts w:cs="Arial"/>
          <w:sz w:val="21"/>
          <w:u w:val="single"/>
        </w:rPr>
      </w:pPr>
      <w:r w:rsidRPr="001F7E45">
        <w:rPr>
          <w:rFonts w:cs="Arial"/>
          <w:u w:val="single"/>
        </w:rPr>
        <w:t>MATTERSEY PARISH COUNCIL</w:t>
      </w:r>
    </w:p>
    <w:p w14:paraId="0F4FE145" w14:textId="14F898F8" w:rsidR="00BC2206" w:rsidRPr="001F7E45" w:rsidRDefault="0089398C" w:rsidP="00922432">
      <w:pPr>
        <w:pStyle w:val="BodyText3"/>
        <w:ind w:left="720" w:hanging="720"/>
        <w:jc w:val="left"/>
        <w:rPr>
          <w:rFonts w:cs="Arial"/>
          <w:szCs w:val="22"/>
          <w:lang w:eastAsia="en-US"/>
        </w:rPr>
      </w:pPr>
      <w:r w:rsidRPr="001F7E45">
        <w:rPr>
          <w:rFonts w:cs="Arial"/>
        </w:rPr>
        <w:t>You are respectfully summoned to attend t</w:t>
      </w:r>
      <w:r w:rsidR="009E0129" w:rsidRPr="001F7E45">
        <w:rPr>
          <w:rFonts w:cs="Arial"/>
        </w:rPr>
        <w:t>he</w:t>
      </w:r>
      <w:r w:rsidR="00CC3365" w:rsidRPr="001F7E45">
        <w:rPr>
          <w:rFonts w:cs="Arial"/>
        </w:rPr>
        <w:t xml:space="preserve"> </w:t>
      </w:r>
      <w:r w:rsidR="00AB38CB" w:rsidRPr="001F7E45">
        <w:rPr>
          <w:rFonts w:cs="Arial"/>
        </w:rPr>
        <w:t xml:space="preserve">next </w:t>
      </w:r>
      <w:r w:rsidR="00BC2206" w:rsidRPr="001F7E45">
        <w:rPr>
          <w:rFonts w:cs="Arial"/>
          <w:szCs w:val="22"/>
          <w:lang w:eastAsia="en-US"/>
        </w:rPr>
        <w:t xml:space="preserve">Meeting of the Parish Council which will be held on Wednesday </w:t>
      </w:r>
      <w:r w:rsidR="00DC17EF">
        <w:rPr>
          <w:rFonts w:cs="Arial"/>
          <w:szCs w:val="22"/>
          <w:lang w:eastAsia="en-US"/>
        </w:rPr>
        <w:t>5</w:t>
      </w:r>
      <w:r w:rsidR="00DC17EF" w:rsidRPr="00DC17EF">
        <w:rPr>
          <w:rFonts w:cs="Arial"/>
          <w:szCs w:val="22"/>
          <w:vertAlign w:val="superscript"/>
          <w:lang w:eastAsia="en-US"/>
        </w:rPr>
        <w:t>th</w:t>
      </w:r>
      <w:r w:rsidR="00797E49">
        <w:rPr>
          <w:rFonts w:cs="Arial"/>
          <w:szCs w:val="22"/>
          <w:lang w:eastAsia="en-US"/>
        </w:rPr>
        <w:t xml:space="preserve"> </w:t>
      </w:r>
      <w:r w:rsidR="00DC17EF">
        <w:rPr>
          <w:rFonts w:cs="Arial"/>
          <w:szCs w:val="22"/>
          <w:lang w:eastAsia="en-US"/>
        </w:rPr>
        <w:t>Novem</w:t>
      </w:r>
      <w:r w:rsidR="0050663F">
        <w:rPr>
          <w:rFonts w:cs="Arial"/>
          <w:szCs w:val="22"/>
          <w:lang w:eastAsia="en-US"/>
        </w:rPr>
        <w:t>ber</w:t>
      </w:r>
      <w:r w:rsidR="00B92C0B">
        <w:rPr>
          <w:rFonts w:cs="Arial"/>
          <w:szCs w:val="22"/>
          <w:lang w:eastAsia="en-US"/>
        </w:rPr>
        <w:t xml:space="preserve"> 2</w:t>
      </w:r>
      <w:r w:rsidR="00BE382C">
        <w:rPr>
          <w:rFonts w:cs="Arial"/>
          <w:szCs w:val="22"/>
          <w:lang w:eastAsia="en-US"/>
        </w:rPr>
        <w:t>025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at</w:t>
      </w:r>
      <w:r w:rsidR="00CC3365" w:rsidRPr="001F7E45">
        <w:rPr>
          <w:rFonts w:cs="Arial"/>
          <w:szCs w:val="22"/>
          <w:lang w:eastAsia="en-US"/>
        </w:rPr>
        <w:t xml:space="preserve"> </w:t>
      </w:r>
      <w:r w:rsidR="00BC2206" w:rsidRPr="001F7E45">
        <w:rPr>
          <w:rFonts w:cs="Arial"/>
          <w:szCs w:val="22"/>
          <w:lang w:eastAsia="en-US"/>
        </w:rPr>
        <w:t>7pm in the Church Hall, Mattersey, for the purpose of transacting the stated business:</w:t>
      </w:r>
      <w:r w:rsidR="00F400D6">
        <w:rPr>
          <w:rFonts w:cs="Arial"/>
          <w:szCs w:val="22"/>
          <w:lang w:eastAsia="en-US"/>
        </w:rPr>
        <w:t xml:space="preserve"> </w:t>
      </w:r>
      <w:r w:rsidR="00635428">
        <w:rPr>
          <w:rFonts w:cs="Arial"/>
          <w:szCs w:val="22"/>
          <w:lang w:eastAsia="en-US"/>
        </w:rPr>
        <w:tab/>
      </w:r>
      <w:r w:rsidR="00BC2206" w:rsidRPr="001F7E45">
        <w:rPr>
          <w:rFonts w:cs="Arial"/>
          <w:szCs w:val="22"/>
          <w:lang w:eastAsia="en-US"/>
        </w:rPr>
        <w:t xml:space="preserve">Signed – </w:t>
      </w:r>
      <w:r w:rsidR="00AB38CB" w:rsidRPr="001F7E45">
        <w:rPr>
          <w:rFonts w:cs="Arial"/>
          <w:i/>
          <w:szCs w:val="22"/>
          <w:lang w:eastAsia="en-US"/>
        </w:rPr>
        <w:t>Lee Stewart</w:t>
      </w:r>
      <w:r w:rsidR="001E7348">
        <w:rPr>
          <w:rFonts w:cs="Arial"/>
          <w:i/>
          <w:szCs w:val="22"/>
          <w:lang w:eastAsia="en-US"/>
        </w:rPr>
        <w:t xml:space="preserve"> 2</w:t>
      </w:r>
      <w:r w:rsidR="00DC17EF">
        <w:rPr>
          <w:rFonts w:cs="Arial"/>
          <w:i/>
          <w:szCs w:val="22"/>
          <w:lang w:eastAsia="en-US"/>
        </w:rPr>
        <w:t>8</w:t>
      </w:r>
      <w:r w:rsidR="00DC17EF" w:rsidRPr="00DC17EF">
        <w:rPr>
          <w:rFonts w:cs="Arial"/>
          <w:i/>
          <w:szCs w:val="22"/>
          <w:vertAlign w:val="superscript"/>
          <w:lang w:eastAsia="en-US"/>
        </w:rPr>
        <w:t>th</w:t>
      </w:r>
      <w:r w:rsidR="00755084">
        <w:rPr>
          <w:rFonts w:cs="Arial"/>
          <w:i/>
          <w:szCs w:val="22"/>
          <w:lang w:eastAsia="en-US"/>
        </w:rPr>
        <w:t xml:space="preserve"> OCT</w:t>
      </w:r>
      <w:r w:rsidR="00B42280">
        <w:rPr>
          <w:rFonts w:cs="Arial"/>
          <w:i/>
          <w:szCs w:val="22"/>
          <w:lang w:eastAsia="en-US"/>
        </w:rPr>
        <w:t xml:space="preserve"> </w:t>
      </w:r>
      <w:r w:rsidR="00635428">
        <w:rPr>
          <w:rFonts w:cs="Arial"/>
          <w:i/>
          <w:szCs w:val="22"/>
          <w:lang w:eastAsia="en-US"/>
        </w:rPr>
        <w:t>20</w:t>
      </w:r>
      <w:r w:rsidR="00AB38CB" w:rsidRPr="001F7E45">
        <w:rPr>
          <w:rFonts w:cs="Arial"/>
          <w:i/>
          <w:szCs w:val="22"/>
          <w:lang w:eastAsia="en-US"/>
        </w:rPr>
        <w:t>2</w:t>
      </w:r>
      <w:r w:rsidR="00507A00" w:rsidRPr="001F7E45">
        <w:rPr>
          <w:rFonts w:cs="Arial"/>
          <w:i/>
          <w:szCs w:val="22"/>
          <w:lang w:eastAsia="en-US"/>
        </w:rPr>
        <w:t>5</w:t>
      </w:r>
    </w:p>
    <w:p w14:paraId="0F4FE146" w14:textId="2BD0E029" w:rsidR="000E3D71" w:rsidRPr="001F7E45" w:rsidRDefault="000E3D71" w:rsidP="000E3D71">
      <w:pPr>
        <w:pStyle w:val="Heading2"/>
        <w:numPr>
          <w:ilvl w:val="0"/>
          <w:numId w:val="0"/>
        </w:numPr>
        <w:ind w:left="426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>Summoned Councillors - (Chair) A</w:t>
      </w:r>
      <w:r w:rsidR="001E1A2D" w:rsidRPr="001F7E45">
        <w:rPr>
          <w:color w:val="auto"/>
          <w:sz w:val="20"/>
          <w:szCs w:val="20"/>
        </w:rPr>
        <w:t xml:space="preserve"> </w:t>
      </w:r>
      <w:r w:rsidRPr="001F7E45">
        <w:rPr>
          <w:color w:val="auto"/>
          <w:sz w:val="20"/>
          <w:szCs w:val="20"/>
        </w:rPr>
        <w:t xml:space="preserve">Walker, Cllrs E. Skelton, E Keeling-Heane, </w:t>
      </w:r>
    </w:p>
    <w:p w14:paraId="0F4FE147" w14:textId="10F7C63D" w:rsidR="000E3D71" w:rsidRPr="001F7E45" w:rsidRDefault="000E3D71" w:rsidP="000E3D71">
      <w:pPr>
        <w:pStyle w:val="Heading2"/>
        <w:numPr>
          <w:ilvl w:val="0"/>
          <w:numId w:val="0"/>
        </w:numPr>
        <w:ind w:left="786" w:hanging="360"/>
        <w:rPr>
          <w:color w:val="auto"/>
          <w:sz w:val="20"/>
          <w:szCs w:val="20"/>
        </w:rPr>
      </w:pPr>
      <w:r w:rsidRPr="001F7E45">
        <w:rPr>
          <w:color w:val="auto"/>
          <w:sz w:val="20"/>
          <w:szCs w:val="20"/>
        </w:rPr>
        <w:t xml:space="preserve"> J Keeling-Heane, D Elcoate, S </w:t>
      </w:r>
      <w:r w:rsidR="001E1A2D" w:rsidRPr="001F7E45">
        <w:rPr>
          <w:color w:val="auto"/>
          <w:sz w:val="20"/>
          <w:szCs w:val="20"/>
        </w:rPr>
        <w:t>Dance</w:t>
      </w:r>
      <w:r w:rsidRPr="001F7E45">
        <w:rPr>
          <w:color w:val="auto"/>
          <w:sz w:val="20"/>
          <w:szCs w:val="20"/>
        </w:rPr>
        <w:t xml:space="preserve"> and M Doughty, L Stewart (Clerk).</w:t>
      </w:r>
    </w:p>
    <w:p w14:paraId="0F4FE149" w14:textId="77777777" w:rsidR="000E3D71" w:rsidRPr="001F7E45" w:rsidRDefault="000E3D71" w:rsidP="00635428">
      <w:pPr>
        <w:spacing w:after="0" w:line="24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6D8FCAFF" w14:textId="77777777" w:rsidR="000F487E" w:rsidRPr="001F7E45" w:rsidRDefault="000F487E" w:rsidP="000F487E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u w:val="single"/>
          <w:lang w:eastAsia="en-US"/>
        </w:rPr>
        <w:t>Agenda</w:t>
      </w:r>
    </w:p>
    <w:p w14:paraId="7846BF22" w14:textId="078DE17F" w:rsidR="000F487E" w:rsidRPr="001F7E45" w:rsidRDefault="000F487E" w:rsidP="00B42280">
      <w:pPr>
        <w:spacing w:after="0" w:line="360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4D1F6380" w14:textId="77777777" w:rsidR="000F487E" w:rsidRDefault="000F487E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 w:rsidRPr="001F7E45">
        <w:rPr>
          <w:rFonts w:ascii="Arial" w:hAnsi="Arial" w:cs="Arial"/>
          <w:b/>
          <w:sz w:val="22"/>
          <w:szCs w:val="22"/>
          <w:lang w:eastAsia="en-US"/>
        </w:rPr>
        <w:t>To receive apologies for absence</w:t>
      </w:r>
    </w:p>
    <w:p w14:paraId="18CEAD0E" w14:textId="0DCF82DB" w:rsidR="008B1933" w:rsidRPr="001F7E45" w:rsidRDefault="00226104" w:rsidP="000F487E">
      <w:pPr>
        <w:numPr>
          <w:ilvl w:val="0"/>
          <w:numId w:val="7"/>
        </w:numPr>
        <w:tabs>
          <w:tab w:val="clear" w:pos="644"/>
          <w:tab w:val="num" w:pos="786"/>
        </w:tabs>
        <w:spacing w:after="0" w:line="360" w:lineRule="auto"/>
        <w:ind w:left="786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To receive any declarations</w:t>
      </w:r>
      <w:r w:rsidR="00DC66D7">
        <w:rPr>
          <w:rFonts w:ascii="Arial" w:hAnsi="Arial" w:cs="Arial"/>
          <w:b/>
          <w:sz w:val="22"/>
          <w:szCs w:val="22"/>
          <w:lang w:eastAsia="en-US"/>
        </w:rPr>
        <w:t xml:space="preserve"> of interest or </w:t>
      </w:r>
      <w:r w:rsidR="005606FF">
        <w:rPr>
          <w:rFonts w:ascii="Arial" w:hAnsi="Arial" w:cs="Arial"/>
          <w:b/>
          <w:sz w:val="22"/>
          <w:szCs w:val="22"/>
          <w:lang w:eastAsia="en-US"/>
        </w:rPr>
        <w:t>dispensation request.</w:t>
      </w:r>
    </w:p>
    <w:p w14:paraId="434E2430" w14:textId="4FAC2F11" w:rsidR="005606FF" w:rsidRPr="005606FF" w:rsidRDefault="00BC2206" w:rsidP="005D7E9C">
      <w:pPr>
        <w:pStyle w:val="Heading2"/>
        <w:spacing w:line="360" w:lineRule="auto"/>
        <w:rPr>
          <w:color w:val="auto"/>
          <w:lang w:eastAsia="en-US"/>
        </w:rPr>
      </w:pPr>
      <w:r w:rsidRPr="001F7E45">
        <w:rPr>
          <w:color w:val="auto"/>
          <w:lang w:eastAsia="en-US"/>
        </w:rPr>
        <w:t>Public Forum (limited to 3 minutes per resident)</w:t>
      </w:r>
    </w:p>
    <w:p w14:paraId="4F13252E" w14:textId="1146F8A2" w:rsidR="00587320" w:rsidRPr="00391030" w:rsidRDefault="00162B1F" w:rsidP="00391030">
      <w:pPr>
        <w:pStyle w:val="Heading2"/>
        <w:tabs>
          <w:tab w:val="clear" w:pos="786"/>
          <w:tab w:val="num" w:pos="644"/>
        </w:tabs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>
        <w:rPr>
          <w:rFonts w:eastAsia="Times New Roman"/>
          <w:bCs w:val="0"/>
          <w:color w:val="auto"/>
          <w:lang w:eastAsia="en-US"/>
        </w:rPr>
        <w:t xml:space="preserve"> </w:t>
      </w:r>
      <w:r w:rsidR="00391030">
        <w:rPr>
          <w:rFonts w:eastAsia="Times New Roman"/>
          <w:bCs w:val="0"/>
          <w:color w:val="auto"/>
          <w:lang w:eastAsia="en-US"/>
        </w:rPr>
        <w:t xml:space="preserve"> </w:t>
      </w:r>
      <w:r w:rsidR="00B0014E" w:rsidRPr="00391030">
        <w:rPr>
          <w:rFonts w:eastAsia="Times New Roman"/>
          <w:bCs w:val="0"/>
          <w:color w:val="auto"/>
          <w:lang w:eastAsia="en-US"/>
        </w:rPr>
        <w:t xml:space="preserve">To approve the minutes of </w:t>
      </w:r>
      <w:r w:rsidR="002D27AF" w:rsidRPr="00391030">
        <w:rPr>
          <w:rFonts w:eastAsia="Times New Roman"/>
          <w:bCs w:val="0"/>
          <w:color w:val="auto"/>
          <w:lang w:eastAsia="en-US"/>
        </w:rPr>
        <w:t xml:space="preserve">Council </w:t>
      </w:r>
      <w:r w:rsidR="00AB38CB" w:rsidRPr="00391030">
        <w:rPr>
          <w:rFonts w:eastAsia="Times New Roman"/>
          <w:bCs w:val="0"/>
          <w:color w:val="auto"/>
          <w:lang w:eastAsia="en-US"/>
        </w:rPr>
        <w:t xml:space="preserve">Meeting held on </w:t>
      </w:r>
      <w:r w:rsidR="00C72807">
        <w:rPr>
          <w:rFonts w:eastAsia="Times New Roman"/>
          <w:bCs w:val="0"/>
          <w:color w:val="auto"/>
          <w:lang w:eastAsia="en-US"/>
        </w:rPr>
        <w:t>3rd</w:t>
      </w:r>
      <w:r w:rsidR="003A7280" w:rsidRPr="00391030">
        <w:rPr>
          <w:rFonts w:eastAsia="Times New Roman"/>
          <w:bCs w:val="0"/>
          <w:color w:val="auto"/>
          <w:lang w:eastAsia="en-US"/>
        </w:rPr>
        <w:t xml:space="preserve"> </w:t>
      </w:r>
      <w:r w:rsidR="00C72807">
        <w:rPr>
          <w:rFonts w:eastAsia="Times New Roman"/>
          <w:bCs w:val="0"/>
          <w:color w:val="auto"/>
          <w:lang w:eastAsia="en-US"/>
        </w:rPr>
        <w:t>Sept</w:t>
      </w:r>
      <w:r w:rsidR="00173C80" w:rsidRPr="00391030">
        <w:rPr>
          <w:rFonts w:eastAsia="Times New Roman"/>
          <w:bCs w:val="0"/>
          <w:color w:val="auto"/>
          <w:lang w:eastAsia="en-US"/>
        </w:rPr>
        <w:t xml:space="preserve"> 202</w:t>
      </w:r>
      <w:r w:rsidR="002114C3" w:rsidRPr="00391030">
        <w:rPr>
          <w:rFonts w:eastAsia="Times New Roman"/>
          <w:bCs w:val="0"/>
          <w:color w:val="auto"/>
          <w:lang w:eastAsia="en-US"/>
        </w:rPr>
        <w:t>5</w:t>
      </w:r>
      <w:bookmarkStart w:id="0" w:name="_Hlk187414685"/>
    </w:p>
    <w:bookmarkEnd w:id="0"/>
    <w:p w14:paraId="24175E94" w14:textId="76086F93" w:rsidR="002946A7" w:rsidRPr="001F7E45" w:rsidRDefault="00B0014E" w:rsidP="00163A52">
      <w:pPr>
        <w:pStyle w:val="Heading2"/>
        <w:spacing w:before="0" w:line="360" w:lineRule="auto"/>
        <w:ind w:left="782" w:hanging="357"/>
        <w:rPr>
          <w:rFonts w:eastAsia="Times New Roman"/>
          <w:bCs w:val="0"/>
          <w:color w:val="auto"/>
          <w:lang w:eastAsia="en-US"/>
        </w:rPr>
      </w:pPr>
      <w:r w:rsidRPr="001F7E45">
        <w:rPr>
          <w:rFonts w:eastAsia="Times New Roman"/>
          <w:bCs w:val="0"/>
          <w:color w:val="auto"/>
          <w:lang w:eastAsia="en-US"/>
        </w:rPr>
        <w:t>To receive reports on items in the minutes, for information only</w:t>
      </w:r>
      <w:bookmarkStart w:id="1" w:name="_Hlk187415827"/>
    </w:p>
    <w:p w14:paraId="0F4FE151" w14:textId="59C98C47" w:rsidR="007F63DF" w:rsidRPr="001F7E45" w:rsidRDefault="007F63DF" w:rsidP="007C4968">
      <w:pPr>
        <w:pStyle w:val="Heading2"/>
        <w:rPr>
          <w:color w:val="auto"/>
        </w:rPr>
      </w:pPr>
      <w:r w:rsidRPr="001F7E45">
        <w:rPr>
          <w:color w:val="auto"/>
        </w:rPr>
        <w:t>Planning – to consider a response to the following application(s):</w:t>
      </w:r>
    </w:p>
    <w:p w14:paraId="5632BFED" w14:textId="7D616C20" w:rsidR="00107DF4" w:rsidRPr="00AA3F76" w:rsidRDefault="000F79B8" w:rsidP="00C72807">
      <w:pPr>
        <w:numPr>
          <w:ilvl w:val="0"/>
          <w:numId w:val="5"/>
        </w:numPr>
        <w:spacing w:after="0"/>
        <w:ind w:left="1145" w:hanging="357"/>
        <w:rPr>
          <w:rFonts w:ascii="Arial" w:hAnsi="Arial" w:cs="Arial"/>
          <w:b/>
          <w:sz w:val="22"/>
          <w:szCs w:val="22"/>
        </w:rPr>
      </w:pPr>
      <w:r w:rsidRPr="001F7E45">
        <w:rPr>
          <w:rFonts w:ascii="Arial" w:hAnsi="Arial" w:cs="Arial"/>
          <w:b/>
          <w:sz w:val="22"/>
          <w:szCs w:val="22"/>
        </w:rPr>
        <w:t>1)</w:t>
      </w:r>
      <w:r w:rsidR="00A1130E">
        <w:rPr>
          <w:rFonts w:ascii="Arial" w:hAnsi="Arial" w:cs="Arial"/>
          <w:b/>
          <w:sz w:val="22"/>
          <w:szCs w:val="22"/>
        </w:rPr>
        <w:t xml:space="preserve">Planning Applications: </w:t>
      </w:r>
      <w:r w:rsidR="00FC2AE7">
        <w:rPr>
          <w:rFonts w:ascii="Arial" w:hAnsi="Arial" w:cs="Arial"/>
          <w:b/>
          <w:sz w:val="22"/>
          <w:szCs w:val="22"/>
        </w:rPr>
        <w:t>25/01072/CAT – Works to trees in a con</w:t>
      </w:r>
      <w:r w:rsidR="002D66E2">
        <w:rPr>
          <w:rFonts w:ascii="Arial" w:hAnsi="Arial" w:cs="Arial"/>
          <w:b/>
          <w:sz w:val="22"/>
          <w:szCs w:val="22"/>
        </w:rPr>
        <w:t xml:space="preserve">servation Area T1 (Weeping Willow) pollard to height of </w:t>
      </w:r>
      <w:r w:rsidR="003E13BA">
        <w:rPr>
          <w:rFonts w:ascii="Arial" w:hAnsi="Arial" w:cs="Arial"/>
          <w:b/>
          <w:sz w:val="22"/>
          <w:szCs w:val="22"/>
        </w:rPr>
        <w:t>30-40ft Due to breakages, T2 (Weeping</w:t>
      </w:r>
      <w:r w:rsidR="00EE739D">
        <w:rPr>
          <w:rFonts w:ascii="Arial" w:hAnsi="Arial" w:cs="Arial"/>
          <w:b/>
          <w:sz w:val="22"/>
          <w:szCs w:val="22"/>
        </w:rPr>
        <w:t xml:space="preserve"> willow) Pollard to Height of 30-40ft</w:t>
      </w:r>
      <w:r w:rsidR="00C77D41">
        <w:rPr>
          <w:rFonts w:ascii="Arial" w:hAnsi="Arial" w:cs="Arial"/>
          <w:b/>
          <w:sz w:val="22"/>
          <w:szCs w:val="22"/>
        </w:rPr>
        <w:t xml:space="preserve"> Due to Breakages. – site address </w:t>
      </w:r>
      <w:r w:rsidR="000F1B3D">
        <w:rPr>
          <w:rFonts w:ascii="Arial" w:hAnsi="Arial" w:cs="Arial"/>
          <w:b/>
          <w:sz w:val="22"/>
          <w:szCs w:val="22"/>
        </w:rPr>
        <w:t>P</w:t>
      </w:r>
      <w:r w:rsidR="00587DAA">
        <w:rPr>
          <w:rFonts w:ascii="Arial" w:hAnsi="Arial" w:cs="Arial"/>
          <w:b/>
          <w:sz w:val="22"/>
          <w:szCs w:val="22"/>
        </w:rPr>
        <w:t>o</w:t>
      </w:r>
      <w:r w:rsidR="000F1B3D">
        <w:rPr>
          <w:rFonts w:ascii="Arial" w:hAnsi="Arial" w:cs="Arial"/>
          <w:b/>
          <w:sz w:val="22"/>
          <w:szCs w:val="22"/>
        </w:rPr>
        <w:t>nderosa Abbey Road, Mattersey, South Yorkshire.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70"/>
      </w:tblGrid>
      <w:tr w:rsidR="00F45D6A" w:rsidRPr="00A50270" w14:paraId="2A177FF1" w14:textId="77777777" w:rsidTr="004B5B23">
        <w:trPr>
          <w:trHeight w:val="333"/>
        </w:trPr>
        <w:tc>
          <w:tcPr>
            <w:tcW w:w="6670" w:type="dxa"/>
            <w:hideMark/>
          </w:tcPr>
          <w:p w14:paraId="649CB14A" w14:textId="77777777" w:rsidR="00D52007" w:rsidRDefault="00D52007" w:rsidP="00A61853">
            <w:pPr>
              <w:spacing w:after="0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8FE367" w14:textId="63418BCA" w:rsidR="00F45D6A" w:rsidRPr="00F45D6A" w:rsidRDefault="00F45D6A" w:rsidP="00A61853">
            <w:pPr>
              <w:spacing w:after="0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F45D6A">
              <w:rPr>
                <w:rFonts w:ascii="Arial" w:hAnsi="Arial" w:cs="Arial"/>
                <w:b/>
                <w:bCs/>
                <w:sz w:val="22"/>
                <w:szCs w:val="22"/>
              </w:rPr>
              <w:t>2)Correspondence &amp; decisions:</w:t>
            </w:r>
            <w:r w:rsidR="00107DF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n/a</w:t>
            </w:r>
          </w:p>
          <w:p w14:paraId="4113A7C1" w14:textId="77777777" w:rsidR="00F45D6A" w:rsidRPr="00A50270" w:rsidRDefault="00F45D6A" w:rsidP="00F45D6A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tr w:rsidR="00A50270" w:rsidRPr="00A50270" w14:paraId="5288C898" w14:textId="77777777" w:rsidTr="004B5B23">
        <w:trPr>
          <w:trHeight w:val="333"/>
        </w:trPr>
        <w:tc>
          <w:tcPr>
            <w:tcW w:w="6670" w:type="dxa"/>
            <w:hideMark/>
          </w:tcPr>
          <w:p w14:paraId="36AE29DD" w14:textId="2227583D" w:rsidR="00A50270" w:rsidRPr="00A50270" w:rsidRDefault="00A50270" w:rsidP="001C1F24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270" w:rsidRPr="00A50270" w14:paraId="78B8AD84" w14:textId="77777777" w:rsidTr="004B5B23">
        <w:trPr>
          <w:trHeight w:val="166"/>
        </w:trPr>
        <w:tc>
          <w:tcPr>
            <w:tcW w:w="6670" w:type="dxa"/>
          </w:tcPr>
          <w:p w14:paraId="06154304" w14:textId="77777777" w:rsidR="00A50270" w:rsidRPr="00A50270" w:rsidRDefault="00A50270" w:rsidP="00A50270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7AA2639" w14:textId="2DE7B32C" w:rsidR="00B86EDB" w:rsidRPr="00242DC2" w:rsidRDefault="00B86EDB" w:rsidP="00B4747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F4FE158" w14:textId="77777777" w:rsidR="00934F6F" w:rsidRPr="001F7E45" w:rsidRDefault="00AB38CB" w:rsidP="00934F6F">
      <w:pPr>
        <w:pStyle w:val="Heading2"/>
        <w:rPr>
          <w:b w:val="0"/>
          <w:bCs w:val="0"/>
          <w:color w:val="auto"/>
        </w:rPr>
      </w:pPr>
      <w:r w:rsidRPr="001F7E45">
        <w:rPr>
          <w:color w:val="auto"/>
        </w:rPr>
        <w:t>To receive reports from County &amp; District Councillors</w:t>
      </w:r>
    </w:p>
    <w:p w14:paraId="064C257B" w14:textId="3B460D35" w:rsidR="00820DED" w:rsidRPr="00C121C1" w:rsidRDefault="007300E0" w:rsidP="00C121C1">
      <w:pPr>
        <w:pStyle w:val="Heading2"/>
        <w:rPr>
          <w:color w:val="auto"/>
        </w:rPr>
      </w:pPr>
      <w:r>
        <w:rPr>
          <w:color w:val="auto"/>
        </w:rPr>
        <w:t xml:space="preserve">To </w:t>
      </w:r>
      <w:r w:rsidR="0079500D">
        <w:rPr>
          <w:color w:val="auto"/>
        </w:rPr>
        <w:t xml:space="preserve">discuss </w:t>
      </w:r>
      <w:r w:rsidR="002574E3">
        <w:rPr>
          <w:color w:val="auto"/>
        </w:rPr>
        <w:t xml:space="preserve">Current </w:t>
      </w:r>
      <w:r w:rsidR="00431527">
        <w:rPr>
          <w:color w:val="auto"/>
        </w:rPr>
        <w:t xml:space="preserve">Grass Cutting </w:t>
      </w:r>
      <w:r w:rsidR="00EA2E7E">
        <w:rPr>
          <w:color w:val="auto"/>
        </w:rPr>
        <w:t xml:space="preserve">&amp; </w:t>
      </w:r>
      <w:r w:rsidR="0092519D">
        <w:rPr>
          <w:color w:val="auto"/>
        </w:rPr>
        <w:t>Ground Maintenance Contract.</w:t>
      </w:r>
    </w:p>
    <w:p w14:paraId="4F281A2C" w14:textId="4EE5A4C8" w:rsidR="004009C8" w:rsidRDefault="004009C8" w:rsidP="004009C8">
      <w:pPr>
        <w:pStyle w:val="Heading2"/>
        <w:rPr>
          <w:color w:val="auto"/>
        </w:rPr>
      </w:pPr>
      <w:r>
        <w:rPr>
          <w:color w:val="auto"/>
        </w:rPr>
        <w:t xml:space="preserve">To discuss Xmas </w:t>
      </w:r>
      <w:r w:rsidR="000B1DB8">
        <w:rPr>
          <w:color w:val="auto"/>
        </w:rPr>
        <w:t>light switch on date.</w:t>
      </w:r>
      <w:r w:rsidR="00897025">
        <w:rPr>
          <w:color w:val="auto"/>
        </w:rPr>
        <w:t xml:space="preserve"> </w:t>
      </w:r>
    </w:p>
    <w:p w14:paraId="53D2D3E3" w14:textId="76909358" w:rsidR="004009C8" w:rsidRPr="004009C8" w:rsidRDefault="00857AAD" w:rsidP="004009C8">
      <w:pPr>
        <w:pStyle w:val="Heading2"/>
        <w:rPr>
          <w:color w:val="auto"/>
        </w:rPr>
      </w:pPr>
      <w:r w:rsidRPr="001F7E45">
        <w:rPr>
          <w:color w:val="auto"/>
        </w:rPr>
        <w:t xml:space="preserve">Millennium Green </w:t>
      </w:r>
      <w:r w:rsidR="00187313">
        <w:rPr>
          <w:color w:val="auto"/>
        </w:rPr>
        <w:t>update</w:t>
      </w:r>
      <w:r w:rsidR="0073649D">
        <w:rPr>
          <w:color w:val="auto"/>
        </w:rPr>
        <w:t xml:space="preserve">, </w:t>
      </w:r>
      <w:r w:rsidR="00EA2E7E">
        <w:rPr>
          <w:color w:val="auto"/>
        </w:rPr>
        <w:t>signage</w:t>
      </w:r>
      <w:r w:rsidR="00664F4F">
        <w:rPr>
          <w:color w:val="auto"/>
        </w:rPr>
        <w:t xml:space="preserve">, </w:t>
      </w:r>
      <w:r w:rsidR="00064C17">
        <w:rPr>
          <w:color w:val="auto"/>
        </w:rPr>
        <w:t xml:space="preserve">and </w:t>
      </w:r>
      <w:r w:rsidR="008C007A">
        <w:rPr>
          <w:color w:val="auto"/>
        </w:rPr>
        <w:t xml:space="preserve">discuss </w:t>
      </w:r>
      <w:r w:rsidR="00A02BCB">
        <w:rPr>
          <w:color w:val="auto"/>
        </w:rPr>
        <w:t xml:space="preserve">purchase of </w:t>
      </w:r>
      <w:r w:rsidR="00064C17">
        <w:rPr>
          <w:color w:val="auto"/>
        </w:rPr>
        <w:t>Benches.</w:t>
      </w:r>
    </w:p>
    <w:p w14:paraId="0F4FE15D" w14:textId="62387BB0" w:rsidR="005944E8" w:rsidRPr="001F7E45" w:rsidRDefault="006D2534" w:rsidP="00DD5B1E">
      <w:pPr>
        <w:pStyle w:val="Heading2"/>
        <w:rPr>
          <w:color w:val="auto"/>
        </w:rPr>
      </w:pPr>
      <w:r>
        <w:rPr>
          <w:color w:val="auto"/>
        </w:rPr>
        <w:t>Fi</w:t>
      </w:r>
      <w:r w:rsidR="0021352E" w:rsidRPr="001F7E45">
        <w:rPr>
          <w:color w:val="auto"/>
        </w:rPr>
        <w:t>nance</w:t>
      </w:r>
      <w:r w:rsidR="0021352E" w:rsidRPr="001F7E45">
        <w:rPr>
          <w:color w:val="auto"/>
        </w:rPr>
        <w:tab/>
      </w:r>
    </w:p>
    <w:p w14:paraId="0F4FE15E" w14:textId="77777777" w:rsidR="007E59E6" w:rsidRPr="001F7E45" w:rsidRDefault="007E59E6" w:rsidP="00AB0ECB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>To receive a report on the current financial status and reconciliation of accounts</w:t>
      </w:r>
    </w:p>
    <w:p w14:paraId="0F4FE15F" w14:textId="77777777" w:rsidR="00FA539E" w:rsidRPr="001F7E45" w:rsidRDefault="007176E5" w:rsidP="00AB4EB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1F7E45">
        <w:rPr>
          <w:rFonts w:ascii="Arial" w:hAnsi="Arial" w:cs="Arial"/>
          <w:bCs/>
        </w:rPr>
        <w:t xml:space="preserve">To authorise </w:t>
      </w:r>
      <w:r w:rsidR="003F6FA8" w:rsidRPr="001F7E45">
        <w:rPr>
          <w:rFonts w:ascii="Arial" w:hAnsi="Arial" w:cs="Arial"/>
          <w:bCs/>
        </w:rPr>
        <w:t>the following expenditur</w:t>
      </w:r>
      <w:r w:rsidR="00FA539E" w:rsidRPr="001F7E45">
        <w:rPr>
          <w:rFonts w:ascii="Arial" w:hAnsi="Arial" w:cs="Arial"/>
          <w:bCs/>
        </w:rPr>
        <w:t>e</w:t>
      </w:r>
    </w:p>
    <w:p w14:paraId="0F4FE160" w14:textId="1B584DEA" w:rsidR="00D871BA" w:rsidRPr="001F7E45" w:rsidRDefault="00B64BB8" w:rsidP="002B37F1">
      <w:pPr>
        <w:tabs>
          <w:tab w:val="left" w:pos="4050"/>
        </w:tabs>
        <w:spacing w:after="0"/>
        <w:rPr>
          <w:rFonts w:ascii="Arial" w:hAnsi="Arial" w:cs="Arial"/>
          <w:bCs/>
        </w:rPr>
      </w:pPr>
      <w:bookmarkStart w:id="2" w:name="_Hlk187415188"/>
      <w:r>
        <w:rPr>
          <w:rFonts w:ascii="Arial" w:hAnsi="Arial" w:cs="Arial"/>
          <w:bCs/>
        </w:rPr>
        <w:t>Paid 14/08/25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C169BE" w:rsidRPr="001F7E45" w14:paraId="0F4FE165" w14:textId="77777777" w:rsidTr="00797E49">
        <w:trPr>
          <w:trHeight w:val="313"/>
        </w:trPr>
        <w:tc>
          <w:tcPr>
            <w:tcW w:w="3650" w:type="dxa"/>
          </w:tcPr>
          <w:p w14:paraId="0F4FE161" w14:textId="3AFDF4CC" w:rsidR="00C169BE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Salary – </w:t>
            </w:r>
            <w:r w:rsidR="00060C06">
              <w:rPr>
                <w:rFonts w:ascii="Arial" w:hAnsi="Arial" w:cs="Arial"/>
                <w:bCs/>
              </w:rPr>
              <w:t>September</w:t>
            </w:r>
          </w:p>
        </w:tc>
        <w:tc>
          <w:tcPr>
            <w:tcW w:w="1703" w:type="dxa"/>
          </w:tcPr>
          <w:p w14:paraId="0F4FE162" w14:textId="437D706D" w:rsidR="002B2E50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 w:rsidRPr="001F7E45">
              <w:rPr>
                <w:rFonts w:ascii="Arial" w:hAnsi="Arial"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0F4FE163" w14:textId="5D24904F" w:rsidR="00C169BE" w:rsidRPr="001F7E45" w:rsidRDefault="00C169BE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North Notts LTD</w:t>
            </w:r>
          </w:p>
        </w:tc>
        <w:tc>
          <w:tcPr>
            <w:tcW w:w="2203" w:type="dxa"/>
          </w:tcPr>
          <w:p w14:paraId="21F5E1F2" w14:textId="6A9A9916" w:rsidR="00C169BE" w:rsidRPr="001F7E45" w:rsidRDefault="00CD09C2" w:rsidP="002B37F1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552464">
              <w:rPr>
                <w:rFonts w:ascii="Arial" w:hAnsi="Arial" w:cs="Arial"/>
                <w:bCs/>
              </w:rPr>
              <w:t>1</w:t>
            </w:r>
            <w:r w:rsidR="00242C06">
              <w:rPr>
                <w:rFonts w:ascii="Arial" w:hAnsi="Arial" w:cs="Arial"/>
                <w:bCs/>
              </w:rPr>
              <w:t>81.20</w:t>
            </w:r>
          </w:p>
        </w:tc>
      </w:tr>
      <w:tr w:rsidR="00C17857" w:rsidRPr="001F7E45" w14:paraId="3A9B11AD" w14:textId="77777777" w:rsidTr="00BC3CAE">
        <w:trPr>
          <w:trHeight w:val="259"/>
        </w:trPr>
        <w:tc>
          <w:tcPr>
            <w:tcW w:w="3650" w:type="dxa"/>
          </w:tcPr>
          <w:p w14:paraId="0B1C6109" w14:textId="466A1940" w:rsidR="00C17857" w:rsidRDefault="0078763F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North Notts LTD</w:t>
            </w:r>
          </w:p>
        </w:tc>
        <w:tc>
          <w:tcPr>
            <w:tcW w:w="1703" w:type="dxa"/>
          </w:tcPr>
          <w:p w14:paraId="5AC342DA" w14:textId="3D0CF152" w:rsidR="00C17857" w:rsidRPr="001F7E45" w:rsidRDefault="00C17857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</w:t>
            </w:r>
            <w:r w:rsidR="005119E4">
              <w:rPr>
                <w:rFonts w:ascii="Arial" w:hAnsi="Arial" w:cs="Arial"/>
                <w:bCs/>
              </w:rPr>
              <w:t>350.40</w:t>
            </w:r>
            <w:r w:rsidR="00A1130E">
              <w:rPr>
                <w:rFonts w:ascii="Arial" w:hAnsi="Arial" w:cs="Arial"/>
                <w:bCs/>
              </w:rPr>
              <w:t>inc tax</w:t>
            </w:r>
          </w:p>
        </w:tc>
        <w:tc>
          <w:tcPr>
            <w:tcW w:w="2002" w:type="dxa"/>
          </w:tcPr>
          <w:p w14:paraId="0FE881F6" w14:textId="28117421" w:rsidR="00C17857" w:rsidRDefault="005119E4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Royal British legion</w:t>
            </w:r>
          </w:p>
        </w:tc>
        <w:tc>
          <w:tcPr>
            <w:tcW w:w="2203" w:type="dxa"/>
          </w:tcPr>
          <w:p w14:paraId="65CE68E5" w14:textId="76B76944" w:rsidR="00A05319" w:rsidRDefault="00C20F57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£30.00</w:t>
            </w:r>
          </w:p>
        </w:tc>
      </w:tr>
      <w:tr w:rsidR="00A05319" w:rsidRPr="001F7E45" w14:paraId="44F05D7B" w14:textId="77777777" w:rsidTr="00BC3CAE">
        <w:trPr>
          <w:trHeight w:val="259"/>
        </w:trPr>
        <w:tc>
          <w:tcPr>
            <w:tcW w:w="3650" w:type="dxa"/>
          </w:tcPr>
          <w:p w14:paraId="2DC81DBF" w14:textId="3DDFFA48" w:rsidR="00A05319" w:rsidRDefault="00DD2B8A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Elain Skelton – flowers -</w:t>
            </w:r>
          </w:p>
        </w:tc>
        <w:tc>
          <w:tcPr>
            <w:tcW w:w="1703" w:type="dxa"/>
          </w:tcPr>
          <w:p w14:paraId="7129E72D" w14:textId="70E1A4A1" w:rsidR="00A05319" w:rsidRDefault="00DD2B8A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£26.67</w:t>
            </w:r>
          </w:p>
        </w:tc>
        <w:tc>
          <w:tcPr>
            <w:tcW w:w="2002" w:type="dxa"/>
          </w:tcPr>
          <w:p w14:paraId="6F968B6D" w14:textId="4B207C21" w:rsidR="00A05319" w:rsidRDefault="00A94B76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Wave</w:t>
            </w:r>
          </w:p>
        </w:tc>
        <w:tc>
          <w:tcPr>
            <w:tcW w:w="2203" w:type="dxa"/>
          </w:tcPr>
          <w:p w14:paraId="7D6FCBF4" w14:textId="5587AFC4" w:rsidR="00A94B76" w:rsidRDefault="00A94B76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£24.48</w:t>
            </w:r>
          </w:p>
        </w:tc>
      </w:tr>
      <w:tr w:rsidR="00A94B76" w:rsidRPr="001F7E45" w14:paraId="20E952AC" w14:textId="77777777" w:rsidTr="00BC3CAE">
        <w:trPr>
          <w:trHeight w:val="259"/>
        </w:trPr>
        <w:tc>
          <w:tcPr>
            <w:tcW w:w="3650" w:type="dxa"/>
          </w:tcPr>
          <w:p w14:paraId="2627C536" w14:textId="39921F2A" w:rsidR="00A94B76" w:rsidRDefault="003F600C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Wave</w:t>
            </w:r>
          </w:p>
        </w:tc>
        <w:tc>
          <w:tcPr>
            <w:tcW w:w="1703" w:type="dxa"/>
          </w:tcPr>
          <w:p w14:paraId="5EC571BF" w14:textId="20F9BB72" w:rsidR="00A94B76" w:rsidRDefault="003F600C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£19.44</w:t>
            </w:r>
          </w:p>
        </w:tc>
        <w:tc>
          <w:tcPr>
            <w:tcW w:w="2002" w:type="dxa"/>
          </w:tcPr>
          <w:p w14:paraId="57A99104" w14:textId="77777777" w:rsidR="00A94B76" w:rsidRDefault="00A94B76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203" w:type="dxa"/>
          </w:tcPr>
          <w:p w14:paraId="1F2D1E1F" w14:textId="77777777" w:rsidR="00A94B76" w:rsidRDefault="00A94B76" w:rsidP="00C17857">
            <w:pPr>
              <w:tabs>
                <w:tab w:val="left" w:pos="4050"/>
              </w:tabs>
              <w:spacing w:after="0"/>
              <w:rPr>
                <w:rFonts w:ascii="Arial" w:hAnsi="Arial" w:cs="Arial"/>
                <w:bCs/>
              </w:rPr>
            </w:pPr>
          </w:p>
        </w:tc>
      </w:tr>
      <w:bookmarkEnd w:id="2"/>
    </w:tbl>
    <w:p w14:paraId="0F4FE16C" w14:textId="5B18FA06" w:rsidR="000F79B8" w:rsidRPr="001F7E45" w:rsidRDefault="000F79B8" w:rsidP="000F79B8">
      <w:pPr>
        <w:tabs>
          <w:tab w:val="left" w:pos="4050"/>
        </w:tabs>
        <w:spacing w:after="0"/>
        <w:rPr>
          <w:rFonts w:ascii="Arial" w:hAnsi="Arial" w:cs="Arial"/>
          <w:bCs/>
        </w:rPr>
      </w:pPr>
    </w:p>
    <w:p w14:paraId="0F4FE16D" w14:textId="1032826B" w:rsidR="000F79B8" w:rsidRPr="001F7E45" w:rsidRDefault="000F79B8" w:rsidP="00356F76">
      <w:pPr>
        <w:pStyle w:val="Heading2"/>
        <w:rPr>
          <w:color w:val="auto"/>
        </w:rPr>
      </w:pPr>
      <w:r w:rsidRPr="001F7E45">
        <w:rPr>
          <w:color w:val="auto"/>
        </w:rPr>
        <w:t>Correspondence</w:t>
      </w:r>
      <w:r w:rsidR="00A1130E">
        <w:rPr>
          <w:color w:val="auto"/>
        </w:rPr>
        <w:t xml:space="preserve"> </w:t>
      </w:r>
      <w:r w:rsidR="002726EA">
        <w:rPr>
          <w:color w:val="auto"/>
        </w:rPr>
        <w:t xml:space="preserve">– The </w:t>
      </w:r>
      <w:r w:rsidR="00745AFB">
        <w:rPr>
          <w:color w:val="auto"/>
        </w:rPr>
        <w:t>C</w:t>
      </w:r>
      <w:r w:rsidR="002726EA">
        <w:rPr>
          <w:color w:val="auto"/>
        </w:rPr>
        <w:t>hurch have contacted me with regards to discus</w:t>
      </w:r>
      <w:r w:rsidR="00051B69">
        <w:rPr>
          <w:color w:val="auto"/>
        </w:rPr>
        <w:t>sing the ownership of the War memorial clock</w:t>
      </w:r>
      <w:r w:rsidR="00745AFB">
        <w:rPr>
          <w:color w:val="auto"/>
        </w:rPr>
        <w:t xml:space="preserve"> and arranging a meeting.</w:t>
      </w:r>
    </w:p>
    <w:p w14:paraId="0CD9233E" w14:textId="7ECDE2B5" w:rsidR="00EF11F1" w:rsidRPr="004053F1" w:rsidRDefault="00EF11F1" w:rsidP="008658B9">
      <w:pPr>
        <w:pStyle w:val="ListParagraph"/>
        <w:ind w:left="1637"/>
        <w:rPr>
          <w:rFonts w:ascii="Arial" w:hAnsi="Arial" w:cs="Arial"/>
        </w:rPr>
      </w:pPr>
    </w:p>
    <w:p w14:paraId="0F4FE16F" w14:textId="77777777" w:rsidR="001A57CC" w:rsidRPr="001F7E45" w:rsidRDefault="00622815" w:rsidP="00356F76">
      <w:pPr>
        <w:pStyle w:val="Heading2"/>
        <w:rPr>
          <w:color w:val="auto"/>
        </w:rPr>
      </w:pPr>
      <w:r w:rsidRPr="001F7E45">
        <w:rPr>
          <w:color w:val="auto"/>
        </w:rPr>
        <w:t xml:space="preserve">Members reports and exchange of information on matters of </w:t>
      </w:r>
      <w:r w:rsidR="00445446" w:rsidRPr="001F7E45">
        <w:rPr>
          <w:color w:val="auto"/>
        </w:rPr>
        <w:t>concern.</w:t>
      </w:r>
    </w:p>
    <w:p w14:paraId="0F4FE170" w14:textId="51E3C59F" w:rsidR="00BD407C" w:rsidRPr="001F7E45" w:rsidRDefault="00384E8E" w:rsidP="00356F76">
      <w:pPr>
        <w:pStyle w:val="Heading2"/>
        <w:rPr>
          <w:color w:val="auto"/>
        </w:rPr>
      </w:pPr>
      <w:r w:rsidRPr="001F7E45">
        <w:rPr>
          <w:color w:val="auto"/>
        </w:rPr>
        <w:t xml:space="preserve">To confirm the date for the next Parish Council meeting as Wednesday </w:t>
      </w:r>
      <w:r w:rsidR="00212118">
        <w:rPr>
          <w:color w:val="auto"/>
        </w:rPr>
        <w:t>3</w:t>
      </w:r>
      <w:r w:rsidR="00212118" w:rsidRPr="00212118">
        <w:rPr>
          <w:color w:val="auto"/>
          <w:vertAlign w:val="superscript"/>
        </w:rPr>
        <w:t>rd</w:t>
      </w:r>
      <w:r w:rsidR="00212118">
        <w:rPr>
          <w:color w:val="auto"/>
        </w:rPr>
        <w:t xml:space="preserve"> Decem</w:t>
      </w:r>
      <w:r w:rsidR="00C77626">
        <w:rPr>
          <w:color w:val="auto"/>
        </w:rPr>
        <w:t>ber</w:t>
      </w:r>
      <w:r w:rsidR="004E7607" w:rsidRPr="001F7E45">
        <w:rPr>
          <w:color w:val="auto"/>
        </w:rPr>
        <w:t xml:space="preserve"> </w:t>
      </w:r>
      <w:r w:rsidRPr="001F7E45">
        <w:rPr>
          <w:color w:val="auto"/>
        </w:rPr>
        <w:t>202</w:t>
      </w:r>
      <w:r w:rsidR="00AA5689" w:rsidRPr="001F7E45">
        <w:rPr>
          <w:color w:val="auto"/>
        </w:rPr>
        <w:t>5</w:t>
      </w:r>
      <w:r w:rsidRPr="001F7E45">
        <w:rPr>
          <w:color w:val="auto"/>
        </w:rPr>
        <w:t>.</w:t>
      </w:r>
    </w:p>
    <w:sectPr w:rsidR="00BD407C" w:rsidRPr="001F7E45" w:rsidSect="00097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134" w:bottom="425" w:left="851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6F04" w14:textId="77777777" w:rsidR="00E26432" w:rsidRDefault="00E26432">
      <w:r>
        <w:separator/>
      </w:r>
    </w:p>
  </w:endnote>
  <w:endnote w:type="continuationSeparator" w:id="0">
    <w:p w14:paraId="29460A42" w14:textId="77777777" w:rsidR="00E26432" w:rsidRDefault="00E2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9" w14:textId="77777777" w:rsidR="001416B8" w:rsidRDefault="00141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A" w14:textId="77777777" w:rsidR="001B45E1" w:rsidRPr="003F1392" w:rsidRDefault="001B45E1" w:rsidP="003F1392">
    <w:pPr>
      <w:pStyle w:val="Footer"/>
      <w:rPr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C" w14:textId="77777777" w:rsidR="001416B8" w:rsidRDefault="00141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A383" w14:textId="77777777" w:rsidR="00E26432" w:rsidRDefault="00E26432">
      <w:r>
        <w:separator/>
      </w:r>
    </w:p>
  </w:footnote>
  <w:footnote w:type="continuationSeparator" w:id="0">
    <w:p w14:paraId="065F476A" w14:textId="77777777" w:rsidR="00E26432" w:rsidRDefault="00E2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5" w14:textId="77777777" w:rsidR="001B45E1" w:rsidRDefault="001B45E1"/>
  <w:p w14:paraId="0F4FE176" w14:textId="77777777" w:rsidR="001B45E1" w:rsidRDefault="001B45E1"/>
  <w:p w14:paraId="0F4FE177" w14:textId="77777777" w:rsidR="001B45E1" w:rsidRDefault="001B45E1">
    <w:pPr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8" w14:textId="77777777" w:rsidR="001416B8" w:rsidRDefault="00141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E17B" w14:textId="77777777" w:rsidR="001416B8" w:rsidRDefault="00141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F39"/>
    <w:multiLevelType w:val="hybridMultilevel"/>
    <w:tmpl w:val="0832D642"/>
    <w:lvl w:ilvl="0" w:tplc="9C1A09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4A6BDC"/>
    <w:multiLevelType w:val="hybridMultilevel"/>
    <w:tmpl w:val="416676B6"/>
    <w:lvl w:ilvl="0" w:tplc="442A51E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2A2B9A"/>
    <w:multiLevelType w:val="hybridMultilevel"/>
    <w:tmpl w:val="C7EE90C0"/>
    <w:lvl w:ilvl="0" w:tplc="8D7694E0">
      <w:start w:val="1"/>
      <w:numFmt w:val="upperRoman"/>
      <w:lvlText w:val="%1."/>
      <w:lvlJc w:val="left"/>
      <w:pPr>
        <w:ind w:left="1866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57616F0"/>
    <w:multiLevelType w:val="hybridMultilevel"/>
    <w:tmpl w:val="9C9A39B6"/>
    <w:lvl w:ilvl="0" w:tplc="53206198">
      <w:start w:val="2"/>
      <w:numFmt w:val="lowerLetter"/>
      <w:lvlText w:val="%1."/>
      <w:lvlJc w:val="left"/>
      <w:pPr>
        <w:ind w:left="1146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CE70109"/>
    <w:multiLevelType w:val="hybridMultilevel"/>
    <w:tmpl w:val="F1D8AB12"/>
    <w:lvl w:ilvl="0" w:tplc="98ECFB36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25D23553"/>
    <w:multiLevelType w:val="hybridMultilevel"/>
    <w:tmpl w:val="C406BC88"/>
    <w:lvl w:ilvl="0" w:tplc="9DF66D68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6E55B73"/>
    <w:multiLevelType w:val="hybridMultilevel"/>
    <w:tmpl w:val="F9A49CB0"/>
    <w:lvl w:ilvl="0" w:tplc="1FC8BAD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98D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60A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E4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E9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C1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60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AF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051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22752"/>
    <w:multiLevelType w:val="hybridMultilevel"/>
    <w:tmpl w:val="FB3EFD02"/>
    <w:lvl w:ilvl="0" w:tplc="B580976A">
      <w:start w:val="1"/>
      <w:numFmt w:val="decimal"/>
      <w:pStyle w:val="Heading2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7020D42"/>
    <w:multiLevelType w:val="hybridMultilevel"/>
    <w:tmpl w:val="BDC016CA"/>
    <w:lvl w:ilvl="0" w:tplc="3D6EF75A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3C8C198D"/>
    <w:multiLevelType w:val="hybridMultilevel"/>
    <w:tmpl w:val="D7AC99C2"/>
    <w:lvl w:ilvl="0" w:tplc="B3122E4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459A7080"/>
    <w:multiLevelType w:val="hybridMultilevel"/>
    <w:tmpl w:val="A8C407F6"/>
    <w:lvl w:ilvl="0" w:tplc="1F8CBB1C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48757AA7"/>
    <w:multiLevelType w:val="hybridMultilevel"/>
    <w:tmpl w:val="2294E3AC"/>
    <w:lvl w:ilvl="0" w:tplc="8250BBFC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4A96130C"/>
    <w:multiLevelType w:val="hybridMultilevel"/>
    <w:tmpl w:val="34FE818C"/>
    <w:lvl w:ilvl="0" w:tplc="41DCE98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4AB967BF"/>
    <w:multiLevelType w:val="hybridMultilevel"/>
    <w:tmpl w:val="B686B03E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C3C6F95"/>
    <w:multiLevelType w:val="hybridMultilevel"/>
    <w:tmpl w:val="1CCACDA4"/>
    <w:lvl w:ilvl="0" w:tplc="E070A7C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52913DF7"/>
    <w:multiLevelType w:val="hybridMultilevel"/>
    <w:tmpl w:val="C72A30A6"/>
    <w:lvl w:ilvl="0" w:tplc="0409001B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F68A2"/>
    <w:multiLevelType w:val="hybridMultilevel"/>
    <w:tmpl w:val="F12813F8"/>
    <w:lvl w:ilvl="0" w:tplc="299EE8B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D677D59"/>
    <w:multiLevelType w:val="hybridMultilevel"/>
    <w:tmpl w:val="C554D5F4"/>
    <w:lvl w:ilvl="0" w:tplc="F4109092">
      <w:start w:val="1"/>
      <w:numFmt w:val="lowerLetter"/>
      <w:lvlText w:val="%1."/>
      <w:lvlJc w:val="left"/>
      <w:pPr>
        <w:ind w:left="1146" w:hanging="360"/>
      </w:pPr>
      <w:rPr>
        <w:rFonts w:cs="Arial" w:hint="default"/>
        <w:b w:val="0"/>
        <w:color w:val="333333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E3A2334"/>
    <w:multiLevelType w:val="hybridMultilevel"/>
    <w:tmpl w:val="39B8CE6E"/>
    <w:lvl w:ilvl="0" w:tplc="C7E6493E">
      <w:start w:val="1"/>
      <w:numFmt w:val="lowerRoman"/>
      <w:lvlText w:val="%1."/>
      <w:lvlJc w:val="left"/>
      <w:pPr>
        <w:ind w:left="1571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46D6C1A"/>
    <w:multiLevelType w:val="hybridMultilevel"/>
    <w:tmpl w:val="46628210"/>
    <w:lvl w:ilvl="0" w:tplc="E0D6F436">
      <w:start w:val="1"/>
      <w:numFmt w:val="decimal"/>
      <w:lvlText w:val="%1."/>
      <w:lvlJc w:val="left"/>
      <w:pPr>
        <w:ind w:left="1506" w:hanging="360"/>
      </w:pPr>
      <w:rPr>
        <w:rFonts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B712A8D"/>
    <w:multiLevelType w:val="hybridMultilevel"/>
    <w:tmpl w:val="458C6BC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900443"/>
    <w:multiLevelType w:val="hybridMultilevel"/>
    <w:tmpl w:val="50E2491C"/>
    <w:lvl w:ilvl="0" w:tplc="8E88679C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51815261">
    <w:abstractNumId w:val="8"/>
  </w:num>
  <w:num w:numId="2" w16cid:durableId="782530675">
    <w:abstractNumId w:val="9"/>
  </w:num>
  <w:num w:numId="3" w16cid:durableId="1854565529">
    <w:abstractNumId w:val="20"/>
  </w:num>
  <w:num w:numId="4" w16cid:durableId="22437857">
    <w:abstractNumId w:val="19"/>
  </w:num>
  <w:num w:numId="5" w16cid:durableId="1478834960">
    <w:abstractNumId w:val="4"/>
  </w:num>
  <w:num w:numId="6" w16cid:durableId="1951810906">
    <w:abstractNumId w:val="13"/>
  </w:num>
  <w:num w:numId="7" w16cid:durableId="16598438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018353">
    <w:abstractNumId w:val="1"/>
  </w:num>
  <w:num w:numId="9" w16cid:durableId="560873149">
    <w:abstractNumId w:val="16"/>
  </w:num>
  <w:num w:numId="10" w16cid:durableId="1167863992">
    <w:abstractNumId w:val="24"/>
  </w:num>
  <w:num w:numId="11" w16cid:durableId="791023130">
    <w:abstractNumId w:val="15"/>
  </w:num>
  <w:num w:numId="12" w16cid:durableId="941228576">
    <w:abstractNumId w:val="21"/>
  </w:num>
  <w:num w:numId="13" w16cid:durableId="1004668649">
    <w:abstractNumId w:val="2"/>
  </w:num>
  <w:num w:numId="14" w16cid:durableId="975262408">
    <w:abstractNumId w:val="17"/>
  </w:num>
  <w:num w:numId="15" w16cid:durableId="1733843219">
    <w:abstractNumId w:val="3"/>
  </w:num>
  <w:num w:numId="16" w16cid:durableId="116071038">
    <w:abstractNumId w:val="10"/>
  </w:num>
  <w:num w:numId="17" w16cid:durableId="1884977938">
    <w:abstractNumId w:val="6"/>
  </w:num>
  <w:num w:numId="18" w16cid:durableId="1033337579">
    <w:abstractNumId w:val="5"/>
  </w:num>
  <w:num w:numId="19" w16cid:durableId="1061371055">
    <w:abstractNumId w:val="18"/>
  </w:num>
  <w:num w:numId="20" w16cid:durableId="159732724">
    <w:abstractNumId w:val="14"/>
  </w:num>
  <w:num w:numId="21" w16cid:durableId="659039106">
    <w:abstractNumId w:val="0"/>
  </w:num>
  <w:num w:numId="22" w16cid:durableId="1193106313">
    <w:abstractNumId w:val="23"/>
  </w:num>
  <w:num w:numId="23" w16cid:durableId="1057434999">
    <w:abstractNumId w:val="12"/>
  </w:num>
  <w:num w:numId="24" w16cid:durableId="1687632538">
    <w:abstractNumId w:val="11"/>
  </w:num>
  <w:num w:numId="25" w16cid:durableId="1469669436">
    <w:abstractNumId w:val="7"/>
  </w:num>
  <w:num w:numId="26" w16cid:durableId="5008172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5B5"/>
    <w:rsid w:val="0000092A"/>
    <w:rsid w:val="00000E54"/>
    <w:rsid w:val="0000340A"/>
    <w:rsid w:val="000043F0"/>
    <w:rsid w:val="00004961"/>
    <w:rsid w:val="00005A9B"/>
    <w:rsid w:val="0001375E"/>
    <w:rsid w:val="000166A9"/>
    <w:rsid w:val="00016E53"/>
    <w:rsid w:val="000170BE"/>
    <w:rsid w:val="000211F2"/>
    <w:rsid w:val="0002295A"/>
    <w:rsid w:val="00022A49"/>
    <w:rsid w:val="000272D0"/>
    <w:rsid w:val="00030232"/>
    <w:rsid w:val="00030880"/>
    <w:rsid w:val="00032AAA"/>
    <w:rsid w:val="00033D20"/>
    <w:rsid w:val="00034700"/>
    <w:rsid w:val="00042577"/>
    <w:rsid w:val="00042D4D"/>
    <w:rsid w:val="00042FE6"/>
    <w:rsid w:val="0004336A"/>
    <w:rsid w:val="00044374"/>
    <w:rsid w:val="00051253"/>
    <w:rsid w:val="000516D0"/>
    <w:rsid w:val="00051B69"/>
    <w:rsid w:val="00051E13"/>
    <w:rsid w:val="00052029"/>
    <w:rsid w:val="00053638"/>
    <w:rsid w:val="00053658"/>
    <w:rsid w:val="00053839"/>
    <w:rsid w:val="00053E27"/>
    <w:rsid w:val="00054013"/>
    <w:rsid w:val="00056AA0"/>
    <w:rsid w:val="000602BC"/>
    <w:rsid w:val="00060C06"/>
    <w:rsid w:val="00061C25"/>
    <w:rsid w:val="00062903"/>
    <w:rsid w:val="00063449"/>
    <w:rsid w:val="00064BEF"/>
    <w:rsid w:val="00064C17"/>
    <w:rsid w:val="00064C2B"/>
    <w:rsid w:val="00065AE3"/>
    <w:rsid w:val="0007390A"/>
    <w:rsid w:val="000740AD"/>
    <w:rsid w:val="000740FD"/>
    <w:rsid w:val="000744B2"/>
    <w:rsid w:val="00077052"/>
    <w:rsid w:val="00081476"/>
    <w:rsid w:val="0008177A"/>
    <w:rsid w:val="00081C69"/>
    <w:rsid w:val="00084B2F"/>
    <w:rsid w:val="00085C38"/>
    <w:rsid w:val="00086DEF"/>
    <w:rsid w:val="00092F50"/>
    <w:rsid w:val="00093AE9"/>
    <w:rsid w:val="0009440E"/>
    <w:rsid w:val="00094436"/>
    <w:rsid w:val="0009447F"/>
    <w:rsid w:val="00094CD2"/>
    <w:rsid w:val="0009795B"/>
    <w:rsid w:val="000A1850"/>
    <w:rsid w:val="000A19B0"/>
    <w:rsid w:val="000A1B99"/>
    <w:rsid w:val="000A39E3"/>
    <w:rsid w:val="000A3AE2"/>
    <w:rsid w:val="000A42B4"/>
    <w:rsid w:val="000A49BF"/>
    <w:rsid w:val="000A4CED"/>
    <w:rsid w:val="000A4FBF"/>
    <w:rsid w:val="000A5DD4"/>
    <w:rsid w:val="000A6894"/>
    <w:rsid w:val="000A7D56"/>
    <w:rsid w:val="000B104E"/>
    <w:rsid w:val="000B10D2"/>
    <w:rsid w:val="000B1DB8"/>
    <w:rsid w:val="000B247B"/>
    <w:rsid w:val="000B37AC"/>
    <w:rsid w:val="000B3E59"/>
    <w:rsid w:val="000B55AF"/>
    <w:rsid w:val="000B67FC"/>
    <w:rsid w:val="000B6F78"/>
    <w:rsid w:val="000B76FB"/>
    <w:rsid w:val="000B787A"/>
    <w:rsid w:val="000C0336"/>
    <w:rsid w:val="000C0FBD"/>
    <w:rsid w:val="000C1A44"/>
    <w:rsid w:val="000C1FDC"/>
    <w:rsid w:val="000C24B2"/>
    <w:rsid w:val="000D0EAA"/>
    <w:rsid w:val="000D14CD"/>
    <w:rsid w:val="000D22A2"/>
    <w:rsid w:val="000D45F8"/>
    <w:rsid w:val="000D6D40"/>
    <w:rsid w:val="000D7308"/>
    <w:rsid w:val="000E01CF"/>
    <w:rsid w:val="000E33A1"/>
    <w:rsid w:val="000E3D71"/>
    <w:rsid w:val="000E5C2C"/>
    <w:rsid w:val="000E6792"/>
    <w:rsid w:val="000E6D3E"/>
    <w:rsid w:val="000E7A90"/>
    <w:rsid w:val="000F0804"/>
    <w:rsid w:val="000F1B3D"/>
    <w:rsid w:val="000F487E"/>
    <w:rsid w:val="000F48CF"/>
    <w:rsid w:val="000F4BBA"/>
    <w:rsid w:val="000F5C04"/>
    <w:rsid w:val="000F64A5"/>
    <w:rsid w:val="000F6C54"/>
    <w:rsid w:val="000F79B8"/>
    <w:rsid w:val="000F79F9"/>
    <w:rsid w:val="0010032E"/>
    <w:rsid w:val="001008D9"/>
    <w:rsid w:val="001029EC"/>
    <w:rsid w:val="00103217"/>
    <w:rsid w:val="00103828"/>
    <w:rsid w:val="00103F85"/>
    <w:rsid w:val="001078EE"/>
    <w:rsid w:val="00107DF4"/>
    <w:rsid w:val="00110E5B"/>
    <w:rsid w:val="001118A8"/>
    <w:rsid w:val="00112EEA"/>
    <w:rsid w:val="0011374B"/>
    <w:rsid w:val="001158FD"/>
    <w:rsid w:val="0011634E"/>
    <w:rsid w:val="0012143F"/>
    <w:rsid w:val="00124149"/>
    <w:rsid w:val="0012418A"/>
    <w:rsid w:val="00124620"/>
    <w:rsid w:val="00124ADC"/>
    <w:rsid w:val="00131BDA"/>
    <w:rsid w:val="0013378C"/>
    <w:rsid w:val="00134D4B"/>
    <w:rsid w:val="00135DF4"/>
    <w:rsid w:val="00136239"/>
    <w:rsid w:val="00136295"/>
    <w:rsid w:val="001416B8"/>
    <w:rsid w:val="001421A3"/>
    <w:rsid w:val="00142D12"/>
    <w:rsid w:val="001437BE"/>
    <w:rsid w:val="0014397B"/>
    <w:rsid w:val="001502D9"/>
    <w:rsid w:val="00153CDB"/>
    <w:rsid w:val="00154195"/>
    <w:rsid w:val="00154460"/>
    <w:rsid w:val="00154ED6"/>
    <w:rsid w:val="0015554F"/>
    <w:rsid w:val="00155AED"/>
    <w:rsid w:val="001568CD"/>
    <w:rsid w:val="00157C32"/>
    <w:rsid w:val="001600F8"/>
    <w:rsid w:val="00162B1F"/>
    <w:rsid w:val="00163128"/>
    <w:rsid w:val="00163A52"/>
    <w:rsid w:val="00163F7A"/>
    <w:rsid w:val="001649FE"/>
    <w:rsid w:val="00164A4B"/>
    <w:rsid w:val="00164CAC"/>
    <w:rsid w:val="0016527B"/>
    <w:rsid w:val="00167AA6"/>
    <w:rsid w:val="00173C80"/>
    <w:rsid w:val="00174BBE"/>
    <w:rsid w:val="00174EDC"/>
    <w:rsid w:val="00176318"/>
    <w:rsid w:val="0018031D"/>
    <w:rsid w:val="00182A01"/>
    <w:rsid w:val="00183161"/>
    <w:rsid w:val="0018367A"/>
    <w:rsid w:val="00184CCD"/>
    <w:rsid w:val="00187313"/>
    <w:rsid w:val="001878E4"/>
    <w:rsid w:val="0019084E"/>
    <w:rsid w:val="00190F9A"/>
    <w:rsid w:val="00191405"/>
    <w:rsid w:val="0019167D"/>
    <w:rsid w:val="00193EEA"/>
    <w:rsid w:val="00195441"/>
    <w:rsid w:val="00196BF4"/>
    <w:rsid w:val="001A084F"/>
    <w:rsid w:val="001A2C91"/>
    <w:rsid w:val="001A330C"/>
    <w:rsid w:val="001A3F58"/>
    <w:rsid w:val="001A48B7"/>
    <w:rsid w:val="001A57CC"/>
    <w:rsid w:val="001A680B"/>
    <w:rsid w:val="001A6D06"/>
    <w:rsid w:val="001A6D39"/>
    <w:rsid w:val="001B0066"/>
    <w:rsid w:val="001B0907"/>
    <w:rsid w:val="001B127B"/>
    <w:rsid w:val="001B2953"/>
    <w:rsid w:val="001B45E1"/>
    <w:rsid w:val="001B4C5F"/>
    <w:rsid w:val="001B506C"/>
    <w:rsid w:val="001B5628"/>
    <w:rsid w:val="001B752B"/>
    <w:rsid w:val="001C0324"/>
    <w:rsid w:val="001C043B"/>
    <w:rsid w:val="001C0E50"/>
    <w:rsid w:val="001C113A"/>
    <w:rsid w:val="001C1F24"/>
    <w:rsid w:val="001C1FD7"/>
    <w:rsid w:val="001C2838"/>
    <w:rsid w:val="001C5DDB"/>
    <w:rsid w:val="001C758B"/>
    <w:rsid w:val="001D0FA6"/>
    <w:rsid w:val="001D18A8"/>
    <w:rsid w:val="001D1CA1"/>
    <w:rsid w:val="001D2848"/>
    <w:rsid w:val="001D4D9A"/>
    <w:rsid w:val="001D50C9"/>
    <w:rsid w:val="001D633E"/>
    <w:rsid w:val="001D640F"/>
    <w:rsid w:val="001E14B4"/>
    <w:rsid w:val="001E1A2D"/>
    <w:rsid w:val="001E1F26"/>
    <w:rsid w:val="001E5041"/>
    <w:rsid w:val="001E7348"/>
    <w:rsid w:val="001E7D18"/>
    <w:rsid w:val="001F058C"/>
    <w:rsid w:val="001F1009"/>
    <w:rsid w:val="001F190B"/>
    <w:rsid w:val="001F1B8D"/>
    <w:rsid w:val="001F367C"/>
    <w:rsid w:val="001F4880"/>
    <w:rsid w:val="001F4D62"/>
    <w:rsid w:val="001F6668"/>
    <w:rsid w:val="001F76F8"/>
    <w:rsid w:val="001F7BF2"/>
    <w:rsid w:val="001F7DF1"/>
    <w:rsid w:val="001F7DF4"/>
    <w:rsid w:val="001F7E45"/>
    <w:rsid w:val="00200FA4"/>
    <w:rsid w:val="00202CD6"/>
    <w:rsid w:val="00203899"/>
    <w:rsid w:val="00203F28"/>
    <w:rsid w:val="002057D1"/>
    <w:rsid w:val="00206421"/>
    <w:rsid w:val="00206BFC"/>
    <w:rsid w:val="00210C26"/>
    <w:rsid w:val="002114C3"/>
    <w:rsid w:val="00212118"/>
    <w:rsid w:val="0021352E"/>
    <w:rsid w:val="00213B59"/>
    <w:rsid w:val="00213D15"/>
    <w:rsid w:val="00215921"/>
    <w:rsid w:val="0021771D"/>
    <w:rsid w:val="00217747"/>
    <w:rsid w:val="002214E2"/>
    <w:rsid w:val="00222DE1"/>
    <w:rsid w:val="00223180"/>
    <w:rsid w:val="0022393E"/>
    <w:rsid w:val="002241FE"/>
    <w:rsid w:val="00224C83"/>
    <w:rsid w:val="00224D4F"/>
    <w:rsid w:val="00224EEA"/>
    <w:rsid w:val="002251F7"/>
    <w:rsid w:val="002252B1"/>
    <w:rsid w:val="0022541A"/>
    <w:rsid w:val="00225AC2"/>
    <w:rsid w:val="00226104"/>
    <w:rsid w:val="0022689A"/>
    <w:rsid w:val="002276FE"/>
    <w:rsid w:val="00231FCE"/>
    <w:rsid w:val="002322D1"/>
    <w:rsid w:val="0023294E"/>
    <w:rsid w:val="00234098"/>
    <w:rsid w:val="00235F2F"/>
    <w:rsid w:val="00236188"/>
    <w:rsid w:val="002365DA"/>
    <w:rsid w:val="00237632"/>
    <w:rsid w:val="00237646"/>
    <w:rsid w:val="00240B67"/>
    <w:rsid w:val="002424DF"/>
    <w:rsid w:val="00242C06"/>
    <w:rsid w:val="00242DC2"/>
    <w:rsid w:val="002430AC"/>
    <w:rsid w:val="00250722"/>
    <w:rsid w:val="00251599"/>
    <w:rsid w:val="00254E80"/>
    <w:rsid w:val="002574E3"/>
    <w:rsid w:val="00257EEA"/>
    <w:rsid w:val="002611C5"/>
    <w:rsid w:val="00261B3F"/>
    <w:rsid w:val="00263504"/>
    <w:rsid w:val="0026383E"/>
    <w:rsid w:val="00263CC8"/>
    <w:rsid w:val="002654EB"/>
    <w:rsid w:val="002664B9"/>
    <w:rsid w:val="00266F84"/>
    <w:rsid w:val="00267308"/>
    <w:rsid w:val="00271ACA"/>
    <w:rsid w:val="002726EA"/>
    <w:rsid w:val="0027431C"/>
    <w:rsid w:val="002750F2"/>
    <w:rsid w:val="0027565E"/>
    <w:rsid w:val="00275A8E"/>
    <w:rsid w:val="002767DF"/>
    <w:rsid w:val="00276A08"/>
    <w:rsid w:val="00280439"/>
    <w:rsid w:val="00282A2C"/>
    <w:rsid w:val="00283A23"/>
    <w:rsid w:val="00283A68"/>
    <w:rsid w:val="002844F4"/>
    <w:rsid w:val="00285C56"/>
    <w:rsid w:val="00287BFB"/>
    <w:rsid w:val="002904B4"/>
    <w:rsid w:val="00290C58"/>
    <w:rsid w:val="002917BE"/>
    <w:rsid w:val="0029237D"/>
    <w:rsid w:val="00292460"/>
    <w:rsid w:val="00294251"/>
    <w:rsid w:val="002946A7"/>
    <w:rsid w:val="00295B3D"/>
    <w:rsid w:val="00296BD1"/>
    <w:rsid w:val="002A1E82"/>
    <w:rsid w:val="002A2E4F"/>
    <w:rsid w:val="002A352E"/>
    <w:rsid w:val="002A4671"/>
    <w:rsid w:val="002A52B5"/>
    <w:rsid w:val="002A5434"/>
    <w:rsid w:val="002A5FA4"/>
    <w:rsid w:val="002A6E21"/>
    <w:rsid w:val="002B0B41"/>
    <w:rsid w:val="002B239C"/>
    <w:rsid w:val="002B2612"/>
    <w:rsid w:val="002B2814"/>
    <w:rsid w:val="002B2C21"/>
    <w:rsid w:val="002B2C50"/>
    <w:rsid w:val="002B2E50"/>
    <w:rsid w:val="002B37F1"/>
    <w:rsid w:val="002B404C"/>
    <w:rsid w:val="002B5439"/>
    <w:rsid w:val="002B5545"/>
    <w:rsid w:val="002B60A8"/>
    <w:rsid w:val="002B7C75"/>
    <w:rsid w:val="002B7E96"/>
    <w:rsid w:val="002C0742"/>
    <w:rsid w:val="002C1160"/>
    <w:rsid w:val="002C2EDA"/>
    <w:rsid w:val="002C4FEB"/>
    <w:rsid w:val="002C7EB4"/>
    <w:rsid w:val="002D27AF"/>
    <w:rsid w:val="002D368F"/>
    <w:rsid w:val="002D4DBC"/>
    <w:rsid w:val="002D54E5"/>
    <w:rsid w:val="002D55BA"/>
    <w:rsid w:val="002D58CC"/>
    <w:rsid w:val="002D66E2"/>
    <w:rsid w:val="002D675A"/>
    <w:rsid w:val="002D6B6C"/>
    <w:rsid w:val="002E055B"/>
    <w:rsid w:val="002E0F7B"/>
    <w:rsid w:val="002E1041"/>
    <w:rsid w:val="002E131A"/>
    <w:rsid w:val="002E2E99"/>
    <w:rsid w:val="002E4FBC"/>
    <w:rsid w:val="002E521B"/>
    <w:rsid w:val="002E65E7"/>
    <w:rsid w:val="002E7952"/>
    <w:rsid w:val="002F0664"/>
    <w:rsid w:val="002F1309"/>
    <w:rsid w:val="002F208B"/>
    <w:rsid w:val="002F2ED6"/>
    <w:rsid w:val="002F2F1C"/>
    <w:rsid w:val="002F2FBB"/>
    <w:rsid w:val="002F322E"/>
    <w:rsid w:val="002F4959"/>
    <w:rsid w:val="002F52FD"/>
    <w:rsid w:val="002F6399"/>
    <w:rsid w:val="002F6ECE"/>
    <w:rsid w:val="002F72D4"/>
    <w:rsid w:val="0030556A"/>
    <w:rsid w:val="0030665D"/>
    <w:rsid w:val="00306AE1"/>
    <w:rsid w:val="003076F5"/>
    <w:rsid w:val="00307FF1"/>
    <w:rsid w:val="003104BC"/>
    <w:rsid w:val="003108EF"/>
    <w:rsid w:val="003118C1"/>
    <w:rsid w:val="00312370"/>
    <w:rsid w:val="00313F28"/>
    <w:rsid w:val="00314441"/>
    <w:rsid w:val="003160B1"/>
    <w:rsid w:val="00316396"/>
    <w:rsid w:val="0031657D"/>
    <w:rsid w:val="00317E78"/>
    <w:rsid w:val="00321D18"/>
    <w:rsid w:val="00322534"/>
    <w:rsid w:val="0032579B"/>
    <w:rsid w:val="003261F2"/>
    <w:rsid w:val="00330153"/>
    <w:rsid w:val="0033050C"/>
    <w:rsid w:val="00330D16"/>
    <w:rsid w:val="00332571"/>
    <w:rsid w:val="003348E1"/>
    <w:rsid w:val="00334E0F"/>
    <w:rsid w:val="003375F8"/>
    <w:rsid w:val="00337D52"/>
    <w:rsid w:val="003409DF"/>
    <w:rsid w:val="003415E8"/>
    <w:rsid w:val="003421E3"/>
    <w:rsid w:val="0034548F"/>
    <w:rsid w:val="003455A6"/>
    <w:rsid w:val="00346435"/>
    <w:rsid w:val="003477DA"/>
    <w:rsid w:val="003507F3"/>
    <w:rsid w:val="0035124E"/>
    <w:rsid w:val="0035143B"/>
    <w:rsid w:val="00352B9A"/>
    <w:rsid w:val="00352E74"/>
    <w:rsid w:val="00353107"/>
    <w:rsid w:val="00354BB4"/>
    <w:rsid w:val="00356F76"/>
    <w:rsid w:val="00357A7D"/>
    <w:rsid w:val="00357E27"/>
    <w:rsid w:val="003601BE"/>
    <w:rsid w:val="00360BC5"/>
    <w:rsid w:val="00361816"/>
    <w:rsid w:val="003626D9"/>
    <w:rsid w:val="00362C3D"/>
    <w:rsid w:val="00363642"/>
    <w:rsid w:val="003637E3"/>
    <w:rsid w:val="00363DB7"/>
    <w:rsid w:val="0036455D"/>
    <w:rsid w:val="00364DCF"/>
    <w:rsid w:val="00366F4B"/>
    <w:rsid w:val="00367B79"/>
    <w:rsid w:val="00367D61"/>
    <w:rsid w:val="00370B89"/>
    <w:rsid w:val="0037127B"/>
    <w:rsid w:val="00372A75"/>
    <w:rsid w:val="00374680"/>
    <w:rsid w:val="00375EA4"/>
    <w:rsid w:val="00377529"/>
    <w:rsid w:val="00377F33"/>
    <w:rsid w:val="00377FF3"/>
    <w:rsid w:val="00382C9B"/>
    <w:rsid w:val="00384E8E"/>
    <w:rsid w:val="00385130"/>
    <w:rsid w:val="0038561F"/>
    <w:rsid w:val="00386531"/>
    <w:rsid w:val="00386D11"/>
    <w:rsid w:val="00387DC3"/>
    <w:rsid w:val="00390140"/>
    <w:rsid w:val="00391030"/>
    <w:rsid w:val="003A043D"/>
    <w:rsid w:val="003A198A"/>
    <w:rsid w:val="003A2085"/>
    <w:rsid w:val="003A2637"/>
    <w:rsid w:val="003A2C08"/>
    <w:rsid w:val="003A3FB5"/>
    <w:rsid w:val="003A48E2"/>
    <w:rsid w:val="003A6E50"/>
    <w:rsid w:val="003A7236"/>
    <w:rsid w:val="003A7280"/>
    <w:rsid w:val="003B22D8"/>
    <w:rsid w:val="003B41A9"/>
    <w:rsid w:val="003B45B9"/>
    <w:rsid w:val="003B46C2"/>
    <w:rsid w:val="003B48D0"/>
    <w:rsid w:val="003B6FF9"/>
    <w:rsid w:val="003B7102"/>
    <w:rsid w:val="003C0561"/>
    <w:rsid w:val="003C16C7"/>
    <w:rsid w:val="003C1BEC"/>
    <w:rsid w:val="003C1D05"/>
    <w:rsid w:val="003C2B79"/>
    <w:rsid w:val="003C741C"/>
    <w:rsid w:val="003C751B"/>
    <w:rsid w:val="003D19E4"/>
    <w:rsid w:val="003D3B74"/>
    <w:rsid w:val="003D4A4C"/>
    <w:rsid w:val="003E1344"/>
    <w:rsid w:val="003E13BA"/>
    <w:rsid w:val="003E22BF"/>
    <w:rsid w:val="003E38BB"/>
    <w:rsid w:val="003E3EC5"/>
    <w:rsid w:val="003E5CAB"/>
    <w:rsid w:val="003E6534"/>
    <w:rsid w:val="003E6F09"/>
    <w:rsid w:val="003E6F57"/>
    <w:rsid w:val="003E755D"/>
    <w:rsid w:val="003E7DBD"/>
    <w:rsid w:val="003F0232"/>
    <w:rsid w:val="003F08AB"/>
    <w:rsid w:val="003F1392"/>
    <w:rsid w:val="003F248A"/>
    <w:rsid w:val="003F2A62"/>
    <w:rsid w:val="003F600C"/>
    <w:rsid w:val="003F66A1"/>
    <w:rsid w:val="003F684A"/>
    <w:rsid w:val="003F6FA8"/>
    <w:rsid w:val="003F7BF6"/>
    <w:rsid w:val="004009C8"/>
    <w:rsid w:val="00401B3D"/>
    <w:rsid w:val="004041B6"/>
    <w:rsid w:val="004053F1"/>
    <w:rsid w:val="00405721"/>
    <w:rsid w:val="00406236"/>
    <w:rsid w:val="00406B5C"/>
    <w:rsid w:val="004072D8"/>
    <w:rsid w:val="00412B02"/>
    <w:rsid w:val="004130BC"/>
    <w:rsid w:val="0041417C"/>
    <w:rsid w:val="004158C2"/>
    <w:rsid w:val="00415E9E"/>
    <w:rsid w:val="00421D82"/>
    <w:rsid w:val="00421EBB"/>
    <w:rsid w:val="00422385"/>
    <w:rsid w:val="00422D8C"/>
    <w:rsid w:val="0042539A"/>
    <w:rsid w:val="004261E6"/>
    <w:rsid w:val="004306AD"/>
    <w:rsid w:val="00431527"/>
    <w:rsid w:val="004340DF"/>
    <w:rsid w:val="00437FE5"/>
    <w:rsid w:val="004401F5"/>
    <w:rsid w:val="00441E3C"/>
    <w:rsid w:val="00443CBB"/>
    <w:rsid w:val="00444FD9"/>
    <w:rsid w:val="00445393"/>
    <w:rsid w:val="00445446"/>
    <w:rsid w:val="00445D47"/>
    <w:rsid w:val="004505AF"/>
    <w:rsid w:val="00450A01"/>
    <w:rsid w:val="00450D50"/>
    <w:rsid w:val="00451862"/>
    <w:rsid w:val="0045286D"/>
    <w:rsid w:val="00453BF9"/>
    <w:rsid w:val="00453E3D"/>
    <w:rsid w:val="0045550E"/>
    <w:rsid w:val="004556AF"/>
    <w:rsid w:val="00456A3B"/>
    <w:rsid w:val="00456D09"/>
    <w:rsid w:val="004600B9"/>
    <w:rsid w:val="004628B8"/>
    <w:rsid w:val="00462E13"/>
    <w:rsid w:val="004632E4"/>
    <w:rsid w:val="00463E7D"/>
    <w:rsid w:val="00464304"/>
    <w:rsid w:val="004643BA"/>
    <w:rsid w:val="00464CB7"/>
    <w:rsid w:val="00464F22"/>
    <w:rsid w:val="00465FD8"/>
    <w:rsid w:val="00470E4E"/>
    <w:rsid w:val="00472111"/>
    <w:rsid w:val="004733A4"/>
    <w:rsid w:val="004740C9"/>
    <w:rsid w:val="00474D4E"/>
    <w:rsid w:val="0047522A"/>
    <w:rsid w:val="00476A0E"/>
    <w:rsid w:val="0048512E"/>
    <w:rsid w:val="00485855"/>
    <w:rsid w:val="00485FDC"/>
    <w:rsid w:val="00486F02"/>
    <w:rsid w:val="00487FB8"/>
    <w:rsid w:val="004916BD"/>
    <w:rsid w:val="004923F1"/>
    <w:rsid w:val="00497948"/>
    <w:rsid w:val="004A2D0F"/>
    <w:rsid w:val="004A482D"/>
    <w:rsid w:val="004A4906"/>
    <w:rsid w:val="004A70CF"/>
    <w:rsid w:val="004A71B0"/>
    <w:rsid w:val="004A7FEB"/>
    <w:rsid w:val="004B0DB6"/>
    <w:rsid w:val="004B335A"/>
    <w:rsid w:val="004B45FB"/>
    <w:rsid w:val="004B4FEE"/>
    <w:rsid w:val="004B59FA"/>
    <w:rsid w:val="004B5B23"/>
    <w:rsid w:val="004B6CAA"/>
    <w:rsid w:val="004C1733"/>
    <w:rsid w:val="004C1882"/>
    <w:rsid w:val="004C2606"/>
    <w:rsid w:val="004C40AB"/>
    <w:rsid w:val="004C49E0"/>
    <w:rsid w:val="004C5996"/>
    <w:rsid w:val="004C5CAC"/>
    <w:rsid w:val="004D26EB"/>
    <w:rsid w:val="004D5302"/>
    <w:rsid w:val="004D56B9"/>
    <w:rsid w:val="004D6572"/>
    <w:rsid w:val="004D6CA7"/>
    <w:rsid w:val="004D7CFB"/>
    <w:rsid w:val="004E346F"/>
    <w:rsid w:val="004E38DF"/>
    <w:rsid w:val="004E7607"/>
    <w:rsid w:val="004E76DD"/>
    <w:rsid w:val="004F0BB0"/>
    <w:rsid w:val="004F17A6"/>
    <w:rsid w:val="004F1F9D"/>
    <w:rsid w:val="004F67D3"/>
    <w:rsid w:val="004F6A3C"/>
    <w:rsid w:val="004F7A9D"/>
    <w:rsid w:val="004F7CD4"/>
    <w:rsid w:val="004F7D48"/>
    <w:rsid w:val="004F7FF4"/>
    <w:rsid w:val="00502997"/>
    <w:rsid w:val="00502CDA"/>
    <w:rsid w:val="005031C2"/>
    <w:rsid w:val="005039EC"/>
    <w:rsid w:val="00505E9C"/>
    <w:rsid w:val="0050663F"/>
    <w:rsid w:val="00506749"/>
    <w:rsid w:val="00506802"/>
    <w:rsid w:val="00507A00"/>
    <w:rsid w:val="00507D68"/>
    <w:rsid w:val="00511042"/>
    <w:rsid w:val="005119E4"/>
    <w:rsid w:val="00511D46"/>
    <w:rsid w:val="00513333"/>
    <w:rsid w:val="005134A1"/>
    <w:rsid w:val="0051468F"/>
    <w:rsid w:val="0051635C"/>
    <w:rsid w:val="00516B33"/>
    <w:rsid w:val="00516F61"/>
    <w:rsid w:val="00517C33"/>
    <w:rsid w:val="00517F2F"/>
    <w:rsid w:val="00521375"/>
    <w:rsid w:val="005225E7"/>
    <w:rsid w:val="00523F32"/>
    <w:rsid w:val="00524D35"/>
    <w:rsid w:val="00525CFA"/>
    <w:rsid w:val="00525D8D"/>
    <w:rsid w:val="00526325"/>
    <w:rsid w:val="00530222"/>
    <w:rsid w:val="00530D1B"/>
    <w:rsid w:val="0053475D"/>
    <w:rsid w:val="00536C65"/>
    <w:rsid w:val="005403C1"/>
    <w:rsid w:val="00540D1F"/>
    <w:rsid w:val="00541355"/>
    <w:rsid w:val="0054263E"/>
    <w:rsid w:val="005438A0"/>
    <w:rsid w:val="00545773"/>
    <w:rsid w:val="005470D4"/>
    <w:rsid w:val="005501FE"/>
    <w:rsid w:val="00552219"/>
    <w:rsid w:val="00552464"/>
    <w:rsid w:val="005527F4"/>
    <w:rsid w:val="005542DD"/>
    <w:rsid w:val="0055460B"/>
    <w:rsid w:val="0055530D"/>
    <w:rsid w:val="005555B1"/>
    <w:rsid w:val="005558E0"/>
    <w:rsid w:val="005561D6"/>
    <w:rsid w:val="005565BC"/>
    <w:rsid w:val="00557A3B"/>
    <w:rsid w:val="00557A3E"/>
    <w:rsid w:val="00557DCA"/>
    <w:rsid w:val="00557F68"/>
    <w:rsid w:val="005606FF"/>
    <w:rsid w:val="00563D11"/>
    <w:rsid w:val="00565674"/>
    <w:rsid w:val="005675C7"/>
    <w:rsid w:val="00570537"/>
    <w:rsid w:val="005719A6"/>
    <w:rsid w:val="00571EB7"/>
    <w:rsid w:val="0057219D"/>
    <w:rsid w:val="005730C6"/>
    <w:rsid w:val="00573399"/>
    <w:rsid w:val="005742DC"/>
    <w:rsid w:val="0057516A"/>
    <w:rsid w:val="005753AE"/>
    <w:rsid w:val="00575DF4"/>
    <w:rsid w:val="00576020"/>
    <w:rsid w:val="00576879"/>
    <w:rsid w:val="005800A0"/>
    <w:rsid w:val="00580A2D"/>
    <w:rsid w:val="00580C39"/>
    <w:rsid w:val="00580FDE"/>
    <w:rsid w:val="00581742"/>
    <w:rsid w:val="0058195E"/>
    <w:rsid w:val="00581B13"/>
    <w:rsid w:val="005828CB"/>
    <w:rsid w:val="00584593"/>
    <w:rsid w:val="00585925"/>
    <w:rsid w:val="005860D4"/>
    <w:rsid w:val="005862E9"/>
    <w:rsid w:val="00587320"/>
    <w:rsid w:val="00587350"/>
    <w:rsid w:val="005873C6"/>
    <w:rsid w:val="00587BB2"/>
    <w:rsid w:val="00587DAA"/>
    <w:rsid w:val="005944E8"/>
    <w:rsid w:val="00595996"/>
    <w:rsid w:val="00595BD2"/>
    <w:rsid w:val="00595D4B"/>
    <w:rsid w:val="00595DEB"/>
    <w:rsid w:val="00596194"/>
    <w:rsid w:val="005963FB"/>
    <w:rsid w:val="005A0610"/>
    <w:rsid w:val="005A307C"/>
    <w:rsid w:val="005A570C"/>
    <w:rsid w:val="005A6056"/>
    <w:rsid w:val="005A6AF0"/>
    <w:rsid w:val="005A7C1E"/>
    <w:rsid w:val="005B2EF5"/>
    <w:rsid w:val="005B3657"/>
    <w:rsid w:val="005B3DDF"/>
    <w:rsid w:val="005B43A1"/>
    <w:rsid w:val="005B71DA"/>
    <w:rsid w:val="005C1159"/>
    <w:rsid w:val="005C394C"/>
    <w:rsid w:val="005C43FA"/>
    <w:rsid w:val="005C6374"/>
    <w:rsid w:val="005D005C"/>
    <w:rsid w:val="005D101B"/>
    <w:rsid w:val="005D2CD0"/>
    <w:rsid w:val="005D3746"/>
    <w:rsid w:val="005D49FD"/>
    <w:rsid w:val="005D662F"/>
    <w:rsid w:val="005D6C3B"/>
    <w:rsid w:val="005D7CFF"/>
    <w:rsid w:val="005D7E9C"/>
    <w:rsid w:val="005E0085"/>
    <w:rsid w:val="005E1695"/>
    <w:rsid w:val="005E2638"/>
    <w:rsid w:val="005E27FB"/>
    <w:rsid w:val="005E5F58"/>
    <w:rsid w:val="005E6C04"/>
    <w:rsid w:val="005E7CA1"/>
    <w:rsid w:val="005F1361"/>
    <w:rsid w:val="005F150B"/>
    <w:rsid w:val="005F248E"/>
    <w:rsid w:val="005F29A7"/>
    <w:rsid w:val="005F3395"/>
    <w:rsid w:val="005F494E"/>
    <w:rsid w:val="005F5852"/>
    <w:rsid w:val="005F5A2C"/>
    <w:rsid w:val="005F601B"/>
    <w:rsid w:val="005F655E"/>
    <w:rsid w:val="005F6D79"/>
    <w:rsid w:val="005F6EA7"/>
    <w:rsid w:val="005F74DE"/>
    <w:rsid w:val="005F7DBF"/>
    <w:rsid w:val="00600082"/>
    <w:rsid w:val="00601842"/>
    <w:rsid w:val="00602566"/>
    <w:rsid w:val="00603549"/>
    <w:rsid w:val="00603CAD"/>
    <w:rsid w:val="00606883"/>
    <w:rsid w:val="006104FF"/>
    <w:rsid w:val="0061064E"/>
    <w:rsid w:val="00612813"/>
    <w:rsid w:val="006129C2"/>
    <w:rsid w:val="0061309A"/>
    <w:rsid w:val="0061538A"/>
    <w:rsid w:val="006159D2"/>
    <w:rsid w:val="0062057A"/>
    <w:rsid w:val="00620CE2"/>
    <w:rsid w:val="00621C97"/>
    <w:rsid w:val="00621DC4"/>
    <w:rsid w:val="00622815"/>
    <w:rsid w:val="00622F1D"/>
    <w:rsid w:val="00623786"/>
    <w:rsid w:val="006237B4"/>
    <w:rsid w:val="00623B63"/>
    <w:rsid w:val="00626BF4"/>
    <w:rsid w:val="00627169"/>
    <w:rsid w:val="00632C69"/>
    <w:rsid w:val="00633499"/>
    <w:rsid w:val="00633616"/>
    <w:rsid w:val="0063371C"/>
    <w:rsid w:val="00633767"/>
    <w:rsid w:val="00633E2E"/>
    <w:rsid w:val="00635428"/>
    <w:rsid w:val="006359DC"/>
    <w:rsid w:val="00637BF6"/>
    <w:rsid w:val="0064050D"/>
    <w:rsid w:val="006427D6"/>
    <w:rsid w:val="00642B3C"/>
    <w:rsid w:val="0064593C"/>
    <w:rsid w:val="00645E2B"/>
    <w:rsid w:val="006471A8"/>
    <w:rsid w:val="00650B10"/>
    <w:rsid w:val="00651668"/>
    <w:rsid w:val="00652423"/>
    <w:rsid w:val="006537D7"/>
    <w:rsid w:val="00653BF1"/>
    <w:rsid w:val="00656106"/>
    <w:rsid w:val="00656F7F"/>
    <w:rsid w:val="006604E2"/>
    <w:rsid w:val="006605A8"/>
    <w:rsid w:val="00661452"/>
    <w:rsid w:val="00663FE6"/>
    <w:rsid w:val="00664A3C"/>
    <w:rsid w:val="00664F3A"/>
    <w:rsid w:val="00664F4F"/>
    <w:rsid w:val="00664F95"/>
    <w:rsid w:val="00665163"/>
    <w:rsid w:val="006652DE"/>
    <w:rsid w:val="006663AA"/>
    <w:rsid w:val="00666E3A"/>
    <w:rsid w:val="0066788A"/>
    <w:rsid w:val="00670348"/>
    <w:rsid w:val="00671CCE"/>
    <w:rsid w:val="00671DA3"/>
    <w:rsid w:val="00672F64"/>
    <w:rsid w:val="006754E8"/>
    <w:rsid w:val="00675965"/>
    <w:rsid w:val="006765F6"/>
    <w:rsid w:val="00676DCE"/>
    <w:rsid w:val="00680335"/>
    <w:rsid w:val="00681BF2"/>
    <w:rsid w:val="006823C7"/>
    <w:rsid w:val="006840FA"/>
    <w:rsid w:val="0068652A"/>
    <w:rsid w:val="006874EF"/>
    <w:rsid w:val="0069129F"/>
    <w:rsid w:val="00691E51"/>
    <w:rsid w:val="006937B5"/>
    <w:rsid w:val="00696EB3"/>
    <w:rsid w:val="006A2240"/>
    <w:rsid w:val="006A249C"/>
    <w:rsid w:val="006A58C5"/>
    <w:rsid w:val="006A680A"/>
    <w:rsid w:val="006B0040"/>
    <w:rsid w:val="006B24C6"/>
    <w:rsid w:val="006B2622"/>
    <w:rsid w:val="006B4B6F"/>
    <w:rsid w:val="006B4D67"/>
    <w:rsid w:val="006C0D66"/>
    <w:rsid w:val="006C1E21"/>
    <w:rsid w:val="006C22C0"/>
    <w:rsid w:val="006C3779"/>
    <w:rsid w:val="006C5451"/>
    <w:rsid w:val="006C5C1E"/>
    <w:rsid w:val="006C6405"/>
    <w:rsid w:val="006D013E"/>
    <w:rsid w:val="006D0D9A"/>
    <w:rsid w:val="006D2534"/>
    <w:rsid w:val="006D59CF"/>
    <w:rsid w:val="006D6949"/>
    <w:rsid w:val="006D753A"/>
    <w:rsid w:val="006D775C"/>
    <w:rsid w:val="006E0E8A"/>
    <w:rsid w:val="006E3159"/>
    <w:rsid w:val="006E3EF2"/>
    <w:rsid w:val="006E61B7"/>
    <w:rsid w:val="006E6838"/>
    <w:rsid w:val="006E7A61"/>
    <w:rsid w:val="006E7B35"/>
    <w:rsid w:val="006F01FE"/>
    <w:rsid w:val="006F1216"/>
    <w:rsid w:val="006F381E"/>
    <w:rsid w:val="006F6A4F"/>
    <w:rsid w:val="006F7D5B"/>
    <w:rsid w:val="00702104"/>
    <w:rsid w:val="00702BE7"/>
    <w:rsid w:val="00702D12"/>
    <w:rsid w:val="007068B7"/>
    <w:rsid w:val="00707C60"/>
    <w:rsid w:val="00713751"/>
    <w:rsid w:val="0071394B"/>
    <w:rsid w:val="00713B02"/>
    <w:rsid w:val="00715C55"/>
    <w:rsid w:val="00716C7D"/>
    <w:rsid w:val="007176E5"/>
    <w:rsid w:val="007211A5"/>
    <w:rsid w:val="0072275A"/>
    <w:rsid w:val="00724C0F"/>
    <w:rsid w:val="007262F3"/>
    <w:rsid w:val="007300E0"/>
    <w:rsid w:val="00730174"/>
    <w:rsid w:val="00730385"/>
    <w:rsid w:val="00730A2A"/>
    <w:rsid w:val="007330A1"/>
    <w:rsid w:val="00734EDC"/>
    <w:rsid w:val="007355DB"/>
    <w:rsid w:val="00735AE1"/>
    <w:rsid w:val="0073649D"/>
    <w:rsid w:val="007373A7"/>
    <w:rsid w:val="00742164"/>
    <w:rsid w:val="00742360"/>
    <w:rsid w:val="0074291C"/>
    <w:rsid w:val="0074365D"/>
    <w:rsid w:val="00745796"/>
    <w:rsid w:val="00745AFB"/>
    <w:rsid w:val="007463E1"/>
    <w:rsid w:val="00747DA6"/>
    <w:rsid w:val="00750477"/>
    <w:rsid w:val="00750C60"/>
    <w:rsid w:val="00753CFA"/>
    <w:rsid w:val="00755084"/>
    <w:rsid w:val="00755D20"/>
    <w:rsid w:val="00756964"/>
    <w:rsid w:val="00757738"/>
    <w:rsid w:val="007604D6"/>
    <w:rsid w:val="00760665"/>
    <w:rsid w:val="00761DEC"/>
    <w:rsid w:val="00763993"/>
    <w:rsid w:val="00764F6D"/>
    <w:rsid w:val="00765F36"/>
    <w:rsid w:val="00767701"/>
    <w:rsid w:val="007707B1"/>
    <w:rsid w:val="007713BC"/>
    <w:rsid w:val="00771A11"/>
    <w:rsid w:val="007725D7"/>
    <w:rsid w:val="00772FD0"/>
    <w:rsid w:val="007733EB"/>
    <w:rsid w:val="00775DA7"/>
    <w:rsid w:val="00776BDF"/>
    <w:rsid w:val="00777CE4"/>
    <w:rsid w:val="0078015B"/>
    <w:rsid w:val="007804F8"/>
    <w:rsid w:val="007815C3"/>
    <w:rsid w:val="0078189F"/>
    <w:rsid w:val="0078248D"/>
    <w:rsid w:val="007824CC"/>
    <w:rsid w:val="00782C55"/>
    <w:rsid w:val="007838A8"/>
    <w:rsid w:val="00785028"/>
    <w:rsid w:val="007858A9"/>
    <w:rsid w:val="007858C9"/>
    <w:rsid w:val="00786B23"/>
    <w:rsid w:val="0078763F"/>
    <w:rsid w:val="00787AEE"/>
    <w:rsid w:val="00787CED"/>
    <w:rsid w:val="00791349"/>
    <w:rsid w:val="00791EBB"/>
    <w:rsid w:val="0079319E"/>
    <w:rsid w:val="007939A5"/>
    <w:rsid w:val="007946D5"/>
    <w:rsid w:val="00794777"/>
    <w:rsid w:val="0079500D"/>
    <w:rsid w:val="00795063"/>
    <w:rsid w:val="007964A2"/>
    <w:rsid w:val="00797E49"/>
    <w:rsid w:val="007A0213"/>
    <w:rsid w:val="007A1A56"/>
    <w:rsid w:val="007A2B14"/>
    <w:rsid w:val="007A2F23"/>
    <w:rsid w:val="007A3503"/>
    <w:rsid w:val="007A35F5"/>
    <w:rsid w:val="007A4891"/>
    <w:rsid w:val="007A55A1"/>
    <w:rsid w:val="007A57A3"/>
    <w:rsid w:val="007A5E52"/>
    <w:rsid w:val="007A60D7"/>
    <w:rsid w:val="007A670A"/>
    <w:rsid w:val="007A6EB2"/>
    <w:rsid w:val="007A6F5B"/>
    <w:rsid w:val="007A71DB"/>
    <w:rsid w:val="007B281D"/>
    <w:rsid w:val="007B344B"/>
    <w:rsid w:val="007B50B8"/>
    <w:rsid w:val="007B5677"/>
    <w:rsid w:val="007C024C"/>
    <w:rsid w:val="007C32EC"/>
    <w:rsid w:val="007C4968"/>
    <w:rsid w:val="007C587C"/>
    <w:rsid w:val="007C5A48"/>
    <w:rsid w:val="007C5A75"/>
    <w:rsid w:val="007C5EC3"/>
    <w:rsid w:val="007C5FE3"/>
    <w:rsid w:val="007C61D0"/>
    <w:rsid w:val="007C709F"/>
    <w:rsid w:val="007C7C33"/>
    <w:rsid w:val="007D004E"/>
    <w:rsid w:val="007D013D"/>
    <w:rsid w:val="007D1922"/>
    <w:rsid w:val="007D213D"/>
    <w:rsid w:val="007D2410"/>
    <w:rsid w:val="007D77C0"/>
    <w:rsid w:val="007E2202"/>
    <w:rsid w:val="007E2CDE"/>
    <w:rsid w:val="007E326C"/>
    <w:rsid w:val="007E59E6"/>
    <w:rsid w:val="007E5A4C"/>
    <w:rsid w:val="007E7A0E"/>
    <w:rsid w:val="007E7F9A"/>
    <w:rsid w:val="007F0537"/>
    <w:rsid w:val="007F20BF"/>
    <w:rsid w:val="007F4475"/>
    <w:rsid w:val="007F447C"/>
    <w:rsid w:val="007F63DF"/>
    <w:rsid w:val="007F7993"/>
    <w:rsid w:val="0080226F"/>
    <w:rsid w:val="0080387D"/>
    <w:rsid w:val="008044E3"/>
    <w:rsid w:val="00806DD1"/>
    <w:rsid w:val="00806E17"/>
    <w:rsid w:val="00807426"/>
    <w:rsid w:val="00810FB5"/>
    <w:rsid w:val="00811066"/>
    <w:rsid w:val="00811ABA"/>
    <w:rsid w:val="00814007"/>
    <w:rsid w:val="008141EE"/>
    <w:rsid w:val="008178D4"/>
    <w:rsid w:val="00820DED"/>
    <w:rsid w:val="00821095"/>
    <w:rsid w:val="0082163D"/>
    <w:rsid w:val="00822829"/>
    <w:rsid w:val="00823F28"/>
    <w:rsid w:val="00827166"/>
    <w:rsid w:val="00831887"/>
    <w:rsid w:val="008319DC"/>
    <w:rsid w:val="00831A61"/>
    <w:rsid w:val="00832AC6"/>
    <w:rsid w:val="00832CED"/>
    <w:rsid w:val="008333BB"/>
    <w:rsid w:val="00835C7C"/>
    <w:rsid w:val="00837FF4"/>
    <w:rsid w:val="00840AE9"/>
    <w:rsid w:val="00840B5F"/>
    <w:rsid w:val="00841190"/>
    <w:rsid w:val="00841377"/>
    <w:rsid w:val="00843535"/>
    <w:rsid w:val="008437CB"/>
    <w:rsid w:val="0084413A"/>
    <w:rsid w:val="00844A4C"/>
    <w:rsid w:val="00844FA1"/>
    <w:rsid w:val="008453FA"/>
    <w:rsid w:val="00847645"/>
    <w:rsid w:val="0085026B"/>
    <w:rsid w:val="0085056A"/>
    <w:rsid w:val="00850983"/>
    <w:rsid w:val="00850ED7"/>
    <w:rsid w:val="0085182F"/>
    <w:rsid w:val="00852613"/>
    <w:rsid w:val="00855C6B"/>
    <w:rsid w:val="00856671"/>
    <w:rsid w:val="0085684B"/>
    <w:rsid w:val="00857AAD"/>
    <w:rsid w:val="00860A83"/>
    <w:rsid w:val="008626E5"/>
    <w:rsid w:val="008658B9"/>
    <w:rsid w:val="00865B46"/>
    <w:rsid w:val="00865BB8"/>
    <w:rsid w:val="00866C3B"/>
    <w:rsid w:val="00866DF5"/>
    <w:rsid w:val="0086745D"/>
    <w:rsid w:val="00867B73"/>
    <w:rsid w:val="00870C7B"/>
    <w:rsid w:val="00870EF5"/>
    <w:rsid w:val="00871C83"/>
    <w:rsid w:val="00871E93"/>
    <w:rsid w:val="00872F9F"/>
    <w:rsid w:val="00874F45"/>
    <w:rsid w:val="00876447"/>
    <w:rsid w:val="00876D69"/>
    <w:rsid w:val="008775B9"/>
    <w:rsid w:val="008803EF"/>
    <w:rsid w:val="00882223"/>
    <w:rsid w:val="0088263B"/>
    <w:rsid w:val="008838BF"/>
    <w:rsid w:val="0088463A"/>
    <w:rsid w:val="00885DC0"/>
    <w:rsid w:val="00885F18"/>
    <w:rsid w:val="0088624B"/>
    <w:rsid w:val="0088625A"/>
    <w:rsid w:val="0088629E"/>
    <w:rsid w:val="00887BFA"/>
    <w:rsid w:val="0089011F"/>
    <w:rsid w:val="008901DC"/>
    <w:rsid w:val="00890B34"/>
    <w:rsid w:val="008924CD"/>
    <w:rsid w:val="00892664"/>
    <w:rsid w:val="00892676"/>
    <w:rsid w:val="00893768"/>
    <w:rsid w:val="0089398C"/>
    <w:rsid w:val="00895661"/>
    <w:rsid w:val="008956C0"/>
    <w:rsid w:val="008966A9"/>
    <w:rsid w:val="00897025"/>
    <w:rsid w:val="00897118"/>
    <w:rsid w:val="008979E5"/>
    <w:rsid w:val="00897A35"/>
    <w:rsid w:val="008A0A98"/>
    <w:rsid w:val="008A1562"/>
    <w:rsid w:val="008A1830"/>
    <w:rsid w:val="008A23FD"/>
    <w:rsid w:val="008A2A7C"/>
    <w:rsid w:val="008A442E"/>
    <w:rsid w:val="008A459C"/>
    <w:rsid w:val="008A7E41"/>
    <w:rsid w:val="008B0335"/>
    <w:rsid w:val="008B1933"/>
    <w:rsid w:val="008B2336"/>
    <w:rsid w:val="008B2E7D"/>
    <w:rsid w:val="008B480B"/>
    <w:rsid w:val="008B53FD"/>
    <w:rsid w:val="008B57EA"/>
    <w:rsid w:val="008B618B"/>
    <w:rsid w:val="008B64FE"/>
    <w:rsid w:val="008B6A07"/>
    <w:rsid w:val="008C007A"/>
    <w:rsid w:val="008C38E5"/>
    <w:rsid w:val="008C5084"/>
    <w:rsid w:val="008C55BA"/>
    <w:rsid w:val="008C5C0D"/>
    <w:rsid w:val="008C6461"/>
    <w:rsid w:val="008C67BD"/>
    <w:rsid w:val="008C6AB6"/>
    <w:rsid w:val="008D0AAC"/>
    <w:rsid w:val="008D1E39"/>
    <w:rsid w:val="008D2796"/>
    <w:rsid w:val="008D2DAC"/>
    <w:rsid w:val="008D4E8A"/>
    <w:rsid w:val="008D560E"/>
    <w:rsid w:val="008D5D6B"/>
    <w:rsid w:val="008D68D5"/>
    <w:rsid w:val="008D68DA"/>
    <w:rsid w:val="008D7935"/>
    <w:rsid w:val="008E2C31"/>
    <w:rsid w:val="008E2EF4"/>
    <w:rsid w:val="008E33DF"/>
    <w:rsid w:val="008E3473"/>
    <w:rsid w:val="008E3ACA"/>
    <w:rsid w:val="008E4CD6"/>
    <w:rsid w:val="008E53B8"/>
    <w:rsid w:val="008F0244"/>
    <w:rsid w:val="008F1670"/>
    <w:rsid w:val="008F1D82"/>
    <w:rsid w:val="008F208B"/>
    <w:rsid w:val="008F26D5"/>
    <w:rsid w:val="008F27E1"/>
    <w:rsid w:val="008F33A1"/>
    <w:rsid w:val="008F4351"/>
    <w:rsid w:val="008F57C4"/>
    <w:rsid w:val="008F618E"/>
    <w:rsid w:val="008F6619"/>
    <w:rsid w:val="008F7067"/>
    <w:rsid w:val="00901D78"/>
    <w:rsid w:val="00902FB3"/>
    <w:rsid w:val="00904052"/>
    <w:rsid w:val="009054A6"/>
    <w:rsid w:val="00905C3B"/>
    <w:rsid w:val="00905F63"/>
    <w:rsid w:val="00906170"/>
    <w:rsid w:val="00910B8B"/>
    <w:rsid w:val="00913520"/>
    <w:rsid w:val="00914B30"/>
    <w:rsid w:val="009158C2"/>
    <w:rsid w:val="009163A3"/>
    <w:rsid w:val="00917B07"/>
    <w:rsid w:val="00917BCB"/>
    <w:rsid w:val="00921867"/>
    <w:rsid w:val="00921F5B"/>
    <w:rsid w:val="00922432"/>
    <w:rsid w:val="00922534"/>
    <w:rsid w:val="0092289F"/>
    <w:rsid w:val="00924A47"/>
    <w:rsid w:val="0092519D"/>
    <w:rsid w:val="009258B7"/>
    <w:rsid w:val="00926B89"/>
    <w:rsid w:val="00927EFB"/>
    <w:rsid w:val="009300B9"/>
    <w:rsid w:val="00930323"/>
    <w:rsid w:val="00931674"/>
    <w:rsid w:val="009316FB"/>
    <w:rsid w:val="00931B44"/>
    <w:rsid w:val="00934F6F"/>
    <w:rsid w:val="00936E16"/>
    <w:rsid w:val="00941FF6"/>
    <w:rsid w:val="009421B8"/>
    <w:rsid w:val="00943A80"/>
    <w:rsid w:val="00943FBF"/>
    <w:rsid w:val="00945A59"/>
    <w:rsid w:val="00945CD2"/>
    <w:rsid w:val="009523E7"/>
    <w:rsid w:val="00953173"/>
    <w:rsid w:val="00953C9A"/>
    <w:rsid w:val="00954497"/>
    <w:rsid w:val="009545E4"/>
    <w:rsid w:val="00955087"/>
    <w:rsid w:val="0095643F"/>
    <w:rsid w:val="00957C3A"/>
    <w:rsid w:val="00961687"/>
    <w:rsid w:val="0096174F"/>
    <w:rsid w:val="009630FD"/>
    <w:rsid w:val="00963869"/>
    <w:rsid w:val="00963DCC"/>
    <w:rsid w:val="00964551"/>
    <w:rsid w:val="0096487B"/>
    <w:rsid w:val="00964B68"/>
    <w:rsid w:val="00964B72"/>
    <w:rsid w:val="0096543A"/>
    <w:rsid w:val="0096694E"/>
    <w:rsid w:val="00966EC4"/>
    <w:rsid w:val="009679D9"/>
    <w:rsid w:val="00971E98"/>
    <w:rsid w:val="009729A5"/>
    <w:rsid w:val="0097445A"/>
    <w:rsid w:val="00974B24"/>
    <w:rsid w:val="00976370"/>
    <w:rsid w:val="00980EF3"/>
    <w:rsid w:val="00982911"/>
    <w:rsid w:val="0098388D"/>
    <w:rsid w:val="00986B4A"/>
    <w:rsid w:val="00987144"/>
    <w:rsid w:val="00987183"/>
    <w:rsid w:val="009914C2"/>
    <w:rsid w:val="009917DD"/>
    <w:rsid w:val="00992780"/>
    <w:rsid w:val="0099596F"/>
    <w:rsid w:val="00996C3D"/>
    <w:rsid w:val="009A0170"/>
    <w:rsid w:val="009A1324"/>
    <w:rsid w:val="009A13C9"/>
    <w:rsid w:val="009A2200"/>
    <w:rsid w:val="009A2FE6"/>
    <w:rsid w:val="009A408C"/>
    <w:rsid w:val="009A4232"/>
    <w:rsid w:val="009A4616"/>
    <w:rsid w:val="009A50FF"/>
    <w:rsid w:val="009A552A"/>
    <w:rsid w:val="009A7DF7"/>
    <w:rsid w:val="009B265B"/>
    <w:rsid w:val="009B26D3"/>
    <w:rsid w:val="009B32F3"/>
    <w:rsid w:val="009B3BC8"/>
    <w:rsid w:val="009B5C52"/>
    <w:rsid w:val="009B636A"/>
    <w:rsid w:val="009C18D0"/>
    <w:rsid w:val="009C19D9"/>
    <w:rsid w:val="009C4B90"/>
    <w:rsid w:val="009C4FFD"/>
    <w:rsid w:val="009C549D"/>
    <w:rsid w:val="009C59E1"/>
    <w:rsid w:val="009D0AF0"/>
    <w:rsid w:val="009D3EAF"/>
    <w:rsid w:val="009D4E6B"/>
    <w:rsid w:val="009D5C92"/>
    <w:rsid w:val="009D6A05"/>
    <w:rsid w:val="009D7961"/>
    <w:rsid w:val="009D7F7E"/>
    <w:rsid w:val="009E0129"/>
    <w:rsid w:val="009E0279"/>
    <w:rsid w:val="009E0B64"/>
    <w:rsid w:val="009E4553"/>
    <w:rsid w:val="009E4A9B"/>
    <w:rsid w:val="009E5464"/>
    <w:rsid w:val="009E5814"/>
    <w:rsid w:val="009E6D85"/>
    <w:rsid w:val="009E760F"/>
    <w:rsid w:val="009F022C"/>
    <w:rsid w:val="009F05B5"/>
    <w:rsid w:val="009F25F5"/>
    <w:rsid w:val="009F28E7"/>
    <w:rsid w:val="009F32D9"/>
    <w:rsid w:val="009F546A"/>
    <w:rsid w:val="00A02BCB"/>
    <w:rsid w:val="00A02DB6"/>
    <w:rsid w:val="00A0415A"/>
    <w:rsid w:val="00A05319"/>
    <w:rsid w:val="00A05530"/>
    <w:rsid w:val="00A05AFF"/>
    <w:rsid w:val="00A06B27"/>
    <w:rsid w:val="00A07950"/>
    <w:rsid w:val="00A1130E"/>
    <w:rsid w:val="00A11493"/>
    <w:rsid w:val="00A11B3A"/>
    <w:rsid w:val="00A11BB7"/>
    <w:rsid w:val="00A124C7"/>
    <w:rsid w:val="00A13890"/>
    <w:rsid w:val="00A1513A"/>
    <w:rsid w:val="00A164DC"/>
    <w:rsid w:val="00A17AE1"/>
    <w:rsid w:val="00A20742"/>
    <w:rsid w:val="00A207AD"/>
    <w:rsid w:val="00A2354A"/>
    <w:rsid w:val="00A2385A"/>
    <w:rsid w:val="00A250A9"/>
    <w:rsid w:val="00A269B2"/>
    <w:rsid w:val="00A2731F"/>
    <w:rsid w:val="00A3002E"/>
    <w:rsid w:val="00A30379"/>
    <w:rsid w:val="00A331CB"/>
    <w:rsid w:val="00A345C7"/>
    <w:rsid w:val="00A34E43"/>
    <w:rsid w:val="00A355F2"/>
    <w:rsid w:val="00A35A1B"/>
    <w:rsid w:val="00A35F0E"/>
    <w:rsid w:val="00A37F05"/>
    <w:rsid w:val="00A402BA"/>
    <w:rsid w:val="00A44194"/>
    <w:rsid w:val="00A44B44"/>
    <w:rsid w:val="00A44FA4"/>
    <w:rsid w:val="00A46561"/>
    <w:rsid w:val="00A50270"/>
    <w:rsid w:val="00A50E3E"/>
    <w:rsid w:val="00A51A41"/>
    <w:rsid w:val="00A52389"/>
    <w:rsid w:val="00A52DF4"/>
    <w:rsid w:val="00A553AF"/>
    <w:rsid w:val="00A600D7"/>
    <w:rsid w:val="00A60F88"/>
    <w:rsid w:val="00A61853"/>
    <w:rsid w:val="00A61EB1"/>
    <w:rsid w:val="00A61F9B"/>
    <w:rsid w:val="00A6254C"/>
    <w:rsid w:val="00A6280A"/>
    <w:rsid w:val="00A63D60"/>
    <w:rsid w:val="00A64400"/>
    <w:rsid w:val="00A654BF"/>
    <w:rsid w:val="00A7010A"/>
    <w:rsid w:val="00A72477"/>
    <w:rsid w:val="00A73018"/>
    <w:rsid w:val="00A74709"/>
    <w:rsid w:val="00A74BDB"/>
    <w:rsid w:val="00A75295"/>
    <w:rsid w:val="00A75A1E"/>
    <w:rsid w:val="00A75BE1"/>
    <w:rsid w:val="00A76049"/>
    <w:rsid w:val="00A763C9"/>
    <w:rsid w:val="00A779ED"/>
    <w:rsid w:val="00A838C2"/>
    <w:rsid w:val="00A84EC5"/>
    <w:rsid w:val="00A85D8D"/>
    <w:rsid w:val="00A8747C"/>
    <w:rsid w:val="00A912AD"/>
    <w:rsid w:val="00A92DFA"/>
    <w:rsid w:val="00A92F14"/>
    <w:rsid w:val="00A93351"/>
    <w:rsid w:val="00A941A7"/>
    <w:rsid w:val="00A94B76"/>
    <w:rsid w:val="00A96C01"/>
    <w:rsid w:val="00AA0552"/>
    <w:rsid w:val="00AA1075"/>
    <w:rsid w:val="00AA21B9"/>
    <w:rsid w:val="00AA3197"/>
    <w:rsid w:val="00AA3200"/>
    <w:rsid w:val="00AA383D"/>
    <w:rsid w:val="00AA3F76"/>
    <w:rsid w:val="00AA4068"/>
    <w:rsid w:val="00AA45FC"/>
    <w:rsid w:val="00AA5689"/>
    <w:rsid w:val="00AA613A"/>
    <w:rsid w:val="00AA6ACD"/>
    <w:rsid w:val="00AB0ECB"/>
    <w:rsid w:val="00AB1D22"/>
    <w:rsid w:val="00AB2734"/>
    <w:rsid w:val="00AB3693"/>
    <w:rsid w:val="00AB38CB"/>
    <w:rsid w:val="00AB3CE4"/>
    <w:rsid w:val="00AB4EB2"/>
    <w:rsid w:val="00AB78C0"/>
    <w:rsid w:val="00AC023B"/>
    <w:rsid w:val="00AC1D6A"/>
    <w:rsid w:val="00AC1EE2"/>
    <w:rsid w:val="00AC26DB"/>
    <w:rsid w:val="00AC28C5"/>
    <w:rsid w:val="00AC4819"/>
    <w:rsid w:val="00AC49AF"/>
    <w:rsid w:val="00AC5478"/>
    <w:rsid w:val="00AC73C7"/>
    <w:rsid w:val="00AC7514"/>
    <w:rsid w:val="00AD290B"/>
    <w:rsid w:val="00AD35B8"/>
    <w:rsid w:val="00AD4755"/>
    <w:rsid w:val="00AD4813"/>
    <w:rsid w:val="00AD49B2"/>
    <w:rsid w:val="00AD69FB"/>
    <w:rsid w:val="00AE004C"/>
    <w:rsid w:val="00AE17AD"/>
    <w:rsid w:val="00AE2525"/>
    <w:rsid w:val="00AE37D1"/>
    <w:rsid w:val="00AE399B"/>
    <w:rsid w:val="00AE5542"/>
    <w:rsid w:val="00AE58D1"/>
    <w:rsid w:val="00AF21CC"/>
    <w:rsid w:val="00AF3F08"/>
    <w:rsid w:val="00AF7277"/>
    <w:rsid w:val="00B00029"/>
    <w:rsid w:val="00B0014E"/>
    <w:rsid w:val="00B01704"/>
    <w:rsid w:val="00B036D0"/>
    <w:rsid w:val="00B03AA3"/>
    <w:rsid w:val="00B03C61"/>
    <w:rsid w:val="00B03FAB"/>
    <w:rsid w:val="00B042FB"/>
    <w:rsid w:val="00B04C83"/>
    <w:rsid w:val="00B060CB"/>
    <w:rsid w:val="00B11140"/>
    <w:rsid w:val="00B12E6C"/>
    <w:rsid w:val="00B12F94"/>
    <w:rsid w:val="00B131CF"/>
    <w:rsid w:val="00B135F4"/>
    <w:rsid w:val="00B13B1B"/>
    <w:rsid w:val="00B14042"/>
    <w:rsid w:val="00B143A4"/>
    <w:rsid w:val="00B157F9"/>
    <w:rsid w:val="00B15A57"/>
    <w:rsid w:val="00B16B2A"/>
    <w:rsid w:val="00B17148"/>
    <w:rsid w:val="00B225F9"/>
    <w:rsid w:val="00B22803"/>
    <w:rsid w:val="00B23951"/>
    <w:rsid w:val="00B2454D"/>
    <w:rsid w:val="00B262A8"/>
    <w:rsid w:val="00B26C7F"/>
    <w:rsid w:val="00B3199B"/>
    <w:rsid w:val="00B32345"/>
    <w:rsid w:val="00B32BA5"/>
    <w:rsid w:val="00B35645"/>
    <w:rsid w:val="00B36273"/>
    <w:rsid w:val="00B37034"/>
    <w:rsid w:val="00B3714E"/>
    <w:rsid w:val="00B3737C"/>
    <w:rsid w:val="00B37DB8"/>
    <w:rsid w:val="00B37E0D"/>
    <w:rsid w:val="00B402CF"/>
    <w:rsid w:val="00B417A0"/>
    <w:rsid w:val="00B42280"/>
    <w:rsid w:val="00B4295E"/>
    <w:rsid w:val="00B434CB"/>
    <w:rsid w:val="00B437A5"/>
    <w:rsid w:val="00B45E0F"/>
    <w:rsid w:val="00B47473"/>
    <w:rsid w:val="00B50590"/>
    <w:rsid w:val="00B5117F"/>
    <w:rsid w:val="00B547B4"/>
    <w:rsid w:val="00B549A7"/>
    <w:rsid w:val="00B54F6C"/>
    <w:rsid w:val="00B55A83"/>
    <w:rsid w:val="00B6018C"/>
    <w:rsid w:val="00B62BBE"/>
    <w:rsid w:val="00B62E23"/>
    <w:rsid w:val="00B644F4"/>
    <w:rsid w:val="00B64BB8"/>
    <w:rsid w:val="00B75B50"/>
    <w:rsid w:val="00B7794C"/>
    <w:rsid w:val="00B80E00"/>
    <w:rsid w:val="00B81098"/>
    <w:rsid w:val="00B82E0B"/>
    <w:rsid w:val="00B83C50"/>
    <w:rsid w:val="00B84AF3"/>
    <w:rsid w:val="00B86E6C"/>
    <w:rsid w:val="00B86EDB"/>
    <w:rsid w:val="00B91BDB"/>
    <w:rsid w:val="00B92C0B"/>
    <w:rsid w:val="00B94B6C"/>
    <w:rsid w:val="00B94EEC"/>
    <w:rsid w:val="00B95E68"/>
    <w:rsid w:val="00B96383"/>
    <w:rsid w:val="00B96A50"/>
    <w:rsid w:val="00BA051D"/>
    <w:rsid w:val="00BA0D23"/>
    <w:rsid w:val="00BA25F0"/>
    <w:rsid w:val="00BA6C20"/>
    <w:rsid w:val="00BB1703"/>
    <w:rsid w:val="00BB243D"/>
    <w:rsid w:val="00BB325E"/>
    <w:rsid w:val="00BB35C2"/>
    <w:rsid w:val="00BB5FCA"/>
    <w:rsid w:val="00BB744D"/>
    <w:rsid w:val="00BB7D74"/>
    <w:rsid w:val="00BC1372"/>
    <w:rsid w:val="00BC1771"/>
    <w:rsid w:val="00BC1DE2"/>
    <w:rsid w:val="00BC2179"/>
    <w:rsid w:val="00BC2206"/>
    <w:rsid w:val="00BC2299"/>
    <w:rsid w:val="00BC376A"/>
    <w:rsid w:val="00BC3A21"/>
    <w:rsid w:val="00BC3CAE"/>
    <w:rsid w:val="00BC403F"/>
    <w:rsid w:val="00BC6A4F"/>
    <w:rsid w:val="00BC7BBA"/>
    <w:rsid w:val="00BD344D"/>
    <w:rsid w:val="00BD3CC3"/>
    <w:rsid w:val="00BD407C"/>
    <w:rsid w:val="00BD4A91"/>
    <w:rsid w:val="00BD53E0"/>
    <w:rsid w:val="00BD7F2A"/>
    <w:rsid w:val="00BE072C"/>
    <w:rsid w:val="00BE0FBA"/>
    <w:rsid w:val="00BE16B0"/>
    <w:rsid w:val="00BE2249"/>
    <w:rsid w:val="00BE2642"/>
    <w:rsid w:val="00BE2979"/>
    <w:rsid w:val="00BE2D2A"/>
    <w:rsid w:val="00BE3262"/>
    <w:rsid w:val="00BE382C"/>
    <w:rsid w:val="00BE4BEE"/>
    <w:rsid w:val="00BE57B5"/>
    <w:rsid w:val="00BE5845"/>
    <w:rsid w:val="00BE60AD"/>
    <w:rsid w:val="00BE7BD0"/>
    <w:rsid w:val="00BF0AD1"/>
    <w:rsid w:val="00BF3E9F"/>
    <w:rsid w:val="00BF45DD"/>
    <w:rsid w:val="00BF50ED"/>
    <w:rsid w:val="00BF58D1"/>
    <w:rsid w:val="00BF5BBC"/>
    <w:rsid w:val="00BF5D41"/>
    <w:rsid w:val="00BF7A88"/>
    <w:rsid w:val="00C02F65"/>
    <w:rsid w:val="00C03B26"/>
    <w:rsid w:val="00C05620"/>
    <w:rsid w:val="00C07262"/>
    <w:rsid w:val="00C07D61"/>
    <w:rsid w:val="00C10DFF"/>
    <w:rsid w:val="00C1189F"/>
    <w:rsid w:val="00C11F3C"/>
    <w:rsid w:val="00C121C1"/>
    <w:rsid w:val="00C1242B"/>
    <w:rsid w:val="00C12673"/>
    <w:rsid w:val="00C13314"/>
    <w:rsid w:val="00C146F1"/>
    <w:rsid w:val="00C14A2C"/>
    <w:rsid w:val="00C14E0E"/>
    <w:rsid w:val="00C166A6"/>
    <w:rsid w:val="00C1685B"/>
    <w:rsid w:val="00C169BE"/>
    <w:rsid w:val="00C16C90"/>
    <w:rsid w:val="00C1748F"/>
    <w:rsid w:val="00C17857"/>
    <w:rsid w:val="00C2050F"/>
    <w:rsid w:val="00C20F57"/>
    <w:rsid w:val="00C21542"/>
    <w:rsid w:val="00C22618"/>
    <w:rsid w:val="00C22C11"/>
    <w:rsid w:val="00C25F62"/>
    <w:rsid w:val="00C261DB"/>
    <w:rsid w:val="00C269E0"/>
    <w:rsid w:val="00C2788E"/>
    <w:rsid w:val="00C30EDE"/>
    <w:rsid w:val="00C32723"/>
    <w:rsid w:val="00C328DF"/>
    <w:rsid w:val="00C33131"/>
    <w:rsid w:val="00C344F6"/>
    <w:rsid w:val="00C348D7"/>
    <w:rsid w:val="00C35023"/>
    <w:rsid w:val="00C352FE"/>
    <w:rsid w:val="00C35E6D"/>
    <w:rsid w:val="00C37A3B"/>
    <w:rsid w:val="00C37A83"/>
    <w:rsid w:val="00C40950"/>
    <w:rsid w:val="00C4172D"/>
    <w:rsid w:val="00C42B0E"/>
    <w:rsid w:val="00C434DD"/>
    <w:rsid w:val="00C45416"/>
    <w:rsid w:val="00C47864"/>
    <w:rsid w:val="00C478C8"/>
    <w:rsid w:val="00C50CD7"/>
    <w:rsid w:val="00C514D3"/>
    <w:rsid w:val="00C51800"/>
    <w:rsid w:val="00C5238F"/>
    <w:rsid w:val="00C53A89"/>
    <w:rsid w:val="00C54020"/>
    <w:rsid w:val="00C54718"/>
    <w:rsid w:val="00C563E3"/>
    <w:rsid w:val="00C60090"/>
    <w:rsid w:val="00C60936"/>
    <w:rsid w:val="00C6099E"/>
    <w:rsid w:val="00C61B25"/>
    <w:rsid w:val="00C63223"/>
    <w:rsid w:val="00C63E56"/>
    <w:rsid w:val="00C672EF"/>
    <w:rsid w:val="00C708DD"/>
    <w:rsid w:val="00C70B3C"/>
    <w:rsid w:val="00C71C8F"/>
    <w:rsid w:val="00C72807"/>
    <w:rsid w:val="00C73221"/>
    <w:rsid w:val="00C739BD"/>
    <w:rsid w:val="00C73D3F"/>
    <w:rsid w:val="00C73DC0"/>
    <w:rsid w:val="00C7499D"/>
    <w:rsid w:val="00C75D37"/>
    <w:rsid w:val="00C75EB4"/>
    <w:rsid w:val="00C76036"/>
    <w:rsid w:val="00C766CA"/>
    <w:rsid w:val="00C77626"/>
    <w:rsid w:val="00C77D41"/>
    <w:rsid w:val="00C82862"/>
    <w:rsid w:val="00C833FA"/>
    <w:rsid w:val="00C83430"/>
    <w:rsid w:val="00C844CF"/>
    <w:rsid w:val="00C847D0"/>
    <w:rsid w:val="00C85C84"/>
    <w:rsid w:val="00C867BD"/>
    <w:rsid w:val="00C86BCD"/>
    <w:rsid w:val="00C8764C"/>
    <w:rsid w:val="00C919B7"/>
    <w:rsid w:val="00C930C0"/>
    <w:rsid w:val="00C93905"/>
    <w:rsid w:val="00C94773"/>
    <w:rsid w:val="00C94C18"/>
    <w:rsid w:val="00C958E6"/>
    <w:rsid w:val="00C976F7"/>
    <w:rsid w:val="00CA5646"/>
    <w:rsid w:val="00CA69FF"/>
    <w:rsid w:val="00CA6D3A"/>
    <w:rsid w:val="00CA772D"/>
    <w:rsid w:val="00CB014A"/>
    <w:rsid w:val="00CB3048"/>
    <w:rsid w:val="00CB3522"/>
    <w:rsid w:val="00CB3A98"/>
    <w:rsid w:val="00CB4050"/>
    <w:rsid w:val="00CB57C5"/>
    <w:rsid w:val="00CB6613"/>
    <w:rsid w:val="00CB79DD"/>
    <w:rsid w:val="00CB7B89"/>
    <w:rsid w:val="00CB7CA4"/>
    <w:rsid w:val="00CC24AC"/>
    <w:rsid w:val="00CC3365"/>
    <w:rsid w:val="00CC4A28"/>
    <w:rsid w:val="00CC4D62"/>
    <w:rsid w:val="00CC5A7E"/>
    <w:rsid w:val="00CC79AD"/>
    <w:rsid w:val="00CD09C2"/>
    <w:rsid w:val="00CD16FA"/>
    <w:rsid w:val="00CD1A72"/>
    <w:rsid w:val="00CD217F"/>
    <w:rsid w:val="00CD32A0"/>
    <w:rsid w:val="00CD370A"/>
    <w:rsid w:val="00CD4438"/>
    <w:rsid w:val="00CD4FF7"/>
    <w:rsid w:val="00CD576F"/>
    <w:rsid w:val="00CD7362"/>
    <w:rsid w:val="00CD7A68"/>
    <w:rsid w:val="00CE0BFC"/>
    <w:rsid w:val="00CE0C3F"/>
    <w:rsid w:val="00CE1FD5"/>
    <w:rsid w:val="00CE5B43"/>
    <w:rsid w:val="00CE6091"/>
    <w:rsid w:val="00CF17EA"/>
    <w:rsid w:val="00CF3EC0"/>
    <w:rsid w:val="00CF4493"/>
    <w:rsid w:val="00CF5923"/>
    <w:rsid w:val="00CF61B7"/>
    <w:rsid w:val="00D00987"/>
    <w:rsid w:val="00D02754"/>
    <w:rsid w:val="00D02C9E"/>
    <w:rsid w:val="00D03304"/>
    <w:rsid w:val="00D04158"/>
    <w:rsid w:val="00D04FB8"/>
    <w:rsid w:val="00D05641"/>
    <w:rsid w:val="00D07D39"/>
    <w:rsid w:val="00D10D6B"/>
    <w:rsid w:val="00D122F4"/>
    <w:rsid w:val="00D12397"/>
    <w:rsid w:val="00D133DF"/>
    <w:rsid w:val="00D16391"/>
    <w:rsid w:val="00D16BBF"/>
    <w:rsid w:val="00D16F88"/>
    <w:rsid w:val="00D17250"/>
    <w:rsid w:val="00D17F96"/>
    <w:rsid w:val="00D22298"/>
    <w:rsid w:val="00D2503B"/>
    <w:rsid w:val="00D34F64"/>
    <w:rsid w:val="00D35002"/>
    <w:rsid w:val="00D37337"/>
    <w:rsid w:val="00D376C2"/>
    <w:rsid w:val="00D37A3D"/>
    <w:rsid w:val="00D424BA"/>
    <w:rsid w:val="00D429DE"/>
    <w:rsid w:val="00D44C2A"/>
    <w:rsid w:val="00D44FC2"/>
    <w:rsid w:val="00D4511E"/>
    <w:rsid w:val="00D45385"/>
    <w:rsid w:val="00D47B94"/>
    <w:rsid w:val="00D50CC5"/>
    <w:rsid w:val="00D52007"/>
    <w:rsid w:val="00D521D5"/>
    <w:rsid w:val="00D528FF"/>
    <w:rsid w:val="00D52B6D"/>
    <w:rsid w:val="00D53142"/>
    <w:rsid w:val="00D53D41"/>
    <w:rsid w:val="00D561C0"/>
    <w:rsid w:val="00D56247"/>
    <w:rsid w:val="00D61B98"/>
    <w:rsid w:val="00D64582"/>
    <w:rsid w:val="00D65B6E"/>
    <w:rsid w:val="00D660E1"/>
    <w:rsid w:val="00D67441"/>
    <w:rsid w:val="00D678CE"/>
    <w:rsid w:val="00D70D62"/>
    <w:rsid w:val="00D73583"/>
    <w:rsid w:val="00D7512D"/>
    <w:rsid w:val="00D764B9"/>
    <w:rsid w:val="00D76B1E"/>
    <w:rsid w:val="00D77778"/>
    <w:rsid w:val="00D82D45"/>
    <w:rsid w:val="00D83698"/>
    <w:rsid w:val="00D842A4"/>
    <w:rsid w:val="00D84D19"/>
    <w:rsid w:val="00D86AB9"/>
    <w:rsid w:val="00D871BA"/>
    <w:rsid w:val="00D87A0A"/>
    <w:rsid w:val="00D87CBC"/>
    <w:rsid w:val="00D87CFD"/>
    <w:rsid w:val="00D90AE4"/>
    <w:rsid w:val="00D92E60"/>
    <w:rsid w:val="00D95C02"/>
    <w:rsid w:val="00D969EF"/>
    <w:rsid w:val="00D97539"/>
    <w:rsid w:val="00D97CF2"/>
    <w:rsid w:val="00DA09D6"/>
    <w:rsid w:val="00DA0DED"/>
    <w:rsid w:val="00DA10A6"/>
    <w:rsid w:val="00DA270A"/>
    <w:rsid w:val="00DA2A4F"/>
    <w:rsid w:val="00DA3538"/>
    <w:rsid w:val="00DA355F"/>
    <w:rsid w:val="00DB1494"/>
    <w:rsid w:val="00DB17C8"/>
    <w:rsid w:val="00DB18A3"/>
    <w:rsid w:val="00DB192D"/>
    <w:rsid w:val="00DB2C1C"/>
    <w:rsid w:val="00DB4CBC"/>
    <w:rsid w:val="00DB6EF8"/>
    <w:rsid w:val="00DB6FD9"/>
    <w:rsid w:val="00DC06BC"/>
    <w:rsid w:val="00DC17EF"/>
    <w:rsid w:val="00DC333E"/>
    <w:rsid w:val="00DC3876"/>
    <w:rsid w:val="00DC46D6"/>
    <w:rsid w:val="00DC4CD9"/>
    <w:rsid w:val="00DC5085"/>
    <w:rsid w:val="00DC66D7"/>
    <w:rsid w:val="00DC74D6"/>
    <w:rsid w:val="00DC7568"/>
    <w:rsid w:val="00DD0ED5"/>
    <w:rsid w:val="00DD1F72"/>
    <w:rsid w:val="00DD2603"/>
    <w:rsid w:val="00DD2B8A"/>
    <w:rsid w:val="00DD5A11"/>
    <w:rsid w:val="00DD6D13"/>
    <w:rsid w:val="00DD790E"/>
    <w:rsid w:val="00DE1314"/>
    <w:rsid w:val="00DE17E0"/>
    <w:rsid w:val="00DE1DFC"/>
    <w:rsid w:val="00DE367A"/>
    <w:rsid w:val="00DE572D"/>
    <w:rsid w:val="00DE588B"/>
    <w:rsid w:val="00DF0155"/>
    <w:rsid w:val="00DF164A"/>
    <w:rsid w:val="00DF2FF4"/>
    <w:rsid w:val="00DF5124"/>
    <w:rsid w:val="00DF5285"/>
    <w:rsid w:val="00DF61CF"/>
    <w:rsid w:val="00DF73D1"/>
    <w:rsid w:val="00DF79A4"/>
    <w:rsid w:val="00E00120"/>
    <w:rsid w:val="00E0060B"/>
    <w:rsid w:val="00E00D45"/>
    <w:rsid w:val="00E04DB3"/>
    <w:rsid w:val="00E05CAA"/>
    <w:rsid w:val="00E06653"/>
    <w:rsid w:val="00E0692A"/>
    <w:rsid w:val="00E1089D"/>
    <w:rsid w:val="00E10F7D"/>
    <w:rsid w:val="00E11A86"/>
    <w:rsid w:val="00E129EB"/>
    <w:rsid w:val="00E15C08"/>
    <w:rsid w:val="00E160BF"/>
    <w:rsid w:val="00E16825"/>
    <w:rsid w:val="00E16E17"/>
    <w:rsid w:val="00E1730D"/>
    <w:rsid w:val="00E217DE"/>
    <w:rsid w:val="00E2256A"/>
    <w:rsid w:val="00E22A59"/>
    <w:rsid w:val="00E23DD5"/>
    <w:rsid w:val="00E248BD"/>
    <w:rsid w:val="00E2492D"/>
    <w:rsid w:val="00E24A4B"/>
    <w:rsid w:val="00E25736"/>
    <w:rsid w:val="00E26432"/>
    <w:rsid w:val="00E320CF"/>
    <w:rsid w:val="00E340EF"/>
    <w:rsid w:val="00E34322"/>
    <w:rsid w:val="00E345D3"/>
    <w:rsid w:val="00E3511B"/>
    <w:rsid w:val="00E4222D"/>
    <w:rsid w:val="00E4474E"/>
    <w:rsid w:val="00E44F00"/>
    <w:rsid w:val="00E455E5"/>
    <w:rsid w:val="00E47725"/>
    <w:rsid w:val="00E526BE"/>
    <w:rsid w:val="00E52974"/>
    <w:rsid w:val="00E5497B"/>
    <w:rsid w:val="00E60EC8"/>
    <w:rsid w:val="00E62A73"/>
    <w:rsid w:val="00E62EC6"/>
    <w:rsid w:val="00E675F3"/>
    <w:rsid w:val="00E71BCF"/>
    <w:rsid w:val="00E7339B"/>
    <w:rsid w:val="00E74034"/>
    <w:rsid w:val="00E7460B"/>
    <w:rsid w:val="00E7497E"/>
    <w:rsid w:val="00E75787"/>
    <w:rsid w:val="00E75F1C"/>
    <w:rsid w:val="00E761AC"/>
    <w:rsid w:val="00E764F3"/>
    <w:rsid w:val="00E7657D"/>
    <w:rsid w:val="00E76790"/>
    <w:rsid w:val="00E76CB7"/>
    <w:rsid w:val="00E76D43"/>
    <w:rsid w:val="00E77502"/>
    <w:rsid w:val="00E803A1"/>
    <w:rsid w:val="00E81ED8"/>
    <w:rsid w:val="00E823E2"/>
    <w:rsid w:val="00E843E8"/>
    <w:rsid w:val="00E854D8"/>
    <w:rsid w:val="00E8593A"/>
    <w:rsid w:val="00E87EE2"/>
    <w:rsid w:val="00E9010E"/>
    <w:rsid w:val="00E91726"/>
    <w:rsid w:val="00E9189A"/>
    <w:rsid w:val="00E9581B"/>
    <w:rsid w:val="00E958C9"/>
    <w:rsid w:val="00E961B9"/>
    <w:rsid w:val="00EA054F"/>
    <w:rsid w:val="00EA066B"/>
    <w:rsid w:val="00EA0FD8"/>
    <w:rsid w:val="00EA252B"/>
    <w:rsid w:val="00EA2E7E"/>
    <w:rsid w:val="00EA3423"/>
    <w:rsid w:val="00EA52E8"/>
    <w:rsid w:val="00EA7298"/>
    <w:rsid w:val="00EB260F"/>
    <w:rsid w:val="00EB295E"/>
    <w:rsid w:val="00EB42D9"/>
    <w:rsid w:val="00EB5532"/>
    <w:rsid w:val="00EB5CB9"/>
    <w:rsid w:val="00EC18E5"/>
    <w:rsid w:val="00EC1BF8"/>
    <w:rsid w:val="00EC1CAC"/>
    <w:rsid w:val="00EC4A7D"/>
    <w:rsid w:val="00EC5F1A"/>
    <w:rsid w:val="00ED19F6"/>
    <w:rsid w:val="00ED3FA7"/>
    <w:rsid w:val="00ED4AE6"/>
    <w:rsid w:val="00ED4E95"/>
    <w:rsid w:val="00EE06B1"/>
    <w:rsid w:val="00EE0E30"/>
    <w:rsid w:val="00EE0FB0"/>
    <w:rsid w:val="00EE0FB5"/>
    <w:rsid w:val="00EE2DAA"/>
    <w:rsid w:val="00EE4AFE"/>
    <w:rsid w:val="00EE739D"/>
    <w:rsid w:val="00EF0151"/>
    <w:rsid w:val="00EF0E47"/>
    <w:rsid w:val="00EF11F1"/>
    <w:rsid w:val="00EF1AB2"/>
    <w:rsid w:val="00EF4283"/>
    <w:rsid w:val="00EF5C9C"/>
    <w:rsid w:val="00F02312"/>
    <w:rsid w:val="00F02C29"/>
    <w:rsid w:val="00F06415"/>
    <w:rsid w:val="00F07EF5"/>
    <w:rsid w:val="00F11EC7"/>
    <w:rsid w:val="00F123C6"/>
    <w:rsid w:val="00F12E98"/>
    <w:rsid w:val="00F163BA"/>
    <w:rsid w:val="00F21CD5"/>
    <w:rsid w:val="00F244CE"/>
    <w:rsid w:val="00F24522"/>
    <w:rsid w:val="00F24D56"/>
    <w:rsid w:val="00F25104"/>
    <w:rsid w:val="00F268AE"/>
    <w:rsid w:val="00F2690E"/>
    <w:rsid w:val="00F31B7B"/>
    <w:rsid w:val="00F32159"/>
    <w:rsid w:val="00F36193"/>
    <w:rsid w:val="00F37E9B"/>
    <w:rsid w:val="00F400D6"/>
    <w:rsid w:val="00F42061"/>
    <w:rsid w:val="00F429BD"/>
    <w:rsid w:val="00F4562C"/>
    <w:rsid w:val="00F45D6A"/>
    <w:rsid w:val="00F470C4"/>
    <w:rsid w:val="00F477FC"/>
    <w:rsid w:val="00F47F52"/>
    <w:rsid w:val="00F5097D"/>
    <w:rsid w:val="00F53C16"/>
    <w:rsid w:val="00F542F0"/>
    <w:rsid w:val="00F55BED"/>
    <w:rsid w:val="00F55DA4"/>
    <w:rsid w:val="00F66396"/>
    <w:rsid w:val="00F66B70"/>
    <w:rsid w:val="00F6700C"/>
    <w:rsid w:val="00F67164"/>
    <w:rsid w:val="00F710D3"/>
    <w:rsid w:val="00F7181C"/>
    <w:rsid w:val="00F71900"/>
    <w:rsid w:val="00F71C4C"/>
    <w:rsid w:val="00F73BA8"/>
    <w:rsid w:val="00F75285"/>
    <w:rsid w:val="00F75993"/>
    <w:rsid w:val="00F779CC"/>
    <w:rsid w:val="00F77E69"/>
    <w:rsid w:val="00F801A8"/>
    <w:rsid w:val="00F8080B"/>
    <w:rsid w:val="00F8141F"/>
    <w:rsid w:val="00F8142F"/>
    <w:rsid w:val="00F815CB"/>
    <w:rsid w:val="00F81D82"/>
    <w:rsid w:val="00F82085"/>
    <w:rsid w:val="00F838FB"/>
    <w:rsid w:val="00F865CC"/>
    <w:rsid w:val="00F86A65"/>
    <w:rsid w:val="00F87E75"/>
    <w:rsid w:val="00F90E78"/>
    <w:rsid w:val="00F964E2"/>
    <w:rsid w:val="00F97040"/>
    <w:rsid w:val="00FA1EB6"/>
    <w:rsid w:val="00FA2698"/>
    <w:rsid w:val="00FA413F"/>
    <w:rsid w:val="00FA5033"/>
    <w:rsid w:val="00FA5180"/>
    <w:rsid w:val="00FA539E"/>
    <w:rsid w:val="00FA5D41"/>
    <w:rsid w:val="00FA67B9"/>
    <w:rsid w:val="00FA7DA7"/>
    <w:rsid w:val="00FB09A9"/>
    <w:rsid w:val="00FB2EEF"/>
    <w:rsid w:val="00FB2FA9"/>
    <w:rsid w:val="00FB3D6E"/>
    <w:rsid w:val="00FB4A70"/>
    <w:rsid w:val="00FB4CF7"/>
    <w:rsid w:val="00FB518E"/>
    <w:rsid w:val="00FB57F1"/>
    <w:rsid w:val="00FB6326"/>
    <w:rsid w:val="00FB6CE4"/>
    <w:rsid w:val="00FC1CF6"/>
    <w:rsid w:val="00FC2A44"/>
    <w:rsid w:val="00FC2AE7"/>
    <w:rsid w:val="00FC3DD8"/>
    <w:rsid w:val="00FC4786"/>
    <w:rsid w:val="00FC4C29"/>
    <w:rsid w:val="00FC4D86"/>
    <w:rsid w:val="00FC52FC"/>
    <w:rsid w:val="00FC54F7"/>
    <w:rsid w:val="00FC7511"/>
    <w:rsid w:val="00FD0979"/>
    <w:rsid w:val="00FD55CB"/>
    <w:rsid w:val="00FD665B"/>
    <w:rsid w:val="00FD6AA9"/>
    <w:rsid w:val="00FD7027"/>
    <w:rsid w:val="00FD7D6B"/>
    <w:rsid w:val="00FE0EB6"/>
    <w:rsid w:val="00FE22F6"/>
    <w:rsid w:val="00FE3E51"/>
    <w:rsid w:val="00FE44C0"/>
    <w:rsid w:val="00FE4D58"/>
    <w:rsid w:val="00FE60C2"/>
    <w:rsid w:val="00FE6599"/>
    <w:rsid w:val="00FF2042"/>
    <w:rsid w:val="00FF2F78"/>
    <w:rsid w:val="00FF337D"/>
    <w:rsid w:val="00FF3ED1"/>
    <w:rsid w:val="00FF4B0A"/>
    <w:rsid w:val="00FF6604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E143"/>
  <w15:docId w15:val="{A64DEAC5-FBD0-421B-9A95-D4DF7B1D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93"/>
    <w:pPr>
      <w:spacing w:after="120" w:line="264" w:lineRule="auto"/>
    </w:pPr>
  </w:style>
  <w:style w:type="paragraph" w:styleId="Heading1">
    <w:name w:val="heading 1"/>
    <w:basedOn w:val="BodyText3"/>
    <w:next w:val="Normal"/>
    <w:link w:val="Heading1Char"/>
    <w:uiPriority w:val="9"/>
    <w:qFormat/>
    <w:rsid w:val="002365DA"/>
    <w:pPr>
      <w:ind w:left="720" w:hanging="7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968"/>
    <w:pPr>
      <w:keepNext/>
      <w:keepLines/>
      <w:numPr>
        <w:numId w:val="2"/>
      </w:numPr>
      <w:tabs>
        <w:tab w:val="clear" w:pos="644"/>
        <w:tab w:val="num" w:pos="786"/>
      </w:tabs>
      <w:spacing w:before="80" w:after="0" w:line="240" w:lineRule="auto"/>
      <w:ind w:left="786"/>
      <w:outlineLvl w:val="1"/>
    </w:pPr>
    <w:rPr>
      <w:rFonts w:ascii="Arial" w:eastAsia="SimSun" w:hAnsi="Arial" w:cs="Arial"/>
      <w:b/>
      <w:bCs/>
      <w:color w:val="40404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193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193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6193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619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6193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6193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6193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6193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Header">
    <w:name w:val="header"/>
    <w:basedOn w:val="Normal"/>
    <w:rsid w:val="009A42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42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A4232"/>
  </w:style>
  <w:style w:type="paragraph" w:styleId="BodyTextIndent">
    <w:name w:val="Body Text Indent"/>
    <w:basedOn w:val="Normal"/>
    <w:rsid w:val="009A4232"/>
    <w:pPr>
      <w:ind w:left="1418"/>
    </w:pPr>
    <w:rPr>
      <w:sz w:val="24"/>
    </w:rPr>
  </w:style>
  <w:style w:type="paragraph" w:styleId="BodyTextIndent2">
    <w:name w:val="Body Text Indent 2"/>
    <w:basedOn w:val="Normal"/>
    <w:rsid w:val="009A4232"/>
    <w:pPr>
      <w:ind w:left="2835" w:hanging="1417"/>
    </w:pPr>
    <w:rPr>
      <w:sz w:val="24"/>
    </w:rPr>
  </w:style>
  <w:style w:type="paragraph" w:styleId="BodyTextIndent3">
    <w:name w:val="Body Text Indent 3"/>
    <w:basedOn w:val="Normal"/>
    <w:rsid w:val="009A4232"/>
    <w:pPr>
      <w:ind w:left="2835" w:hanging="1417"/>
    </w:pPr>
  </w:style>
  <w:style w:type="paragraph" w:styleId="BodyText">
    <w:name w:val="Body Text"/>
    <w:basedOn w:val="Normal"/>
    <w:rsid w:val="009A4232"/>
    <w:rPr>
      <w:rFonts w:ascii="Arial" w:hAnsi="Arial" w:cs="Arial"/>
      <w:b/>
      <w:sz w:val="24"/>
    </w:rPr>
  </w:style>
  <w:style w:type="paragraph" w:styleId="BodyText2">
    <w:name w:val="Body Text 2"/>
    <w:basedOn w:val="Normal"/>
    <w:rsid w:val="009A4232"/>
    <w:pPr>
      <w:jc w:val="center"/>
    </w:pPr>
    <w:rPr>
      <w:rFonts w:ascii="Arial" w:hAnsi="Arial"/>
      <w:b/>
      <w:sz w:val="24"/>
    </w:rPr>
  </w:style>
  <w:style w:type="paragraph" w:customStyle="1" w:styleId="DefaultText">
    <w:name w:val="Default Text"/>
    <w:basedOn w:val="Normal"/>
    <w:rsid w:val="009A4232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lang w:val="en-US"/>
    </w:rPr>
  </w:style>
  <w:style w:type="paragraph" w:styleId="BodyText3">
    <w:name w:val="Body Text 3"/>
    <w:basedOn w:val="Normal"/>
    <w:rsid w:val="009A4232"/>
    <w:pPr>
      <w:jc w:val="center"/>
    </w:pPr>
    <w:rPr>
      <w:rFonts w:ascii="Arial" w:hAnsi="Arial"/>
      <w:b/>
      <w:sz w:val="22"/>
      <w:szCs w:val="21"/>
    </w:rPr>
  </w:style>
  <w:style w:type="character" w:styleId="Hyperlink">
    <w:name w:val="Hyperlink"/>
    <w:rsid w:val="00953C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987"/>
  </w:style>
  <w:style w:type="character" w:customStyle="1" w:styleId="FootnoteTextChar">
    <w:name w:val="Footnote Text Char"/>
    <w:link w:val="FootnoteText"/>
    <w:uiPriority w:val="99"/>
    <w:semiHidden/>
    <w:rsid w:val="00D00987"/>
    <w:rPr>
      <w:lang w:eastAsia="en-US"/>
    </w:rPr>
  </w:style>
  <w:style w:type="character" w:styleId="FootnoteReference">
    <w:name w:val="footnote reference"/>
    <w:uiPriority w:val="99"/>
    <w:semiHidden/>
    <w:unhideWhenUsed/>
    <w:rsid w:val="00D009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E588B"/>
    <w:pPr>
      <w:ind w:left="720"/>
      <w:contextualSpacing/>
    </w:pPr>
  </w:style>
  <w:style w:type="character" w:customStyle="1" w:styleId="casenumber">
    <w:name w:val="casenumber"/>
    <w:rsid w:val="005561D6"/>
  </w:style>
  <w:style w:type="character" w:customStyle="1" w:styleId="divider1">
    <w:name w:val="divider1"/>
    <w:rsid w:val="005561D6"/>
  </w:style>
  <w:style w:type="character" w:customStyle="1" w:styleId="description">
    <w:name w:val="description"/>
    <w:rsid w:val="005561D6"/>
  </w:style>
  <w:style w:type="character" w:customStyle="1" w:styleId="divider2">
    <w:name w:val="divider2"/>
    <w:rsid w:val="005561D6"/>
  </w:style>
  <w:style w:type="character" w:customStyle="1" w:styleId="address">
    <w:name w:val="address"/>
    <w:rsid w:val="005561D6"/>
  </w:style>
  <w:style w:type="paragraph" w:styleId="BalloonText">
    <w:name w:val="Balloon Text"/>
    <w:basedOn w:val="Normal"/>
    <w:link w:val="BalloonTextChar"/>
    <w:uiPriority w:val="99"/>
    <w:semiHidden/>
    <w:unhideWhenUsed/>
    <w:rsid w:val="00FF2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2F78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2365DA"/>
    <w:rPr>
      <w:rFonts w:ascii="Arial" w:hAnsi="Arial"/>
      <w:b/>
      <w:sz w:val="22"/>
      <w:szCs w:val="21"/>
    </w:rPr>
  </w:style>
  <w:style w:type="character" w:customStyle="1" w:styleId="Heading2Char">
    <w:name w:val="Heading 2 Char"/>
    <w:link w:val="Heading2"/>
    <w:uiPriority w:val="9"/>
    <w:rsid w:val="007C4968"/>
    <w:rPr>
      <w:rFonts w:ascii="Arial" w:eastAsia="SimSun" w:hAnsi="Arial" w:cs="Arial"/>
      <w:b/>
      <w:bCs/>
      <w:color w:val="404040"/>
      <w:sz w:val="22"/>
      <w:szCs w:val="22"/>
    </w:rPr>
  </w:style>
  <w:style w:type="character" w:customStyle="1" w:styleId="Heading3Char">
    <w:name w:val="Heading 3 Char"/>
    <w:link w:val="Heading3"/>
    <w:uiPriority w:val="9"/>
    <w:rsid w:val="00F36193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rsid w:val="00F36193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rsid w:val="00F36193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rsid w:val="00F36193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rsid w:val="00F36193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rsid w:val="00F36193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rsid w:val="00F36193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6193"/>
    <w:pPr>
      <w:spacing w:line="240" w:lineRule="auto"/>
    </w:pPr>
    <w:rPr>
      <w:b/>
      <w:bCs/>
      <w:smallCaps/>
      <w:color w:val="595959"/>
      <w:spacing w:val="6"/>
    </w:rPr>
  </w:style>
  <w:style w:type="character" w:customStyle="1" w:styleId="TitleChar">
    <w:name w:val="Title Char"/>
    <w:link w:val="Title"/>
    <w:uiPriority w:val="10"/>
    <w:rsid w:val="00F36193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93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36193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F36193"/>
    <w:rPr>
      <w:b/>
      <w:bCs/>
    </w:rPr>
  </w:style>
  <w:style w:type="character" w:styleId="Emphasis">
    <w:name w:val="Emphasis"/>
    <w:uiPriority w:val="20"/>
    <w:qFormat/>
    <w:rsid w:val="00F36193"/>
    <w:rPr>
      <w:i/>
      <w:iCs/>
    </w:rPr>
  </w:style>
  <w:style w:type="paragraph" w:styleId="NoSpacing">
    <w:name w:val="No Spacing"/>
    <w:uiPriority w:val="1"/>
    <w:qFormat/>
    <w:rsid w:val="00F36193"/>
  </w:style>
  <w:style w:type="paragraph" w:styleId="Quote">
    <w:name w:val="Quote"/>
    <w:basedOn w:val="Normal"/>
    <w:next w:val="Normal"/>
    <w:link w:val="QuoteChar"/>
    <w:uiPriority w:val="29"/>
    <w:qFormat/>
    <w:rsid w:val="00F36193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3619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93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F36193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F36193"/>
    <w:rPr>
      <w:i/>
      <w:iCs/>
      <w:color w:val="404040"/>
    </w:rPr>
  </w:style>
  <w:style w:type="character" w:styleId="IntenseEmphasis">
    <w:name w:val="Intense Emphasis"/>
    <w:uiPriority w:val="21"/>
    <w:qFormat/>
    <w:rsid w:val="00F36193"/>
    <w:rPr>
      <w:b/>
      <w:bCs/>
      <w:i/>
      <w:iCs/>
    </w:rPr>
  </w:style>
  <w:style w:type="character" w:styleId="SubtleReference">
    <w:name w:val="Subtle Reference"/>
    <w:uiPriority w:val="31"/>
    <w:qFormat/>
    <w:rsid w:val="00F3619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F3619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F361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6193"/>
    <w:pPr>
      <w:outlineLvl w:val="9"/>
    </w:pPr>
    <w:rPr>
      <w:rFonts w:ascii="Calibri Light" w:eastAsia="SimSun" w:hAnsi="Calibri Light"/>
      <w:color w:val="2E74B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1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A1E82"/>
    <w:pPr>
      <w:spacing w:after="0" w:line="240" w:lineRule="auto"/>
    </w:pPr>
    <w:rPr>
      <w:rFonts w:ascii="Arial" w:hAnsi="Arial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A1E82"/>
    <w:rPr>
      <w:rFonts w:ascii="Arial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Custom%20Office%20Templates\Virtual%20meeting%20Sep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9a79ef-7f06-41c5-bb7b-33feb93ac5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15" ma:contentTypeDescription="Create a new document." ma:contentTypeScope="" ma:versionID="ce3c3f655b5105d135411b8d93b28b48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034bb31957278231ca12f05f199a75bd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FD8C-3D04-4C7F-8AFF-CA6FEE94759F}">
  <ds:schemaRefs>
    <ds:schemaRef ds:uri="http://schemas.microsoft.com/office/2006/metadata/properties"/>
    <ds:schemaRef ds:uri="http://schemas.microsoft.com/office/infopath/2007/PartnerControls"/>
    <ds:schemaRef ds:uri="c59a79ef-7f06-41c5-bb7b-33feb93ac531"/>
  </ds:schemaRefs>
</ds:datastoreItem>
</file>

<file path=customXml/itemProps2.xml><?xml version="1.0" encoding="utf-8"?>
<ds:datastoreItem xmlns:ds="http://schemas.openxmlformats.org/officeDocument/2006/customXml" ds:itemID="{9B0F05F8-D2AD-49C4-A50C-D8A55A229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91D12-7FBD-4288-934C-A876B5839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64915-6D38-4C05-8A0F-6738325D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Virtual meeting Sept 2020</Template>
  <TotalTime>1385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MATTERSEY PARISH COUNCIL</vt:lpstr>
    </vt:vector>
  </TitlesOfParts>
  <Company>Mattersey Post Office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MATTERSEY PARISH COUNCIL</dc:title>
  <dc:creator>Adele Haddon</dc:creator>
  <cp:lastModifiedBy>Adele Haddon</cp:lastModifiedBy>
  <cp:revision>36</cp:revision>
  <cp:lastPrinted>2025-10-01T11:54:00Z</cp:lastPrinted>
  <dcterms:created xsi:type="dcterms:W3CDTF">2025-10-28T13:52:00Z</dcterms:created>
  <dcterms:modified xsi:type="dcterms:W3CDTF">2025-10-29T13:02:00Z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